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8DCE" w14:textId="57039075" w:rsidR="00E553AF" w:rsidRDefault="00A624E6" w:rsidP="00CE0C11">
      <w:pPr>
        <w:pStyle w:val="Heading1"/>
      </w:pPr>
      <w:r>
        <w:t>Data</w:t>
      </w:r>
    </w:p>
    <w:p w14:paraId="4A795309" w14:textId="77777777" w:rsidR="00A624E6" w:rsidRDefault="00A624E6" w:rsidP="00A624E6">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In this training, we will continue to follow Jim, an Epicor Commerce administrator, as we influence various types of conversations between the ERP and Epicor Commerce as they relate messaging, ERP attribute mapping, and troubleshooting data upload.</w:t>
      </w:r>
    </w:p>
    <w:p w14:paraId="2B734BE0" w14:textId="77777777" w:rsidR="00A624E6" w:rsidRDefault="00A624E6" w:rsidP="00A624E6">
      <w:pPr>
        <w:pStyle w:val="paragraph"/>
        <w:spacing w:before="0" w:beforeAutospacing="0" w:after="0" w:afterAutospacing="0"/>
        <w:textAlignment w:val="baseline"/>
        <w:rPr>
          <w:rFonts w:ascii="Segoe UI" w:hAnsi="Segoe UI" w:cs="Segoe UI"/>
          <w:sz w:val="18"/>
          <w:szCs w:val="18"/>
        </w:rPr>
      </w:pPr>
    </w:p>
    <w:p w14:paraId="01328E6B" w14:textId="72B649BD" w:rsidR="00A624E6" w:rsidRDefault="00A624E6" w:rsidP="00A624E6">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Choose a topic to continue.</w:t>
      </w:r>
    </w:p>
    <w:p w14:paraId="5637D6F6" w14:textId="77777777" w:rsidR="00A624E6" w:rsidRDefault="00A624E6" w:rsidP="00A624E6">
      <w:pPr>
        <w:pStyle w:val="paragraph"/>
        <w:spacing w:before="0" w:beforeAutospacing="0" w:after="0" w:afterAutospacing="0"/>
        <w:textAlignment w:val="baseline"/>
        <w:rPr>
          <w:rStyle w:val="normaltextrun"/>
          <w:rFonts w:ascii="Calibri" w:hAnsi="Calibri" w:cs="Calibri"/>
          <w:sz w:val="22"/>
          <w:szCs w:val="22"/>
        </w:rPr>
      </w:pPr>
    </w:p>
    <w:p w14:paraId="23B6C9F8" w14:textId="5378F3E8" w:rsidR="000F7082" w:rsidRDefault="003F2EA5" w:rsidP="000F7082">
      <w:pPr>
        <w:pStyle w:val="ContentSubheading"/>
      </w:pPr>
      <w:r>
        <w:t>Objectives</w:t>
      </w:r>
    </w:p>
    <w:p w14:paraId="366EFD65" w14:textId="7448FAC0" w:rsidR="000F7082" w:rsidRDefault="00A624E6" w:rsidP="000F7082">
      <w:pPr>
        <w:pStyle w:val="Body"/>
        <w:numPr>
          <w:ilvl w:val="0"/>
          <w:numId w:val="24"/>
        </w:numPr>
      </w:pPr>
      <w:r>
        <w:t>Messages</w:t>
      </w:r>
    </w:p>
    <w:p w14:paraId="5AFBDE69" w14:textId="5D25C56B" w:rsidR="000F7082" w:rsidRDefault="00A624E6" w:rsidP="000F7082">
      <w:pPr>
        <w:pStyle w:val="Body"/>
        <w:numPr>
          <w:ilvl w:val="0"/>
          <w:numId w:val="24"/>
        </w:numPr>
      </w:pPr>
      <w:r>
        <w:t>Mapping</w:t>
      </w:r>
    </w:p>
    <w:p w14:paraId="2AD93665" w14:textId="3CADCDA0" w:rsidR="00DB69EE" w:rsidRDefault="00A624E6" w:rsidP="00A624E6">
      <w:pPr>
        <w:pStyle w:val="Body"/>
        <w:numPr>
          <w:ilvl w:val="0"/>
          <w:numId w:val="24"/>
        </w:numPr>
      </w:pPr>
      <w:r>
        <w:t>Troubleshooting Data Upload</w:t>
      </w:r>
    </w:p>
    <w:p w14:paraId="7EBA8ED1" w14:textId="77777777" w:rsidR="00A624E6" w:rsidRDefault="00A624E6" w:rsidP="000F7082">
      <w:pPr>
        <w:pStyle w:val="ContentSubheading"/>
      </w:pPr>
    </w:p>
    <w:p w14:paraId="3A67E10B" w14:textId="6CA12FFB" w:rsidR="000F7082" w:rsidRDefault="00A624E6" w:rsidP="000F7082">
      <w:pPr>
        <w:pStyle w:val="ContentSubheading"/>
      </w:pPr>
      <w:r>
        <w:t>Messages</w:t>
      </w:r>
    </w:p>
    <w:p w14:paraId="464F55F3" w14:textId="77777777" w:rsidR="00A624E6" w:rsidRDefault="00A624E6" w:rsidP="00A624E6">
      <w:pPr>
        <w:ind w:left="0"/>
      </w:pPr>
    </w:p>
    <w:p w14:paraId="1685C015" w14:textId="57FDFFE8" w:rsidR="00A624E6" w:rsidRDefault="00A624E6" w:rsidP="00A624E6">
      <w:pPr>
        <w:ind w:left="0"/>
      </w:pPr>
      <w:r>
        <w:t>Messages are the backbone of Epicor Commerce functionality.</w:t>
      </w:r>
    </w:p>
    <w:p w14:paraId="52CD3A6D" w14:textId="77777777" w:rsidR="007805C8" w:rsidRDefault="007805C8" w:rsidP="00A624E6">
      <w:pPr>
        <w:ind w:left="0"/>
      </w:pPr>
    </w:p>
    <w:p w14:paraId="24269DAD" w14:textId="3A4A6338" w:rsidR="00A624E6" w:rsidRDefault="00A624E6" w:rsidP="00A624E6">
      <w:pPr>
        <w:ind w:left="0"/>
      </w:pPr>
      <w:r>
        <w:t>There are two types of messages communicated between the ERP and Epicor Commerce. Upload messages fetch data and return it to Epicor Commerce when there is an update in the ERP (either immediately or on a scheduled basis.) Upload messages handle information related to price, product, customer, suppliers, addresses, and contacts.</w:t>
      </w:r>
    </w:p>
    <w:p w14:paraId="787BCA97" w14:textId="77777777" w:rsidR="00A624E6" w:rsidRDefault="00A624E6" w:rsidP="00A624E6">
      <w:pPr>
        <w:ind w:left="0"/>
      </w:pPr>
      <w:r>
        <w:t>Request messages are sent by Epicor Commerce when users are questing for products. Request messages are related to customers searching for price, stock, or cart updates and will change as they browse and buy.</w:t>
      </w:r>
    </w:p>
    <w:p w14:paraId="1988F620" w14:textId="77777777" w:rsidR="007805C8" w:rsidRDefault="007805C8" w:rsidP="00A624E6">
      <w:pPr>
        <w:ind w:left="0"/>
      </w:pPr>
    </w:p>
    <w:p w14:paraId="4017ED67" w14:textId="264754B2" w:rsidR="00A624E6" w:rsidRDefault="00A624E6" w:rsidP="00A624E6">
      <w:pPr>
        <w:ind w:left="0"/>
      </w:pPr>
      <w:r>
        <w:t>Most of the messaging has been set up by the implementation team but we recommend referencing the help center documentation to familiarize yourself with the following messages because enabling or disabling them can streamline the information available to your customer.</w:t>
      </w:r>
    </w:p>
    <w:p w14:paraId="70FB6DA5" w14:textId="77777777" w:rsidR="00A624E6" w:rsidRDefault="00A624E6" w:rsidP="00A624E6"/>
    <w:p w14:paraId="78AA3BFD" w14:textId="77777777" w:rsidR="00A624E6" w:rsidRDefault="00A624E6" w:rsidP="00A624E6">
      <w:pPr>
        <w:ind w:left="0"/>
      </w:pPr>
      <w:r>
        <w:t>For upload messages, begin with</w:t>
      </w:r>
    </w:p>
    <w:p w14:paraId="35CC4C3A" w14:textId="77777777" w:rsidR="00A624E6" w:rsidRDefault="00A624E6" w:rsidP="00A624E6">
      <w:pPr>
        <w:ind w:left="0"/>
      </w:pPr>
      <w:r>
        <w:t>CPN</w:t>
      </w:r>
    </w:p>
    <w:p w14:paraId="79951586" w14:textId="77777777" w:rsidR="00A624E6" w:rsidRDefault="00A624E6" w:rsidP="00A624E6">
      <w:pPr>
        <w:ind w:left="0"/>
      </w:pPr>
      <w:r>
        <w:t>STK</w:t>
      </w:r>
    </w:p>
    <w:p w14:paraId="6767A851" w14:textId="77777777" w:rsidR="00A624E6" w:rsidRDefault="00A624E6" w:rsidP="00A624E6">
      <w:pPr>
        <w:ind w:left="0"/>
      </w:pPr>
      <w:r>
        <w:t>ALT</w:t>
      </w:r>
    </w:p>
    <w:p w14:paraId="0EB12856" w14:textId="77777777" w:rsidR="00A624E6" w:rsidRDefault="00A624E6" w:rsidP="00A624E6">
      <w:pPr>
        <w:ind w:left="0"/>
      </w:pPr>
      <w:r>
        <w:t>CCCN</w:t>
      </w:r>
    </w:p>
    <w:p w14:paraId="3D6516DA" w14:textId="77777777" w:rsidR="00A624E6" w:rsidRDefault="00A624E6" w:rsidP="00A624E6">
      <w:pPr>
        <w:ind w:left="0"/>
      </w:pPr>
      <w:r>
        <w:t>CUS</w:t>
      </w:r>
    </w:p>
    <w:p w14:paraId="6A2A7818" w14:textId="77777777" w:rsidR="00A624E6" w:rsidRDefault="00A624E6" w:rsidP="00A624E6">
      <w:pPr>
        <w:ind w:left="0"/>
      </w:pPr>
      <w:r>
        <w:t>CUCO</w:t>
      </w:r>
    </w:p>
    <w:p w14:paraId="3F9D86E6" w14:textId="77777777" w:rsidR="007805C8" w:rsidRDefault="007805C8" w:rsidP="00A624E6">
      <w:pPr>
        <w:ind w:left="0"/>
      </w:pPr>
    </w:p>
    <w:p w14:paraId="7A4E14D2" w14:textId="3656EBB6" w:rsidR="00A624E6" w:rsidRDefault="00A624E6" w:rsidP="00A624E6">
      <w:pPr>
        <w:ind w:left="0"/>
      </w:pPr>
      <w:r>
        <w:t>For request messages, we recommend starting with</w:t>
      </w:r>
    </w:p>
    <w:p w14:paraId="2081AFE8" w14:textId="77777777" w:rsidR="00A624E6" w:rsidRDefault="00A624E6" w:rsidP="00A624E6">
      <w:pPr>
        <w:ind w:left="0"/>
      </w:pPr>
      <w:r>
        <w:t>CUAD</w:t>
      </w:r>
    </w:p>
    <w:p w14:paraId="2A461540" w14:textId="77777777" w:rsidR="00A624E6" w:rsidRDefault="00A624E6" w:rsidP="00A624E6">
      <w:pPr>
        <w:ind w:left="0"/>
      </w:pPr>
      <w:r>
        <w:t>CAAP</w:t>
      </w:r>
    </w:p>
    <w:p w14:paraId="5DA9F40B" w14:textId="77777777" w:rsidR="00A624E6" w:rsidRDefault="00A624E6" w:rsidP="00A624E6">
      <w:pPr>
        <w:ind w:left="0"/>
      </w:pPr>
      <w:r>
        <w:t>AST</w:t>
      </w:r>
    </w:p>
    <w:p w14:paraId="5C0421E3" w14:textId="77777777" w:rsidR="00A624E6" w:rsidRDefault="00A624E6" w:rsidP="00A624E6">
      <w:pPr>
        <w:ind w:left="0"/>
      </w:pPr>
      <w:r>
        <w:t>CNC</w:t>
      </w:r>
    </w:p>
    <w:p w14:paraId="2594DDC7" w14:textId="77777777" w:rsidR="00A624E6" w:rsidRDefault="00A624E6" w:rsidP="00A624E6">
      <w:pPr>
        <w:ind w:left="0"/>
      </w:pPr>
      <w:r>
        <w:t>GQR</w:t>
      </w:r>
    </w:p>
    <w:p w14:paraId="5B0CECBD" w14:textId="77777777" w:rsidR="00A624E6" w:rsidRDefault="00A624E6" w:rsidP="00A624E6">
      <w:pPr>
        <w:ind w:left="0"/>
      </w:pPr>
      <w:r>
        <w:lastRenderedPageBreak/>
        <w:t>BSV</w:t>
      </w:r>
    </w:p>
    <w:p w14:paraId="19E2F983" w14:textId="77777777" w:rsidR="00A624E6" w:rsidRDefault="00A624E6" w:rsidP="00A624E6">
      <w:pPr>
        <w:ind w:left="0"/>
      </w:pPr>
      <w:r>
        <w:t>MSQ</w:t>
      </w:r>
    </w:p>
    <w:p w14:paraId="338ACAD1" w14:textId="77777777" w:rsidR="00A624E6" w:rsidRDefault="00A624E6" w:rsidP="00A624E6">
      <w:pPr>
        <w:ind w:left="0"/>
      </w:pPr>
      <w:r>
        <w:t>CRRS</w:t>
      </w:r>
    </w:p>
    <w:p w14:paraId="6E937E8D" w14:textId="66552FF5" w:rsidR="00A624E6" w:rsidRDefault="00A624E6" w:rsidP="00A624E6">
      <w:pPr>
        <w:ind w:left="0"/>
      </w:pPr>
      <w:r>
        <w:t>CRRU</w:t>
      </w:r>
    </w:p>
    <w:p w14:paraId="3A2AF4A6" w14:textId="77777777" w:rsidR="007805C8" w:rsidRDefault="007805C8" w:rsidP="00A624E6">
      <w:pPr>
        <w:ind w:left="0"/>
      </w:pPr>
    </w:p>
    <w:p w14:paraId="6D1DB659" w14:textId="194D00F8" w:rsidR="00A624E6" w:rsidRDefault="00A624E6" w:rsidP="00A624E6">
      <w:pPr>
        <w:ind w:left="0"/>
      </w:pPr>
      <w:r>
        <w:t>Tap the arrow to continue.</w:t>
      </w:r>
    </w:p>
    <w:p w14:paraId="00A47EAE" w14:textId="5BA4BB39" w:rsidR="000F7082" w:rsidRDefault="00A624E6" w:rsidP="00A624E6">
      <w:pPr>
        <w:pStyle w:val="ContentSubheading"/>
      </w:pPr>
      <w:r>
        <w:t xml:space="preserve">Mapping </w:t>
      </w:r>
    </w:p>
    <w:p w14:paraId="4A71764E" w14:textId="77777777" w:rsidR="00A624E6" w:rsidRDefault="00A624E6" w:rsidP="00A624E6">
      <w:pPr>
        <w:ind w:left="0"/>
      </w:pPr>
    </w:p>
    <w:p w14:paraId="3051F152" w14:textId="67D0A5B1" w:rsidR="00A624E6" w:rsidRPr="00A94459" w:rsidRDefault="00A624E6" w:rsidP="00A624E6">
      <w:pPr>
        <w:ind w:left="0"/>
        <w:rPr>
          <w:rFonts w:ascii="Calibri" w:hAnsi="Calibri" w:cs="Calibri"/>
          <w:color w:val="000000"/>
          <w:shd w:val="clear" w:color="auto" w:fill="FFFFFF"/>
        </w:rPr>
      </w:pPr>
      <w:r>
        <w:t>Jim wants to create two dropdown options in the product detail page to narrow his customer’s search for a type of screw based on the surface (metal, wood, or drywall) and length (½ inch, one inch, or three inch). This way, a customer can specify exactly what they want; for example, a pack of 1” metal screws.</w:t>
      </w:r>
    </w:p>
    <w:p w14:paraId="52A3979A" w14:textId="77777777" w:rsidR="00A624E6" w:rsidRDefault="00A624E6" w:rsidP="00A624E6">
      <w:pPr>
        <w:ind w:left="0"/>
      </w:pPr>
      <w:r>
        <w:t>All of Jim’s screws have been assigned these attributes in the ERP but can’t be transferred properly until “Attribute Mapping” is configured in Epicor Commerce.</w:t>
      </w:r>
    </w:p>
    <w:p w14:paraId="7DB6B4D4" w14:textId="77777777" w:rsidR="007805C8" w:rsidRDefault="007805C8" w:rsidP="00A624E6">
      <w:pPr>
        <w:ind w:left="0"/>
      </w:pPr>
    </w:p>
    <w:p w14:paraId="68FBCD5A" w14:textId="1CF853E2" w:rsidR="00A624E6" w:rsidRDefault="00A624E6" w:rsidP="00A624E6">
      <w:pPr>
        <w:ind w:left="0"/>
      </w:pPr>
      <w:r>
        <w:t>Directly transferring data between two systems is often like trying to fit a square peg into a round hole. Data mapping translates the information into a format that “fits” into the end destination.</w:t>
      </w:r>
    </w:p>
    <w:p w14:paraId="1F01F0CE" w14:textId="77777777" w:rsidR="00A624E6" w:rsidRDefault="00A624E6" w:rsidP="00A624E6">
      <w:pPr>
        <w:ind w:left="0"/>
      </w:pPr>
      <w:r>
        <w:t>Assuming you know the ERP code, mapping allows you to transfer specific information from your ERP to your site – even user defined fields.</w:t>
      </w:r>
    </w:p>
    <w:p w14:paraId="013C0E8C" w14:textId="77777777" w:rsidR="007805C8" w:rsidRDefault="007805C8" w:rsidP="00A624E6">
      <w:pPr>
        <w:ind w:left="0"/>
      </w:pPr>
    </w:p>
    <w:p w14:paraId="287FD306" w14:textId="65441DE7" w:rsidR="00A624E6" w:rsidRDefault="00A624E6" w:rsidP="00A624E6">
      <w:pPr>
        <w:ind w:left="0"/>
      </w:pPr>
      <w:r>
        <w:t>As an example, we’ll walk you through ERP Attribute Mapping and how it relates to bundled or configurable products.</w:t>
      </w:r>
    </w:p>
    <w:p w14:paraId="4ACF4BE5" w14:textId="77777777" w:rsidR="00A624E6" w:rsidRDefault="00A624E6" w:rsidP="00A624E6">
      <w:pPr>
        <w:ind w:left="0"/>
      </w:pPr>
      <w:r>
        <w:t>Ensure your attribute label, code, and value are in your ERP system. Say, for example, the SKU (12metalscrew) has the attribute code (</w:t>
      </w:r>
      <w:proofErr w:type="spellStart"/>
      <w:r>
        <w:t>screw_type_c</w:t>
      </w:r>
      <w:proofErr w:type="spellEnd"/>
      <w:r>
        <w:t>) and the value (metal.)</w:t>
      </w:r>
    </w:p>
    <w:p w14:paraId="37DA7B14" w14:textId="77777777" w:rsidR="007805C8" w:rsidRDefault="00A624E6" w:rsidP="00A624E6">
      <w:pPr>
        <w:ind w:left="0"/>
      </w:pPr>
      <w:r>
        <w:t xml:space="preserve">To add ERP attribute mapping, navigate to Epicor &gt; Mapping. Change “Mapping Type” to “ERP Attributes.” Select “Add Mapping.” The attribute code must match the code from your ERP system. In this case, input type will be a dropdown. Commas will separate terms, and this attribute will be listed first (higher numbers are higher priorities). Enable “Use in search” so the attribute value, metal, can be searched on the website and found by customers. </w:t>
      </w:r>
    </w:p>
    <w:p w14:paraId="0D9F6B4F" w14:textId="53B08050" w:rsidR="00A624E6" w:rsidRDefault="00A624E6" w:rsidP="00A624E6">
      <w:pPr>
        <w:ind w:left="0"/>
      </w:pPr>
      <w:r>
        <w:t>Select save.</w:t>
      </w:r>
    </w:p>
    <w:p w14:paraId="7E356709" w14:textId="77777777" w:rsidR="007805C8" w:rsidRDefault="007805C8" w:rsidP="00A624E6">
      <w:pPr>
        <w:ind w:left="0"/>
      </w:pPr>
    </w:p>
    <w:p w14:paraId="37E46461" w14:textId="26755472" w:rsidR="00A624E6" w:rsidRDefault="00A624E6" w:rsidP="00A624E6">
      <w:pPr>
        <w:ind w:left="0"/>
      </w:pPr>
      <w:r>
        <w:t>Next, transfer the data from the ERP with an STK message.</w:t>
      </w:r>
    </w:p>
    <w:p w14:paraId="6F8C9BCE" w14:textId="77777777" w:rsidR="007805C8" w:rsidRDefault="007805C8" w:rsidP="00A624E6">
      <w:pPr>
        <w:ind w:left="0"/>
      </w:pPr>
    </w:p>
    <w:p w14:paraId="4FEBBD4C" w14:textId="61BECB5D" w:rsidR="00A624E6" w:rsidRDefault="00A624E6" w:rsidP="00A624E6">
      <w:pPr>
        <w:ind w:left="0"/>
      </w:pPr>
      <w:r>
        <w:t>Ensure your attribute specifications were mapped correctly. Navigate to Stores &gt; Product. Search by attribute code, (</w:t>
      </w:r>
      <w:proofErr w:type="spellStart"/>
      <w:r>
        <w:t>screw_type</w:t>
      </w:r>
      <w:proofErr w:type="spellEnd"/>
      <w:r>
        <w:t>) and select the ERP attribute that was just transferred. Here, you should see the label, input type, and values of your attribute. If something is wrong, change the mapping and reprocess the STK message.</w:t>
      </w:r>
    </w:p>
    <w:p w14:paraId="21C9E135" w14:textId="77777777" w:rsidR="00A624E6" w:rsidRDefault="00A624E6" w:rsidP="00A624E6">
      <w:pPr>
        <w:ind w:left="0"/>
      </w:pPr>
      <w:r>
        <w:t>Navigate to Catalog &gt; Products. Find and select your product. On the left side, the attributes display. Next to it, product values are displayed through the input type – dropdown.</w:t>
      </w:r>
    </w:p>
    <w:p w14:paraId="01D3D6AA" w14:textId="77777777" w:rsidR="007805C8" w:rsidRDefault="007805C8" w:rsidP="00A624E6">
      <w:pPr>
        <w:ind w:left="0"/>
      </w:pPr>
    </w:p>
    <w:p w14:paraId="58D16480" w14:textId="004212B2" w:rsidR="00A624E6" w:rsidRDefault="00A624E6" w:rsidP="00A624E6">
      <w:pPr>
        <w:ind w:left="0"/>
      </w:pPr>
      <w:r>
        <w:t>In the front end, when a customer searches for a product attribute, for instance, metal, they will find your product!</w:t>
      </w:r>
    </w:p>
    <w:p w14:paraId="74096FD1" w14:textId="77777777" w:rsidR="00A624E6" w:rsidRDefault="00A624E6" w:rsidP="00A624E6">
      <w:pPr>
        <w:ind w:left="0"/>
      </w:pPr>
      <w:r>
        <w:t>In Epicor Commerce, products fall into one of several categories.</w:t>
      </w:r>
    </w:p>
    <w:p w14:paraId="2913A5A8" w14:textId="77777777" w:rsidR="00A624E6" w:rsidRDefault="00A624E6" w:rsidP="00A624E6">
      <w:pPr>
        <w:ind w:left="0"/>
      </w:pPr>
      <w:r>
        <w:t>Simple products include most single item products uploaded from your ERP, for instance, a screw.</w:t>
      </w:r>
    </w:p>
    <w:p w14:paraId="71C6D3E7" w14:textId="77777777" w:rsidR="00A624E6" w:rsidRDefault="00A624E6" w:rsidP="00A624E6">
      <w:pPr>
        <w:ind w:left="0"/>
      </w:pPr>
      <w:r>
        <w:t>Grouped products are assigned in Epicor Commerce based on their attributes. Screws of different lengths.</w:t>
      </w:r>
    </w:p>
    <w:p w14:paraId="73BC35C2" w14:textId="77777777" w:rsidR="00A624E6" w:rsidRDefault="00A624E6" w:rsidP="00A624E6">
      <w:pPr>
        <w:ind w:left="0"/>
      </w:pPr>
      <w:r>
        <w:t>Configurable products can be assigned different attributes like color or dimension. Metal screws or wood screws.</w:t>
      </w:r>
    </w:p>
    <w:p w14:paraId="16674299" w14:textId="77777777" w:rsidR="00A624E6" w:rsidRDefault="00A624E6" w:rsidP="00A624E6">
      <w:pPr>
        <w:ind w:left="0"/>
      </w:pPr>
      <w:r>
        <w:t>Finally, bundled products are sold as one inseparable unit. For instance, a furniture kit containing various screws.</w:t>
      </w:r>
    </w:p>
    <w:p w14:paraId="1272A972" w14:textId="77777777" w:rsidR="00A624E6" w:rsidRDefault="00A624E6" w:rsidP="00A624E6">
      <w:pPr>
        <w:ind w:left="0"/>
      </w:pPr>
      <w:r>
        <w:t>Each product is given a code so it can be identified by Epicor Commerce as one of these options.</w:t>
      </w:r>
    </w:p>
    <w:p w14:paraId="53DB474A" w14:textId="77777777" w:rsidR="00A624E6" w:rsidRDefault="00A624E6" w:rsidP="00A624E6">
      <w:pPr>
        <w:ind w:left="0"/>
      </w:pPr>
      <w:r>
        <w:lastRenderedPageBreak/>
        <w:t>Although it’s typically best to build products in the ERP, using the “Add Product” button in Epicor Commerce enables you to build advanced bundled or configurable products. These bundled or configurable products consist of the individual child products.</w:t>
      </w:r>
    </w:p>
    <w:p w14:paraId="1E6C79F2" w14:textId="77777777" w:rsidR="007805C8" w:rsidRDefault="007805C8" w:rsidP="00A624E6">
      <w:pPr>
        <w:ind w:left="0"/>
      </w:pPr>
    </w:p>
    <w:p w14:paraId="7115AE67" w14:textId="36DEDA61" w:rsidR="00A624E6" w:rsidRDefault="00A624E6" w:rsidP="00A624E6">
      <w:pPr>
        <w:ind w:left="0"/>
      </w:pPr>
      <w:r>
        <w:t xml:space="preserve">After your products are uploaded, you can manage your catalogue tree from inside Epicor Commerce. Some ERP systems also support catalogue tree functionality. </w:t>
      </w:r>
    </w:p>
    <w:p w14:paraId="004347AD" w14:textId="77777777" w:rsidR="007805C8" w:rsidRDefault="007805C8" w:rsidP="00A624E6">
      <w:pPr>
        <w:ind w:left="0"/>
      </w:pPr>
    </w:p>
    <w:p w14:paraId="7FE267DB" w14:textId="428EEDBD" w:rsidR="00A624E6" w:rsidRDefault="00A624E6" w:rsidP="00A624E6">
      <w:pPr>
        <w:ind w:left="0"/>
      </w:pPr>
      <w:r>
        <w:t>Tap the arrow to continue.</w:t>
      </w:r>
    </w:p>
    <w:p w14:paraId="1E4AC9A9" w14:textId="2BB73B90" w:rsidR="00A624E6" w:rsidRDefault="00A624E6" w:rsidP="00A624E6"/>
    <w:p w14:paraId="2BDFA3DB" w14:textId="2CB710F7" w:rsidR="000F7082" w:rsidRDefault="00A624E6" w:rsidP="00A624E6">
      <w:pPr>
        <w:pStyle w:val="ContentSubheading"/>
      </w:pPr>
      <w:r>
        <w:t>Troubleshooting Data Upload</w:t>
      </w:r>
    </w:p>
    <w:p w14:paraId="7E621E22" w14:textId="77777777" w:rsidR="00A624E6" w:rsidRPr="00A94459" w:rsidRDefault="00A624E6" w:rsidP="00A624E6">
      <w:pPr>
        <w:ind w:left="0"/>
        <w:rPr>
          <w:rFonts w:ascii="Calibri" w:hAnsi="Calibri" w:cs="Calibri"/>
          <w:color w:val="000000"/>
          <w:bdr w:val="none" w:sz="0" w:space="0" w:color="auto" w:frame="1"/>
        </w:rPr>
      </w:pPr>
      <w:r>
        <w:t>There are a few places where data may not be mapped correctly. Let’s examine how to check and troubleshoot these problems.</w:t>
      </w:r>
    </w:p>
    <w:p w14:paraId="0D6F9D35" w14:textId="77777777" w:rsidR="007805C8" w:rsidRDefault="007805C8" w:rsidP="00A624E6">
      <w:pPr>
        <w:ind w:left="0"/>
      </w:pPr>
    </w:p>
    <w:p w14:paraId="152AFE08" w14:textId="30216D6C" w:rsidR="00A624E6" w:rsidRDefault="00A624E6" w:rsidP="00A624E6">
      <w:pPr>
        <w:ind w:left="0"/>
      </w:pPr>
      <w:r>
        <w:t xml:space="preserve">It is worth confirming the transfer of CUS (Customer Upload), STK (Product data), CAD (Customer address information), and CUCO (customer contact). </w:t>
      </w:r>
    </w:p>
    <w:p w14:paraId="13B5B01A" w14:textId="77777777" w:rsidR="007805C8" w:rsidRDefault="007805C8" w:rsidP="00A624E6">
      <w:pPr>
        <w:ind w:left="0"/>
      </w:pPr>
    </w:p>
    <w:p w14:paraId="2D60402A" w14:textId="5B4F7E86" w:rsidR="00A624E6" w:rsidRDefault="00A624E6" w:rsidP="00A624E6">
      <w:pPr>
        <w:ind w:left="0"/>
      </w:pPr>
      <w:r>
        <w:t>CUS and STK messages are similar.</w:t>
      </w:r>
    </w:p>
    <w:p w14:paraId="608A5B21" w14:textId="77777777" w:rsidR="00A624E6" w:rsidRDefault="00A624E6" w:rsidP="00A624E6">
      <w:pPr>
        <w:ind w:left="0"/>
      </w:pPr>
      <w:r>
        <w:t>Navigate to Epicor &gt; Log. Filter under the “type” title with STK or CUS. View the status column and check for any entries that are not titled “success.” After this gives you a clue to the problem, select “Reprocess” from the action drop down to reprocess the data.</w:t>
      </w:r>
    </w:p>
    <w:p w14:paraId="60F2BD27" w14:textId="77777777" w:rsidR="007805C8" w:rsidRDefault="007805C8" w:rsidP="00A624E6">
      <w:pPr>
        <w:ind w:left="0"/>
      </w:pPr>
    </w:p>
    <w:p w14:paraId="36D6F2F5" w14:textId="28124BCD" w:rsidR="00A624E6" w:rsidRDefault="00A624E6" w:rsidP="00A624E6">
      <w:pPr>
        <w:ind w:left="0"/>
      </w:pPr>
      <w:r>
        <w:t>CAD errors can be resolved from the configuration menu through General &gt; General. Verify the country, state, and locale options are correct.</w:t>
      </w:r>
    </w:p>
    <w:p w14:paraId="6F335F0B" w14:textId="77777777" w:rsidR="00A624E6" w:rsidRDefault="00A624E6" w:rsidP="00A624E6">
      <w:pPr>
        <w:ind w:left="0"/>
      </w:pPr>
      <w:r>
        <w:t>CUCO errors can be resolved by looking at the Epicor Commerce response to upload messages.</w:t>
      </w:r>
    </w:p>
    <w:p w14:paraId="1A96D912" w14:textId="77777777" w:rsidR="007805C8" w:rsidRDefault="007805C8" w:rsidP="00A624E6">
      <w:pPr>
        <w:ind w:left="0"/>
      </w:pPr>
    </w:p>
    <w:p w14:paraId="20D2121F" w14:textId="0DEEBB5F" w:rsidR="00A624E6" w:rsidRDefault="00A624E6" w:rsidP="00A624E6">
      <w:pPr>
        <w:ind w:left="0"/>
      </w:pPr>
      <w:r>
        <w:t>Tap the arrow to continue.</w:t>
      </w:r>
    </w:p>
    <w:p w14:paraId="0430DD34" w14:textId="1C9738B8" w:rsidR="00DB69EE" w:rsidRDefault="00DB69EE" w:rsidP="00DB69EE">
      <w:pPr>
        <w:pStyle w:val="ContentSubheading"/>
      </w:pPr>
      <w:r>
        <w:t>Recap</w:t>
      </w:r>
    </w:p>
    <w:p w14:paraId="53C612C0" w14:textId="77777777" w:rsidR="007805C8" w:rsidRDefault="007805C8" w:rsidP="00A624E6">
      <w:pPr>
        <w:ind w:left="0"/>
        <w:rPr>
          <w:rStyle w:val="normaltextrun"/>
          <w:rFonts w:ascii="Calibri" w:hAnsi="Calibri" w:cs="Calibri"/>
          <w:color w:val="000000"/>
          <w:shd w:val="clear" w:color="auto" w:fill="FFFFFF"/>
        </w:rPr>
      </w:pPr>
    </w:p>
    <w:p w14:paraId="4A2DE994" w14:textId="3C318B9E" w:rsidR="00A624E6" w:rsidRDefault="00A624E6" w:rsidP="00A624E6">
      <w:pPr>
        <w:ind w:left="0"/>
      </w:pPr>
      <w:r>
        <w:rPr>
          <w:rStyle w:val="normaltextrun"/>
          <w:rFonts w:ascii="Calibri" w:hAnsi="Calibri" w:cs="Calibri"/>
          <w:color w:val="000000"/>
          <w:shd w:val="clear" w:color="auto" w:fill="FFFFFF"/>
        </w:rPr>
        <w:t>We’ve covered how data is transferred through messaging, how to apply this through ERP data mapping, and how to troubleshoot data upload.</w:t>
      </w:r>
      <w:r>
        <w:rPr>
          <w:rStyle w:val="eop"/>
          <w:rFonts w:ascii="Calibri" w:hAnsi="Calibri" w:cs="Calibri"/>
          <w:color w:val="000000"/>
          <w:shd w:val="clear" w:color="auto" w:fill="FFFFFF"/>
        </w:rPr>
        <w:t> </w:t>
      </w:r>
    </w:p>
    <w:p w14:paraId="00C0EC2B" w14:textId="77777777" w:rsidR="00DB69EE" w:rsidRPr="000F7082" w:rsidRDefault="00DB69EE" w:rsidP="00DB69EE">
      <w:pPr>
        <w:pStyle w:val="Body"/>
      </w:pPr>
    </w:p>
    <w:p w14:paraId="61487573" w14:textId="77777777" w:rsidR="00DB69EE" w:rsidRPr="000F7082" w:rsidRDefault="00DB69EE" w:rsidP="000F7082">
      <w:pPr>
        <w:pStyle w:val="Body"/>
      </w:pPr>
    </w:p>
    <w:p w14:paraId="6BA7645F" w14:textId="77777777" w:rsidR="00AE72F3" w:rsidRPr="00AE72F3" w:rsidRDefault="00AE72F3" w:rsidP="00643B3C">
      <w:pPr>
        <w:pStyle w:val="Body"/>
        <w:tabs>
          <w:tab w:val="left" w:pos="0"/>
        </w:tabs>
        <w:rPr>
          <w:rFonts w:cs="Calibri"/>
          <w:color w:val="16C3F4"/>
          <w:sz w:val="40"/>
          <w:szCs w:val="40"/>
        </w:rPr>
      </w:pPr>
    </w:p>
    <w:p w14:paraId="0FC29031" w14:textId="77777777" w:rsidR="00AE72F3" w:rsidRDefault="00AE72F3" w:rsidP="00AE72F3">
      <w:pPr>
        <w:pStyle w:val="Body"/>
        <w:rPr>
          <w:sz w:val="28"/>
          <w:szCs w:val="28"/>
        </w:rPr>
      </w:pPr>
    </w:p>
    <w:p w14:paraId="36226F0F" w14:textId="77777777" w:rsidR="00AE72F3" w:rsidRDefault="00AE72F3" w:rsidP="00AE72F3">
      <w:pPr>
        <w:pStyle w:val="Body"/>
        <w:rPr>
          <w:sz w:val="28"/>
          <w:szCs w:val="28"/>
        </w:rPr>
      </w:pPr>
    </w:p>
    <w:p w14:paraId="620B6252" w14:textId="77777777" w:rsidR="00AE72F3" w:rsidRPr="00AE72F3" w:rsidRDefault="00AE72F3" w:rsidP="00AE72F3">
      <w:pPr>
        <w:pStyle w:val="Body"/>
        <w:rPr>
          <w:sz w:val="28"/>
          <w:szCs w:val="28"/>
        </w:rPr>
        <w:sectPr w:rsidR="00AE72F3" w:rsidRPr="00AE72F3" w:rsidSect="005D00FA">
          <w:headerReference w:type="default" r:id="rId11"/>
          <w:footerReference w:type="default" r:id="rId12"/>
          <w:pgSz w:w="12240" w:h="15840"/>
          <w:pgMar w:top="1440" w:right="1440" w:bottom="990" w:left="1440" w:header="432" w:footer="432" w:gutter="0"/>
          <w:pgNumType w:start="1"/>
          <w:cols w:space="720"/>
          <w:docGrid w:linePitch="360"/>
        </w:sectPr>
      </w:pPr>
    </w:p>
    <w:p w14:paraId="69C7D5C1" w14:textId="60721703" w:rsidR="00995128" w:rsidRPr="00CE0C11" w:rsidRDefault="00506239" w:rsidP="003C056E">
      <w:pPr>
        <w:pStyle w:val="NumberingBullets"/>
        <w:numPr>
          <w:ilvl w:val="0"/>
          <w:numId w:val="0"/>
        </w:numPr>
        <w:rPr>
          <w:sz w:val="18"/>
          <w:szCs w:val="18"/>
        </w:rPr>
      </w:pPr>
      <w:r w:rsidRPr="00CE0C11">
        <w:rPr>
          <w:sz w:val="18"/>
          <w:szCs w:val="18"/>
        </w:rPr>
        <w:lastRenderedPageBreak/>
        <w:t xml:space="preserve">The contents of this document are for informational purposes only and are subject to change without notice. Epicor Software Corporation makes no guarantee, representations or warranties with regard to the enclosed information and specifically disclaims, to the full extent of the law, any applicable implied warranties, such as fitness for a particular purpose, merchantability, satisfactory quality or reasonable skill and care. This document and its contents, including the viewpoints, dates and functional content expressed herein are believed to be accurate as of its date of publication. The usage of any Epicor software shall be pursuant to the applicable end user license agreement and the performance of any consulting services by Epicor personnel shall be pursuant to applicable standard services terms and conditions. Usage of the solution(s) described in this document with other Epicor software or </w:t>
      </w:r>
      <w:proofErr w:type="gramStart"/>
      <w:r w:rsidRPr="00CE0C11">
        <w:rPr>
          <w:sz w:val="18"/>
          <w:szCs w:val="18"/>
        </w:rPr>
        <w:t>third party</w:t>
      </w:r>
      <w:proofErr w:type="gramEnd"/>
      <w:r w:rsidRPr="00CE0C11">
        <w:rPr>
          <w:sz w:val="18"/>
          <w:szCs w:val="18"/>
        </w:rPr>
        <w:t xml:space="preserve"> products may require the purchase of licenses for such other products. Epicor, the Epicor logo, and are trademarks of Epicor Software Corporation, registered in the United States and other countries. All other marks are owned by their respective owners. Copyright © </w:t>
      </w:r>
      <w:r w:rsidR="00CE0C11" w:rsidRPr="00CE0C11">
        <w:rPr>
          <w:sz w:val="18"/>
          <w:szCs w:val="18"/>
        </w:rPr>
        <w:t>2021</w:t>
      </w:r>
      <w:r w:rsidRPr="00CE0C11">
        <w:rPr>
          <w:sz w:val="18"/>
          <w:szCs w:val="18"/>
        </w:rPr>
        <w:t xml:space="preserve"> Epicor Software Corporation. All rights reserved.</w:t>
      </w:r>
    </w:p>
    <w:p w14:paraId="32603185" w14:textId="77777777" w:rsidR="00827330" w:rsidRDefault="00827330" w:rsidP="001D0C66">
      <w:pPr>
        <w:pStyle w:val="Body"/>
      </w:pPr>
    </w:p>
    <w:p w14:paraId="6E9EECE0" w14:textId="77777777" w:rsidR="00CE0C11" w:rsidRDefault="00CE0C11">
      <w:pPr>
        <w:pStyle w:val="Body"/>
      </w:pPr>
    </w:p>
    <w:sectPr w:rsidR="00CE0C11" w:rsidSect="00F463E3">
      <w:headerReference w:type="default" r:id="rId13"/>
      <w:footerReference w:type="default" r:id="rId14"/>
      <w:pgSz w:w="12240" w:h="15840"/>
      <w:pgMar w:top="1350" w:right="1440" w:bottom="990" w:left="1440" w:header="720" w:footer="2973"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CFBCE" w14:textId="77777777" w:rsidR="0079148E" w:rsidRDefault="0079148E" w:rsidP="001B1F68">
      <w:pPr>
        <w:spacing w:line="240" w:lineRule="auto"/>
      </w:pPr>
      <w:r>
        <w:separator/>
      </w:r>
    </w:p>
    <w:p w14:paraId="2EF4FA55" w14:textId="77777777" w:rsidR="0079148E" w:rsidRDefault="0079148E"/>
    <w:p w14:paraId="07346952" w14:textId="77777777" w:rsidR="0079148E" w:rsidRDefault="0079148E" w:rsidP="00A13D7A"/>
  </w:endnote>
  <w:endnote w:type="continuationSeparator" w:id="0">
    <w:p w14:paraId="5AC5EC77" w14:textId="77777777" w:rsidR="0079148E" w:rsidRDefault="0079148E" w:rsidP="001B1F68">
      <w:pPr>
        <w:spacing w:line="240" w:lineRule="auto"/>
      </w:pPr>
      <w:r>
        <w:continuationSeparator/>
      </w:r>
    </w:p>
    <w:p w14:paraId="760D88D0" w14:textId="77777777" w:rsidR="0079148E" w:rsidRDefault="0079148E"/>
    <w:p w14:paraId="00469B56" w14:textId="77777777" w:rsidR="0079148E" w:rsidRDefault="0079148E" w:rsidP="00A13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arela Round">
    <w:altName w:val="Times New Roman"/>
    <w:charset w:val="B1"/>
    <w:family w:val="auto"/>
    <w:pitch w:val="variable"/>
    <w:sig w:usb0="20000807" w:usb1="00000003" w:usb2="00000000" w:usb3="00000000" w:csb0="000001B3" w:csb1="00000000"/>
  </w:font>
  <w:font w:name="Frutiger LT Std 55 Roman">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5D61" w14:textId="2D273F9B" w:rsidR="001A1F3F" w:rsidRDefault="001A1F3F" w:rsidP="001A1F3F">
    <w:pPr>
      <w:pStyle w:val="ForInternalUse-footnote"/>
    </w:pPr>
  </w:p>
  <w:p w14:paraId="656BF2D5" w14:textId="39C3A315" w:rsidR="001A1F3F" w:rsidRDefault="00BF3F4D" w:rsidP="001A1F3F">
    <w:pPr>
      <w:pStyle w:val="Footer"/>
      <w:tabs>
        <w:tab w:val="clear" w:pos="4680"/>
        <w:tab w:val="clear" w:pos="9360"/>
        <w:tab w:val="right" w:pos="10080"/>
      </w:tabs>
      <w:ind w:left="0"/>
    </w:pPr>
    <w:r>
      <w:rPr>
        <w:noProof/>
      </w:rPr>
      <w:drawing>
        <wp:anchor distT="0" distB="0" distL="114300" distR="114300" simplePos="0" relativeHeight="251720192" behindDoc="0" locked="0" layoutInCell="1" allowOverlap="1" wp14:anchorId="7524C68C" wp14:editId="71DC7CE9">
          <wp:simplePos x="0" y="0"/>
          <wp:positionH relativeFrom="margin">
            <wp:posOffset>-647700</wp:posOffset>
          </wp:positionH>
          <wp:positionV relativeFrom="margin">
            <wp:posOffset>8369300</wp:posOffset>
          </wp:positionV>
          <wp:extent cx="1524000" cy="44894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400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1A1F3F">
      <w:rPr>
        <w:noProof/>
      </w:rPr>
      <mc:AlternateContent>
        <mc:Choice Requires="wps">
          <w:drawing>
            <wp:anchor distT="0" distB="0" distL="114300" distR="114300" simplePos="0" relativeHeight="251719168" behindDoc="0" locked="0" layoutInCell="1" allowOverlap="1" wp14:anchorId="59D1127D" wp14:editId="44BF32A8">
              <wp:simplePos x="0" y="0"/>
              <wp:positionH relativeFrom="column">
                <wp:posOffset>-1526540</wp:posOffset>
              </wp:positionH>
              <wp:positionV relativeFrom="paragraph">
                <wp:posOffset>-74295</wp:posOffset>
              </wp:positionV>
              <wp:extent cx="9968230" cy="635"/>
              <wp:effectExtent l="35560" t="30480" r="35560" b="35560"/>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8230" cy="635"/>
                      </a:xfrm>
                      <a:prstGeom prst="straightConnector1">
                        <a:avLst/>
                      </a:prstGeom>
                      <a:noFill/>
                      <a:ln w="57150">
                        <a:solidFill>
                          <a:srgbClr val="F0EDE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7E38B0" id="_x0000_t32" coordsize="21600,21600" o:spt="32" o:oned="t" path="m,l21600,21600e" filled="f">
              <v:path arrowok="t" fillok="f" o:connecttype="none"/>
              <o:lock v:ext="edit" shapetype="t"/>
            </v:shapetype>
            <v:shape id="AutoShape 54" o:spid="_x0000_s1026" type="#_x0000_t32" style="position:absolute;margin-left:-120.2pt;margin-top:-5.85pt;width:784.9pt;height:.0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" strokecolor="#f0ede0" strokeweight="4.5pt"/>
          </w:pict>
        </mc:Fallback>
      </mc:AlternateContent>
    </w:r>
    <w:r w:rsidR="001A1F3F">
      <w:rPr>
        <w:noProof/>
      </w:rPr>
      <mc:AlternateContent>
        <mc:Choice Requires="wps">
          <w:drawing>
            <wp:anchor distT="0" distB="0" distL="114300" distR="114300" simplePos="0" relativeHeight="251721216" behindDoc="0" locked="1" layoutInCell="1" allowOverlap="1" wp14:anchorId="76072A6C" wp14:editId="6137EE99">
              <wp:simplePos x="0" y="0"/>
              <wp:positionH relativeFrom="column">
                <wp:posOffset>-1288415</wp:posOffset>
              </wp:positionH>
              <wp:positionV relativeFrom="page">
                <wp:posOffset>9364345</wp:posOffset>
              </wp:positionV>
              <wp:extent cx="9966960" cy="0"/>
              <wp:effectExtent l="0" t="19050" r="53340" b="38100"/>
              <wp:wrapNone/>
              <wp:docPr id="2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6960" cy="0"/>
                      </a:xfrm>
                      <a:prstGeom prst="straightConnector1">
                        <a:avLst/>
                      </a:prstGeom>
                      <a:noFill/>
                      <a:ln w="57150">
                        <a:solidFill>
                          <a:srgbClr val="90D2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E8EBB8" id="_x0000_t32" coordsize="21600,21600" o:spt="32" o:oned="t" path="m,l21600,21600e" filled="f">
              <v:path arrowok="t" fillok="f" o:connecttype="none"/>
              <o:lock v:ext="edit" shapetype="t"/>
            </v:shapetype>
            <v:shape id="AutoShape 56" o:spid="_x0000_s1026" type="#_x0000_t32" style="position:absolute;margin-left:-101.45pt;margin-top:737.35pt;width:784.8pt;height: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" strokecolor="#90d2b5" strokeweight="4.5pt">
              <w10:wrap anchory="page"/>
              <w10:anchorlock/>
            </v:shape>
          </w:pict>
        </mc:Fallback>
      </mc:AlternateContent>
    </w:r>
  </w:p>
  <w:p w14:paraId="794FAFBD" w14:textId="41B423FB" w:rsidR="00AC726A" w:rsidRPr="00BD22F3" w:rsidRDefault="003B0695" w:rsidP="00A13D7A">
    <w:pPr>
      <w:pStyle w:val="Footer"/>
      <w:tabs>
        <w:tab w:val="clear" w:pos="4680"/>
        <w:tab w:val="left" w:pos="1080"/>
        <w:tab w:val="center" w:pos="4410"/>
      </w:tabs>
      <w:ind w:left="0"/>
      <w:jc w:val="right"/>
      <w:rPr>
        <w:rFonts w:asciiTheme="minorHAnsi" w:hAnsiTheme="minorHAnsi" w:cstheme="minorHAnsi"/>
      </w:rPr>
    </w:pPr>
    <w:r w:rsidRPr="00BD22F3">
      <w:rPr>
        <w:rFonts w:asciiTheme="minorHAnsi" w:hAnsiTheme="minorHAnsi" w:cstheme="minorHAnsi"/>
      </w:rPr>
      <w:fldChar w:fldCharType="begin"/>
    </w:r>
    <w:r w:rsidRPr="00BD22F3">
      <w:rPr>
        <w:rFonts w:asciiTheme="minorHAnsi" w:hAnsiTheme="minorHAnsi" w:cstheme="minorHAnsi"/>
      </w:rPr>
      <w:instrText xml:space="preserve"> PAGE   \* MERGEFORMAT </w:instrText>
    </w:r>
    <w:r w:rsidRPr="00BD22F3">
      <w:rPr>
        <w:rFonts w:asciiTheme="minorHAnsi" w:hAnsiTheme="minorHAnsi" w:cstheme="minorHAnsi"/>
      </w:rPr>
      <w:fldChar w:fldCharType="separate"/>
    </w:r>
    <w:r w:rsidR="0082245A">
      <w:rPr>
        <w:rFonts w:asciiTheme="minorHAnsi" w:hAnsiTheme="minorHAnsi" w:cstheme="minorHAnsi"/>
        <w:noProof/>
      </w:rPr>
      <w:t>1</w:t>
    </w:r>
    <w:r w:rsidRPr="00BD22F3">
      <w:rPr>
        <w:rFonts w:asciiTheme="minorHAnsi" w:hAnsiTheme="minorHAnsi" w:cstheme="minorHAnsi"/>
        <w:noProof/>
      </w:rPr>
      <w:fldChar w:fldCharType="end"/>
    </w:r>
    <w:r w:rsidR="00CF4D7A">
      <w:rPr>
        <w:rFonts w:asciiTheme="minorHAnsi" w:hAnsiTheme="minorHAnsi" w:cstheme="minorHAnsi"/>
        <w:noProof/>
      </w:rPr>
      <w:tab/>
    </w:r>
    <w:r w:rsidR="00CF4D7A">
      <w:rPr>
        <w:rFonts w:asciiTheme="minorHAnsi" w:hAnsiTheme="minorHAnsi" w:cstheme="minorHAnsi"/>
        <w:noProof/>
      </w:rPr>
      <w:tab/>
    </w:r>
    <w:r w:rsidR="00CF4D7A">
      <w:rPr>
        <w:rFonts w:asciiTheme="minorHAnsi" w:hAnsiTheme="minorHAnsi" w:cstheme="minorHAnsi"/>
        <w:noProof/>
      </w:rPr>
      <w:fldChar w:fldCharType="begin"/>
    </w:r>
    <w:r w:rsidR="00CF4D7A">
      <w:rPr>
        <w:rFonts w:asciiTheme="minorHAnsi" w:hAnsiTheme="minorHAnsi" w:cstheme="minorHAnsi"/>
        <w:noProof/>
      </w:rPr>
      <w:instrText xml:space="preserve"> DATE \@ "MMMM d, yyyy" </w:instrText>
    </w:r>
    <w:r w:rsidR="00CF4D7A">
      <w:rPr>
        <w:rFonts w:asciiTheme="minorHAnsi" w:hAnsiTheme="minorHAnsi" w:cstheme="minorHAnsi"/>
        <w:noProof/>
      </w:rPr>
      <w:fldChar w:fldCharType="separate"/>
    </w:r>
    <w:r w:rsidR="007805C8">
      <w:rPr>
        <w:rFonts w:asciiTheme="minorHAnsi" w:hAnsiTheme="minorHAnsi" w:cstheme="minorHAnsi"/>
        <w:noProof/>
      </w:rPr>
      <w:t>March 16, 2023</w:t>
    </w:r>
    <w:r w:rsidR="00CF4D7A">
      <w:rPr>
        <w:rFonts w:asciiTheme="minorHAnsi" w:hAnsiTheme="minorHAnsi"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3C5B" w14:textId="77777777" w:rsidR="00A315FD" w:rsidRPr="001D0C66" w:rsidRDefault="00E21CC1" w:rsidP="00F463E3">
    <w:pPr>
      <w:pStyle w:val="Footer"/>
      <w:ind w:left="0"/>
    </w:pPr>
    <w:r>
      <w:rPr>
        <w:noProof/>
      </w:rPr>
      <w:drawing>
        <wp:anchor distT="0" distB="0" distL="114300" distR="114300" simplePos="0" relativeHeight="251723264" behindDoc="0" locked="0" layoutInCell="1" allowOverlap="1" wp14:anchorId="491E70BD" wp14:editId="2FD7E963">
          <wp:simplePos x="0" y="0"/>
          <wp:positionH relativeFrom="margin">
            <wp:posOffset>-161925</wp:posOffset>
          </wp:positionH>
          <wp:positionV relativeFrom="margin">
            <wp:posOffset>6726555</wp:posOffset>
          </wp:positionV>
          <wp:extent cx="1413510" cy="513715"/>
          <wp:effectExtent l="0" t="0" r="0" b="635"/>
          <wp:wrapSquare wrapText="bothSides"/>
          <wp:docPr id="4" name="Picture 4" descr="Epicor-Logo-Med-Blue-GB-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picor-Logo-Med-Blue-GB-12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3510" cy="513715"/>
                  </a:xfrm>
                  <a:prstGeom prst="rect">
                    <a:avLst/>
                  </a:prstGeom>
                  <a:noFill/>
                  <a:ln>
                    <a:noFill/>
                  </a:ln>
                </pic:spPr>
              </pic:pic>
            </a:graphicData>
          </a:graphic>
          <wp14:sizeRelH relativeFrom="page">
            <wp14:pctWidth>0</wp14:pctWidth>
          </wp14:sizeRelH>
          <wp14:sizeRelV relativeFrom="page">
            <wp14:pctHeight>0</wp14:pctHeight>
          </wp14:sizeRelV>
        </wp:anchor>
      </w:drawing>
    </w:r>
    <w:r w:rsidR="0001654A">
      <w:rPr>
        <w:noProof/>
      </w:rPr>
      <mc:AlternateContent>
        <mc:Choice Requires="wps">
          <w:drawing>
            <wp:anchor distT="0" distB="0" distL="114300" distR="114300" simplePos="0" relativeHeight="251706880" behindDoc="0" locked="1" layoutInCell="1" allowOverlap="0" wp14:anchorId="092155EE" wp14:editId="5EEA5291">
              <wp:simplePos x="0" y="0"/>
              <wp:positionH relativeFrom="column">
                <wp:posOffset>-104775</wp:posOffset>
              </wp:positionH>
              <wp:positionV relativeFrom="page">
                <wp:posOffset>5857875</wp:posOffset>
              </wp:positionV>
              <wp:extent cx="6482715" cy="16764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482715" cy="167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9E60F3" w14:textId="77777777" w:rsidR="00BD22F3" w:rsidRDefault="0001654A" w:rsidP="0001654A">
                          <w:pPr>
                            <w:pStyle w:val="Body"/>
                            <w:rPr>
                              <w:rStyle w:val="AboutEpicorChar"/>
                            </w:rPr>
                          </w:pPr>
                          <w:r w:rsidRPr="00874593">
                            <w:rPr>
                              <w:rStyle w:val="AboutEpicorChar"/>
                            </w:rPr>
                            <w:t>About Epicor</w:t>
                          </w:r>
                        </w:p>
                        <w:p w14:paraId="24FA0865" w14:textId="77777777" w:rsidR="0001654A" w:rsidRPr="008D64CC" w:rsidRDefault="0001654A" w:rsidP="0001654A">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2" w:history="1">
                            <w:r w:rsidRPr="00897A36">
                              <w:rPr>
                                <w:rStyle w:val="Hyperlink"/>
                              </w:rPr>
                              <w:t>connect with Epicor</w:t>
                            </w:r>
                          </w:hyperlink>
                          <w:r w:rsidRPr="008D64CC">
                            <w:t xml:space="preserve"> or visit </w:t>
                          </w:r>
                          <w:hyperlink r:id="rId3" w:history="1">
                            <w:r w:rsidRPr="00897A36">
                              <w:rPr>
                                <w:rStyle w:val="Hyperlink"/>
                              </w:rPr>
                              <w:t>www.epicor.com</w:t>
                            </w:r>
                          </w:hyperlink>
                          <w:r w:rsidRPr="008D64CC">
                            <w:t>.</w:t>
                          </w:r>
                        </w:p>
                        <w:p w14:paraId="2720D46C" w14:textId="77777777" w:rsidR="0001654A" w:rsidRPr="0001654A" w:rsidRDefault="0001654A">
                          <w:pPr>
                            <w:ind w:left="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155EE" id="_x0000_t202" coordsize="21600,21600" o:spt="202" path="m,l,21600r21600,l21600,xe">
              <v:stroke joinstyle="miter"/>
              <v:path gradientshapeok="t" o:connecttype="rect"/>
            </v:shapetype>
            <v:shape id="Text Box 10" o:spid="_x0000_s1026" type="#_x0000_t202" style="position:absolute;margin-left:-8.25pt;margin-top:461.25pt;width:510.45pt;height:13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" o:allowoverlap="f" filled="f" stroked="f" strokeweight=".5pt">
              <v:textbox>
                <w:txbxContent>
                  <w:p w14:paraId="269E60F3" w14:textId="77777777" w:rsidR="00BD22F3" w:rsidRDefault="0001654A" w:rsidP="0001654A">
                    <w:pPr>
                      <w:pStyle w:val="Body"/>
                      <w:rPr>
                        <w:rStyle w:val="AboutEpicorChar"/>
                      </w:rPr>
                    </w:pPr>
                    <w:r w:rsidRPr="00874593">
                      <w:rPr>
                        <w:rStyle w:val="AboutEpicorChar"/>
                      </w:rPr>
                      <w:t>About Epicor</w:t>
                    </w:r>
                  </w:p>
                  <w:p w14:paraId="24FA0865" w14:textId="77777777" w:rsidR="0001654A" w:rsidRPr="008D64CC" w:rsidRDefault="0001654A" w:rsidP="0001654A">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4" w:history="1">
                      <w:r w:rsidRPr="00897A36">
                        <w:rPr>
                          <w:rStyle w:val="Hyperlink"/>
                        </w:rPr>
                        <w:t>connect with Epicor</w:t>
                      </w:r>
                    </w:hyperlink>
                    <w:r w:rsidRPr="008D64CC">
                      <w:t xml:space="preserve"> or visit </w:t>
                    </w:r>
                    <w:hyperlink r:id="rId5" w:history="1">
                      <w:r w:rsidRPr="00897A36">
                        <w:rPr>
                          <w:rStyle w:val="Hyperlink"/>
                        </w:rPr>
                        <w:t>www.epicor.com</w:t>
                      </w:r>
                    </w:hyperlink>
                    <w:r w:rsidRPr="008D64CC">
                      <w:t>.</w:t>
                    </w:r>
                  </w:p>
                  <w:p w14:paraId="2720D46C" w14:textId="77777777" w:rsidR="0001654A" w:rsidRPr="0001654A" w:rsidRDefault="0001654A">
                    <w:pPr>
                      <w:ind w:left="0"/>
                      <w:rPr>
                        <w:b/>
                      </w:rPr>
                    </w:pPr>
                  </w:p>
                </w:txbxContent>
              </v:textbox>
              <w10:wrap anchory="page"/>
              <w10:anchorlock/>
            </v:shape>
          </w:pict>
        </mc:Fallback>
      </mc:AlternateContent>
    </w:r>
    <w:r w:rsidR="008967A4">
      <w:rPr>
        <w:noProof/>
      </w:rPr>
      <mc:AlternateContent>
        <mc:Choice Requires="wps">
          <w:drawing>
            <wp:anchor distT="0" distB="0" distL="114300" distR="114300" simplePos="0" relativeHeight="251684352" behindDoc="0" locked="1" layoutInCell="1" allowOverlap="0" wp14:anchorId="5E6E6CF9" wp14:editId="4D5786AA">
              <wp:simplePos x="0" y="0"/>
              <wp:positionH relativeFrom="column">
                <wp:posOffset>-142875</wp:posOffset>
              </wp:positionH>
              <wp:positionV relativeFrom="page">
                <wp:posOffset>5734050</wp:posOffset>
              </wp:positionV>
              <wp:extent cx="6482715" cy="0"/>
              <wp:effectExtent l="0" t="0" r="13335"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2715" cy="0"/>
                      </a:xfrm>
                      <a:prstGeom prst="straightConnector1">
                        <a:avLst/>
                      </a:prstGeom>
                      <a:noFill/>
                      <a:ln w="15875">
                        <a:solidFill>
                          <a:srgbClr val="86898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E158EE" id="_x0000_t32" coordsize="21600,21600" o:spt="32" o:oned="t" path="m,l21600,21600e" filled="f">
              <v:path arrowok="t" fillok="f" o:connecttype="none"/>
              <o:lock v:ext="edit" shapetype="t"/>
            </v:shapetype>
            <v:shape id="Straight Arrow Connector 27" o:spid="_x0000_s1026" type="#_x0000_t32" style="position:absolute;margin-left:-11.25pt;margin-top:451.5pt;width:510.4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" o:allowoverlap="f" strokecolor="#86898d" strokeweight="1.25pt">
              <w10:wrap anchory="page"/>
              <w10:anchorlock/>
            </v:shape>
          </w:pict>
        </mc:Fallback>
      </mc:AlternateContent>
    </w:r>
  </w:p>
  <w:p w14:paraId="00AE3C9D" w14:textId="77777777" w:rsidR="007F60DF" w:rsidRDefault="00F463E3" w:rsidP="00A315FD">
    <w:pPr>
      <w:pStyle w:val="AboutEpicor"/>
    </w:pPr>
    <w:r>
      <w:rPr>
        <w:noProof/>
      </w:rPr>
      <mc:AlternateContent>
        <mc:Choice Requires="wpg">
          <w:drawing>
            <wp:anchor distT="0" distB="0" distL="114300" distR="114300" simplePos="0" relativeHeight="251713024" behindDoc="0" locked="1" layoutInCell="1" allowOverlap="0" wp14:anchorId="31D60B6A" wp14:editId="7B80AB4F">
              <wp:simplePos x="0" y="0"/>
              <wp:positionH relativeFrom="column">
                <wp:posOffset>-133350</wp:posOffset>
              </wp:positionH>
              <wp:positionV relativeFrom="page">
                <wp:posOffset>8429625</wp:posOffset>
              </wp:positionV>
              <wp:extent cx="6692900" cy="1143000"/>
              <wp:effectExtent l="0" t="0" r="0" b="0"/>
              <wp:wrapNone/>
              <wp:docPr id="1" name="Group 1"/>
              <wp:cNvGraphicFramePr/>
              <a:graphic xmlns:a="http://schemas.openxmlformats.org/drawingml/2006/main">
                <a:graphicData uri="http://schemas.microsoft.com/office/word/2010/wordprocessingGroup">
                  <wpg:wgp>
                    <wpg:cNvGrpSpPr/>
                    <wpg:grpSpPr>
                      <a:xfrm>
                        <a:off x="0" y="0"/>
                        <a:ext cx="6692900" cy="1143000"/>
                        <a:chOff x="0" y="0"/>
                        <a:chExt cx="6691630" cy="1143000"/>
                      </a:xfrm>
                    </wpg:grpSpPr>
                    <wps:wsp>
                      <wps:cNvPr id="39" name="Text Box 39"/>
                      <wps:cNvSpPr txBox="1">
                        <a:spLocks noChangeArrowheads="1"/>
                      </wps:cNvSpPr>
                      <wps:spPr bwMode="auto">
                        <a:xfrm>
                          <a:off x="0" y="19050"/>
                          <a:ext cx="1247775" cy="941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57529"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Corporate Office</w:t>
                            </w:r>
                          </w:p>
                          <w:p w14:paraId="435C96A9"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804 Las </w:t>
                            </w:r>
                            <w:proofErr w:type="spellStart"/>
                            <w:r w:rsidRPr="00F463E3">
                              <w:rPr>
                                <w:rFonts w:asciiTheme="minorHAnsi" w:hAnsiTheme="minorHAnsi" w:cstheme="minorHAnsi"/>
                                <w:b w:val="0"/>
                                <w:sz w:val="13"/>
                                <w:szCs w:val="13"/>
                              </w:rPr>
                              <w:t>Cimas</w:t>
                            </w:r>
                            <w:proofErr w:type="spellEnd"/>
                            <w:r w:rsidRPr="00F463E3">
                              <w:rPr>
                                <w:rFonts w:asciiTheme="minorHAnsi" w:hAnsiTheme="minorHAnsi" w:cstheme="minorHAnsi"/>
                                <w:b w:val="0"/>
                                <w:sz w:val="13"/>
                                <w:szCs w:val="13"/>
                              </w:rPr>
                              <w:t xml:space="preserve"> Parkway</w:t>
                            </w:r>
                          </w:p>
                          <w:p w14:paraId="520CB965"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Austin, TX 78746</w:t>
                            </w:r>
                          </w:p>
                          <w:p w14:paraId="4D3136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USA</w:t>
                            </w:r>
                          </w:p>
                          <w:p w14:paraId="73F2785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Toll Free: </w:t>
                            </w:r>
                            <w:r w:rsidRPr="00F463E3">
                              <w:rPr>
                                <w:rFonts w:asciiTheme="minorHAnsi" w:hAnsiTheme="minorHAnsi" w:cstheme="minorHAnsi"/>
                                <w:b w:val="0"/>
                                <w:sz w:val="13"/>
                                <w:szCs w:val="13"/>
                              </w:rPr>
                              <w:tab/>
                              <w:t>+1.888.448.2636</w:t>
                            </w:r>
                          </w:p>
                          <w:p w14:paraId="37FEAA18"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Direct: </w:t>
                            </w:r>
                            <w:r w:rsidRPr="00F463E3">
                              <w:rPr>
                                <w:rFonts w:asciiTheme="minorHAnsi" w:hAnsiTheme="minorHAnsi" w:cstheme="minorHAnsi"/>
                                <w:b w:val="0"/>
                                <w:sz w:val="13"/>
                                <w:szCs w:val="13"/>
                              </w:rPr>
                              <w:tab/>
                              <w:t xml:space="preserve"> +1.512.328.2300</w:t>
                            </w:r>
                          </w:p>
                          <w:p w14:paraId="3FD03F7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lang w:val="es-MX"/>
                              </w:rPr>
                              <w:tab/>
                            </w:r>
                            <w:r w:rsidRPr="00F463E3">
                              <w:rPr>
                                <w:rFonts w:asciiTheme="minorHAnsi" w:hAnsiTheme="minorHAnsi" w:cstheme="minorHAnsi"/>
                                <w:b w:val="0"/>
                                <w:sz w:val="13"/>
                                <w:szCs w:val="13"/>
                              </w:rPr>
                              <w:t>+1.512.278.5590</w:t>
                            </w:r>
                          </w:p>
                        </w:txbxContent>
                      </wps:txbx>
                      <wps:bodyPr rot="0" vert="horz" wrap="square" lIns="91440" tIns="45720" rIns="91440" bIns="45720" anchor="t" anchorCtr="0" upright="1">
                        <a:noAutofit/>
                      </wps:bodyPr>
                    </wps:wsp>
                    <wps:wsp>
                      <wps:cNvPr id="40" name="Text Box 40"/>
                      <wps:cNvSpPr txBox="1">
                        <a:spLocks noChangeArrowheads="1"/>
                      </wps:cNvSpPr>
                      <wps:spPr bwMode="auto">
                        <a:xfrm>
                          <a:off x="1247775" y="9525"/>
                          <a:ext cx="157162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F4C831"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Latin America and Caribbean</w:t>
                            </w:r>
                          </w:p>
                          <w:p w14:paraId="25B0B800"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rPr>
                              <w:t xml:space="preserve">Blvd. </w:t>
                            </w:r>
                            <w:r w:rsidRPr="00F463E3">
                              <w:rPr>
                                <w:rFonts w:asciiTheme="minorHAnsi" w:hAnsiTheme="minorHAnsi" w:cstheme="minorHAnsi"/>
                                <w:b w:val="0"/>
                                <w:sz w:val="13"/>
                                <w:szCs w:val="13"/>
                                <w:lang w:val="es-MX"/>
                              </w:rPr>
                              <w:t xml:space="preserve">Antonio L. </w:t>
                            </w:r>
                            <w:proofErr w:type="spellStart"/>
                            <w:r w:rsidRPr="00F463E3">
                              <w:rPr>
                                <w:rFonts w:asciiTheme="minorHAnsi" w:hAnsiTheme="minorHAnsi" w:cstheme="minorHAnsi"/>
                                <w:b w:val="0"/>
                                <w:sz w:val="13"/>
                                <w:szCs w:val="13"/>
                                <w:lang w:val="es-MX"/>
                              </w:rPr>
                              <w:t>Rodriguez</w:t>
                            </w:r>
                            <w:proofErr w:type="spellEnd"/>
                            <w:r w:rsidRPr="00F463E3">
                              <w:rPr>
                                <w:rFonts w:asciiTheme="minorHAnsi" w:hAnsiTheme="minorHAnsi" w:cstheme="minorHAnsi"/>
                                <w:b w:val="0"/>
                                <w:sz w:val="13"/>
                                <w:szCs w:val="13"/>
                                <w:lang w:val="es-MX"/>
                              </w:rPr>
                              <w:t xml:space="preserve"> #1882 </w:t>
                            </w:r>
                            <w:proofErr w:type="spellStart"/>
                            <w:r w:rsidRPr="00F463E3">
                              <w:rPr>
                                <w:rFonts w:asciiTheme="minorHAnsi" w:hAnsiTheme="minorHAnsi" w:cstheme="minorHAnsi"/>
                                <w:b w:val="0"/>
                                <w:sz w:val="13"/>
                                <w:szCs w:val="13"/>
                                <w:lang w:val="es-MX"/>
                              </w:rPr>
                              <w:t>Int</w:t>
                            </w:r>
                            <w:proofErr w:type="spellEnd"/>
                            <w:r w:rsidRPr="00F463E3">
                              <w:rPr>
                                <w:rFonts w:asciiTheme="minorHAnsi" w:hAnsiTheme="minorHAnsi" w:cstheme="minorHAnsi"/>
                                <w:b w:val="0"/>
                                <w:sz w:val="13"/>
                                <w:szCs w:val="13"/>
                                <w:lang w:val="es-MX"/>
                              </w:rPr>
                              <w:t>. 104</w:t>
                            </w:r>
                          </w:p>
                          <w:p w14:paraId="078F9452"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Plaza Central, Col. Santa </w:t>
                            </w:r>
                            <w:proofErr w:type="spellStart"/>
                            <w:r w:rsidRPr="00F463E3">
                              <w:rPr>
                                <w:rFonts w:asciiTheme="minorHAnsi" w:hAnsiTheme="minorHAnsi" w:cstheme="minorHAnsi"/>
                                <w:b w:val="0"/>
                                <w:sz w:val="13"/>
                                <w:szCs w:val="13"/>
                                <w:lang w:val="es-MX"/>
                              </w:rPr>
                              <w:t>Maria</w:t>
                            </w:r>
                            <w:proofErr w:type="spellEnd"/>
                          </w:p>
                          <w:p w14:paraId="2A39C9BC"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Monterrey, Nuevo </w:t>
                            </w:r>
                            <w:proofErr w:type="spellStart"/>
                            <w:r w:rsidRPr="00F463E3">
                              <w:rPr>
                                <w:rFonts w:asciiTheme="minorHAnsi" w:hAnsiTheme="minorHAnsi" w:cstheme="minorHAnsi"/>
                                <w:b w:val="0"/>
                                <w:sz w:val="13"/>
                                <w:szCs w:val="13"/>
                                <w:lang w:val="es-MX"/>
                              </w:rPr>
                              <w:t>Leon</w:t>
                            </w:r>
                            <w:proofErr w:type="spellEnd"/>
                            <w:r w:rsidRPr="00F463E3">
                              <w:rPr>
                                <w:rFonts w:asciiTheme="minorHAnsi" w:hAnsiTheme="minorHAnsi" w:cstheme="minorHAnsi"/>
                                <w:b w:val="0"/>
                                <w:sz w:val="13"/>
                                <w:szCs w:val="13"/>
                                <w:lang w:val="es-MX"/>
                              </w:rPr>
                              <w:t>, CP 64650</w:t>
                            </w:r>
                          </w:p>
                          <w:p w14:paraId="05FCF0C4" w14:textId="77777777" w:rsidR="004151D2" w:rsidRPr="00F463E3" w:rsidRDefault="004151D2" w:rsidP="004151D2">
                            <w:pPr>
                              <w:pStyle w:val="AddressBlock"/>
                              <w:rPr>
                                <w:rFonts w:asciiTheme="minorHAnsi" w:hAnsiTheme="minorHAnsi" w:cstheme="minorHAnsi"/>
                                <w:b w:val="0"/>
                                <w:sz w:val="13"/>
                                <w:szCs w:val="13"/>
                                <w:lang w:val="es-MX"/>
                              </w:rPr>
                            </w:pPr>
                            <w:proofErr w:type="spellStart"/>
                            <w:r w:rsidRPr="00F463E3">
                              <w:rPr>
                                <w:rFonts w:asciiTheme="minorHAnsi" w:hAnsiTheme="minorHAnsi" w:cstheme="minorHAnsi"/>
                                <w:b w:val="0"/>
                                <w:sz w:val="13"/>
                                <w:szCs w:val="13"/>
                                <w:lang w:val="es-MX"/>
                              </w:rPr>
                              <w:t>Mexico</w:t>
                            </w:r>
                            <w:proofErr w:type="spellEnd"/>
                          </w:p>
                          <w:p w14:paraId="53AD3CE9" w14:textId="77777777" w:rsidR="004151D2" w:rsidRPr="00F463E3" w:rsidRDefault="004151D2" w:rsidP="004151D2">
                            <w:pPr>
                              <w:pStyle w:val="AddressBlock"/>
                              <w:rPr>
                                <w:rFonts w:asciiTheme="minorHAnsi" w:hAnsiTheme="minorHAnsi" w:cstheme="minorHAnsi"/>
                                <w:b w:val="0"/>
                                <w:sz w:val="13"/>
                                <w:szCs w:val="13"/>
                                <w:lang w:val="es-MX"/>
                              </w:rPr>
                            </w:pPr>
                            <w:proofErr w:type="spellStart"/>
                            <w:r w:rsidRPr="00F463E3">
                              <w:rPr>
                                <w:rFonts w:asciiTheme="minorHAnsi" w:hAnsiTheme="minorHAnsi" w:cstheme="minorHAnsi"/>
                                <w:b w:val="0"/>
                                <w:sz w:val="13"/>
                                <w:szCs w:val="13"/>
                                <w:lang w:val="es-MX"/>
                              </w:rPr>
                              <w:t>Phone</w:t>
                            </w:r>
                            <w:proofErr w:type="spellEnd"/>
                            <w:r w:rsidRPr="00F463E3">
                              <w:rPr>
                                <w:rFonts w:asciiTheme="minorHAnsi" w:hAnsiTheme="minorHAnsi" w:cstheme="minorHAnsi"/>
                                <w:b w:val="0"/>
                                <w:sz w:val="13"/>
                                <w:szCs w:val="13"/>
                                <w:lang w:val="es-MX"/>
                              </w:rPr>
                              <w:t xml:space="preserve">: </w:t>
                            </w:r>
                            <w:r w:rsidRPr="00F463E3">
                              <w:rPr>
                                <w:rFonts w:asciiTheme="minorHAnsi" w:hAnsiTheme="minorHAnsi" w:cstheme="minorHAnsi"/>
                                <w:b w:val="0"/>
                                <w:sz w:val="13"/>
                                <w:szCs w:val="13"/>
                                <w:lang w:val="es-MX"/>
                              </w:rPr>
                              <w:tab/>
                              <w:t>+52.81.1551.7100</w:t>
                            </w:r>
                          </w:p>
                          <w:p w14:paraId="380688D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+52.81.1551.7117</w:t>
                            </w:r>
                          </w:p>
                        </w:txbxContent>
                      </wps:txbx>
                      <wps:bodyPr rot="0" vert="horz" wrap="square" lIns="91440" tIns="45720" rIns="91440" bIns="45720" anchor="t" anchorCtr="0" upright="1">
                        <a:noAutofit/>
                      </wps:bodyPr>
                    </wps:wsp>
                    <wps:wsp>
                      <wps:cNvPr id="41" name="Text Box 41"/>
                      <wps:cNvSpPr txBox="1">
                        <a:spLocks noChangeArrowheads="1"/>
                      </wps:cNvSpPr>
                      <wps:spPr bwMode="auto">
                        <a:xfrm>
                          <a:off x="2819400" y="0"/>
                          <a:ext cx="138112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D5962"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 xml:space="preserve">Europe, Middle </w:t>
                            </w:r>
                            <w:proofErr w:type="gramStart"/>
                            <w:r w:rsidRPr="00F463E3">
                              <w:rPr>
                                <w:rFonts w:asciiTheme="minorHAnsi" w:hAnsiTheme="minorHAnsi" w:cstheme="minorHAnsi"/>
                                <w:sz w:val="13"/>
                                <w:szCs w:val="13"/>
                              </w:rPr>
                              <w:t>East</w:t>
                            </w:r>
                            <w:proofErr w:type="gramEnd"/>
                            <w:r w:rsidRPr="00F463E3">
                              <w:rPr>
                                <w:rFonts w:asciiTheme="minorHAnsi" w:hAnsiTheme="minorHAnsi" w:cstheme="minorHAnsi"/>
                                <w:sz w:val="13"/>
                                <w:szCs w:val="13"/>
                              </w:rPr>
                              <w:t xml:space="preserve"> and Africa</w:t>
                            </w:r>
                          </w:p>
                          <w:p w14:paraId="24FAF96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 1 The Arena</w:t>
                            </w:r>
                          </w:p>
                          <w:p w14:paraId="4B3F383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Downshire Way</w:t>
                            </w:r>
                          </w:p>
                          <w:p w14:paraId="535D691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Bracknell, Berkshire RG12 1PU</w:t>
                            </w:r>
                          </w:p>
                          <w:p w14:paraId="41960EB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United Kingdom</w:t>
                            </w:r>
                          </w:p>
                          <w:p w14:paraId="34BE8CFE"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Phone: </w:t>
                            </w:r>
                            <w:r w:rsidRPr="00F463E3">
                              <w:rPr>
                                <w:rFonts w:asciiTheme="minorHAnsi" w:hAnsiTheme="minorHAnsi" w:cstheme="minorHAnsi"/>
                                <w:b w:val="0"/>
                                <w:sz w:val="13"/>
                                <w:szCs w:val="13"/>
                              </w:rPr>
                              <w:tab/>
                              <w:t>+44.1344.468468</w:t>
                            </w:r>
                          </w:p>
                          <w:p w14:paraId="0D33CD4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+44.1344.468010</w:t>
                            </w:r>
                          </w:p>
                        </w:txbxContent>
                      </wps:txbx>
                      <wps:bodyPr rot="0" vert="horz" wrap="square" lIns="91440" tIns="45720" rIns="91440" bIns="45720" anchor="t" anchorCtr="0" upright="1">
                        <a:noAutofit/>
                      </wps:bodyPr>
                    </wps:wsp>
                    <wps:wsp>
                      <wps:cNvPr id="42" name="Text Box 42"/>
                      <wps:cNvSpPr txBox="1">
                        <a:spLocks noChangeArrowheads="1"/>
                      </wps:cNvSpPr>
                      <wps:spPr bwMode="auto">
                        <a:xfrm>
                          <a:off x="4105275" y="0"/>
                          <a:ext cx="1133475" cy="960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93826"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Asia</w:t>
                            </w:r>
                          </w:p>
                          <w:p w14:paraId="6D7BD5A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238A Thomson Road #23-06</w:t>
                            </w:r>
                          </w:p>
                          <w:p w14:paraId="42BF7AC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Novena Square Tower A</w:t>
                            </w:r>
                          </w:p>
                          <w:p w14:paraId="46D6C0F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 307684</w:t>
                            </w:r>
                          </w:p>
                          <w:p w14:paraId="37B4DFC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w:t>
                            </w:r>
                          </w:p>
                          <w:p w14:paraId="30F9A34B" w14:textId="77777777" w:rsidR="004151D2" w:rsidRPr="00F463E3" w:rsidRDefault="004151D2" w:rsidP="00F463E3">
                            <w:pPr>
                              <w:pStyle w:val="AddressBlock"/>
                              <w:tabs>
                                <w:tab w:val="left" w:pos="540"/>
                              </w:tabs>
                              <w:rPr>
                                <w:rFonts w:asciiTheme="minorHAnsi" w:hAnsiTheme="minorHAnsi" w:cstheme="minorHAnsi"/>
                                <w:b w:val="0"/>
                                <w:sz w:val="13"/>
                                <w:szCs w:val="13"/>
                              </w:rPr>
                            </w:pPr>
                            <w:r w:rsidRPr="00F463E3">
                              <w:rPr>
                                <w:rFonts w:asciiTheme="minorHAnsi" w:hAnsiTheme="minorHAnsi" w:cstheme="minorHAnsi"/>
                                <w:b w:val="0"/>
                                <w:sz w:val="13"/>
                                <w:szCs w:val="13"/>
                              </w:rPr>
                              <w:t>Phone:</w:t>
                            </w:r>
                            <w:r w:rsidR="00F463E3">
                              <w:rPr>
                                <w:rFonts w:asciiTheme="minorHAnsi" w:hAnsiTheme="minorHAnsi" w:cstheme="minorHAnsi"/>
                                <w:b w:val="0"/>
                                <w:sz w:val="13"/>
                                <w:szCs w:val="13"/>
                              </w:rPr>
                              <w:t xml:space="preserve"> </w:t>
                            </w:r>
                            <w:r w:rsidR="00F463E3">
                              <w:rPr>
                                <w:rFonts w:asciiTheme="minorHAnsi" w:hAnsiTheme="minorHAnsi" w:cstheme="minorHAnsi"/>
                                <w:b w:val="0"/>
                                <w:sz w:val="13"/>
                                <w:szCs w:val="13"/>
                              </w:rPr>
                              <w:tab/>
                            </w:r>
                            <w:r w:rsidRPr="00F463E3">
                              <w:rPr>
                                <w:rFonts w:asciiTheme="minorHAnsi" w:hAnsiTheme="minorHAnsi" w:cstheme="minorHAnsi"/>
                                <w:b w:val="0"/>
                                <w:sz w:val="13"/>
                                <w:szCs w:val="13"/>
                              </w:rPr>
                              <w:t>+65.6333.8121</w:t>
                            </w:r>
                          </w:p>
                          <w:p w14:paraId="73FA5174" w14:textId="77777777" w:rsidR="004151D2" w:rsidRPr="00F463E3" w:rsidRDefault="00F463E3" w:rsidP="00F463E3">
                            <w:pPr>
                              <w:pStyle w:val="AddressBlock"/>
                              <w:tabs>
                                <w:tab w:val="left" w:pos="540"/>
                              </w:tabs>
                              <w:rPr>
                                <w:rFonts w:asciiTheme="minorHAnsi" w:hAnsiTheme="minorHAnsi" w:cstheme="minorHAnsi"/>
                                <w:b w:val="0"/>
                                <w:sz w:val="13"/>
                                <w:szCs w:val="13"/>
                              </w:rPr>
                            </w:pPr>
                            <w:r>
                              <w:rPr>
                                <w:rFonts w:asciiTheme="minorHAnsi" w:hAnsiTheme="minorHAnsi" w:cstheme="minorHAnsi"/>
                                <w:b w:val="0"/>
                                <w:sz w:val="13"/>
                                <w:szCs w:val="13"/>
                              </w:rPr>
                              <w:t>Fax:</w:t>
                            </w:r>
                            <w:r>
                              <w:rPr>
                                <w:rFonts w:asciiTheme="minorHAnsi" w:hAnsiTheme="minorHAnsi" w:cstheme="minorHAnsi"/>
                                <w:b w:val="0"/>
                                <w:sz w:val="13"/>
                                <w:szCs w:val="13"/>
                              </w:rPr>
                              <w:tab/>
                            </w:r>
                            <w:r w:rsidR="004151D2" w:rsidRPr="00F463E3">
                              <w:rPr>
                                <w:rFonts w:asciiTheme="minorHAnsi" w:hAnsiTheme="minorHAnsi" w:cstheme="minorHAnsi"/>
                                <w:b w:val="0"/>
                                <w:sz w:val="13"/>
                                <w:szCs w:val="13"/>
                              </w:rPr>
                              <w:t>+65.6333.8131</w:t>
                            </w:r>
                          </w:p>
                        </w:txbxContent>
                      </wps:txbx>
                      <wps:bodyPr rot="0" vert="horz" wrap="square" lIns="91440" tIns="45720" rIns="91440" bIns="45720" anchor="t" anchorCtr="0" upright="1">
                        <a:noAutofit/>
                      </wps:bodyPr>
                    </wps:wsp>
                    <wps:wsp>
                      <wps:cNvPr id="43" name="Text Box 43"/>
                      <wps:cNvSpPr txBox="1">
                        <a:spLocks noChangeArrowheads="1"/>
                      </wps:cNvSpPr>
                      <wps:spPr bwMode="auto">
                        <a:xfrm>
                          <a:off x="5238750" y="0"/>
                          <a:ext cx="145288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CB74D"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Australia and New Zealand</w:t>
                            </w:r>
                          </w:p>
                          <w:p w14:paraId="1FA0EB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Suite 2 Level 8, </w:t>
                            </w:r>
                          </w:p>
                          <w:p w14:paraId="7B652E2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100 Pacific Highway</w:t>
                            </w:r>
                          </w:p>
                          <w:p w14:paraId="73A87A5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North Sydney, NSW 2060</w:t>
                            </w:r>
                          </w:p>
                          <w:p w14:paraId="216B26B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Australia</w:t>
                            </w:r>
                          </w:p>
                          <w:p w14:paraId="26B907B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Phone:</w:t>
                            </w:r>
                            <w:r w:rsidRPr="00F463E3">
                              <w:rPr>
                                <w:rFonts w:asciiTheme="minorHAnsi" w:hAnsiTheme="minorHAnsi" w:cstheme="minorHAnsi"/>
                                <w:b w:val="0"/>
                                <w:sz w:val="13"/>
                                <w:szCs w:val="13"/>
                              </w:rPr>
                              <w:tab/>
                              <w:t>+61.2.9927.6200</w:t>
                            </w:r>
                          </w:p>
                          <w:p w14:paraId="236A753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Fax:</w:t>
                            </w:r>
                            <w:r w:rsidRPr="00F463E3">
                              <w:rPr>
                                <w:rFonts w:asciiTheme="minorHAnsi" w:hAnsiTheme="minorHAnsi" w:cstheme="minorHAnsi"/>
                                <w:b w:val="0"/>
                                <w:sz w:val="13"/>
                                <w:szCs w:val="13"/>
                              </w:rPr>
                              <w:tab/>
                              <w:t>+61.2.9927.6298</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1D60B6A" id="Group 1" o:spid="_x0000_s1027" style="position:absolute;margin-left:-10.5pt;margin-top:663.75pt;width:527pt;height:90pt;z-index:251713024;mso-position-vertical-relative:page;mso-width-relative:margin;mso-height-relative:margin" coordsize="66916,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" o:allowoverlap="f">
              <v:shape id="Text Box 39" o:spid="_x0000_s1028" type="#_x0000_t202" style="position:absolute;top:190;width:12477;height:9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63B57529"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Corporate Office</w:t>
                      </w:r>
                    </w:p>
                    <w:p w14:paraId="435C96A9"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804 Las </w:t>
                      </w:r>
                      <w:proofErr w:type="spellStart"/>
                      <w:r w:rsidRPr="00F463E3">
                        <w:rPr>
                          <w:rFonts w:asciiTheme="minorHAnsi" w:hAnsiTheme="minorHAnsi" w:cstheme="minorHAnsi"/>
                          <w:b w:val="0"/>
                          <w:sz w:val="13"/>
                          <w:szCs w:val="13"/>
                        </w:rPr>
                        <w:t>Cimas</w:t>
                      </w:r>
                      <w:proofErr w:type="spellEnd"/>
                      <w:r w:rsidRPr="00F463E3">
                        <w:rPr>
                          <w:rFonts w:asciiTheme="minorHAnsi" w:hAnsiTheme="minorHAnsi" w:cstheme="minorHAnsi"/>
                          <w:b w:val="0"/>
                          <w:sz w:val="13"/>
                          <w:szCs w:val="13"/>
                        </w:rPr>
                        <w:t xml:space="preserve"> Parkway</w:t>
                      </w:r>
                    </w:p>
                    <w:p w14:paraId="520CB965"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Austin, TX 78746</w:t>
                      </w:r>
                    </w:p>
                    <w:p w14:paraId="4D3136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USA</w:t>
                      </w:r>
                    </w:p>
                    <w:p w14:paraId="73F2785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Toll Free: </w:t>
                      </w:r>
                      <w:r w:rsidRPr="00F463E3">
                        <w:rPr>
                          <w:rFonts w:asciiTheme="minorHAnsi" w:hAnsiTheme="minorHAnsi" w:cstheme="minorHAnsi"/>
                          <w:b w:val="0"/>
                          <w:sz w:val="13"/>
                          <w:szCs w:val="13"/>
                        </w:rPr>
                        <w:tab/>
                        <w:t>+1.888.448.2636</w:t>
                      </w:r>
                    </w:p>
                    <w:p w14:paraId="37FEAA18"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Direct: </w:t>
                      </w:r>
                      <w:r w:rsidRPr="00F463E3">
                        <w:rPr>
                          <w:rFonts w:asciiTheme="minorHAnsi" w:hAnsiTheme="minorHAnsi" w:cstheme="minorHAnsi"/>
                          <w:b w:val="0"/>
                          <w:sz w:val="13"/>
                          <w:szCs w:val="13"/>
                        </w:rPr>
                        <w:tab/>
                        <w:t xml:space="preserve"> +1.512.328.2300</w:t>
                      </w:r>
                    </w:p>
                    <w:p w14:paraId="3FD03F7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lang w:val="es-MX"/>
                        </w:rPr>
                        <w:tab/>
                      </w:r>
                      <w:r w:rsidRPr="00F463E3">
                        <w:rPr>
                          <w:rFonts w:asciiTheme="minorHAnsi" w:hAnsiTheme="minorHAnsi" w:cstheme="minorHAnsi"/>
                          <w:b w:val="0"/>
                          <w:sz w:val="13"/>
                          <w:szCs w:val="13"/>
                        </w:rPr>
                        <w:t>+1.512.278.5590</w:t>
                      </w:r>
                    </w:p>
                  </w:txbxContent>
                </v:textbox>
              </v:shape>
              <v:shape id="Text Box 40" o:spid="_x0000_s1029" type="#_x0000_t202" style="position:absolute;left:12477;top:95;width:15717;height:1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0CF4C831"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Latin America and Caribbean</w:t>
                      </w:r>
                    </w:p>
                    <w:p w14:paraId="25B0B800"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rPr>
                        <w:t xml:space="preserve">Blvd. </w:t>
                      </w:r>
                      <w:r w:rsidRPr="00F463E3">
                        <w:rPr>
                          <w:rFonts w:asciiTheme="minorHAnsi" w:hAnsiTheme="minorHAnsi" w:cstheme="minorHAnsi"/>
                          <w:b w:val="0"/>
                          <w:sz w:val="13"/>
                          <w:szCs w:val="13"/>
                          <w:lang w:val="es-MX"/>
                        </w:rPr>
                        <w:t xml:space="preserve">Antonio L. </w:t>
                      </w:r>
                      <w:proofErr w:type="spellStart"/>
                      <w:r w:rsidRPr="00F463E3">
                        <w:rPr>
                          <w:rFonts w:asciiTheme="minorHAnsi" w:hAnsiTheme="minorHAnsi" w:cstheme="minorHAnsi"/>
                          <w:b w:val="0"/>
                          <w:sz w:val="13"/>
                          <w:szCs w:val="13"/>
                          <w:lang w:val="es-MX"/>
                        </w:rPr>
                        <w:t>Rodriguez</w:t>
                      </w:r>
                      <w:proofErr w:type="spellEnd"/>
                      <w:r w:rsidRPr="00F463E3">
                        <w:rPr>
                          <w:rFonts w:asciiTheme="minorHAnsi" w:hAnsiTheme="minorHAnsi" w:cstheme="minorHAnsi"/>
                          <w:b w:val="0"/>
                          <w:sz w:val="13"/>
                          <w:szCs w:val="13"/>
                          <w:lang w:val="es-MX"/>
                        </w:rPr>
                        <w:t xml:space="preserve"> #1882 </w:t>
                      </w:r>
                      <w:proofErr w:type="spellStart"/>
                      <w:r w:rsidRPr="00F463E3">
                        <w:rPr>
                          <w:rFonts w:asciiTheme="minorHAnsi" w:hAnsiTheme="minorHAnsi" w:cstheme="minorHAnsi"/>
                          <w:b w:val="0"/>
                          <w:sz w:val="13"/>
                          <w:szCs w:val="13"/>
                          <w:lang w:val="es-MX"/>
                        </w:rPr>
                        <w:t>Int</w:t>
                      </w:r>
                      <w:proofErr w:type="spellEnd"/>
                      <w:r w:rsidRPr="00F463E3">
                        <w:rPr>
                          <w:rFonts w:asciiTheme="minorHAnsi" w:hAnsiTheme="minorHAnsi" w:cstheme="minorHAnsi"/>
                          <w:b w:val="0"/>
                          <w:sz w:val="13"/>
                          <w:szCs w:val="13"/>
                          <w:lang w:val="es-MX"/>
                        </w:rPr>
                        <w:t>. 104</w:t>
                      </w:r>
                    </w:p>
                    <w:p w14:paraId="078F9452"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Plaza Central, Col. Santa </w:t>
                      </w:r>
                      <w:proofErr w:type="spellStart"/>
                      <w:r w:rsidRPr="00F463E3">
                        <w:rPr>
                          <w:rFonts w:asciiTheme="minorHAnsi" w:hAnsiTheme="minorHAnsi" w:cstheme="minorHAnsi"/>
                          <w:b w:val="0"/>
                          <w:sz w:val="13"/>
                          <w:szCs w:val="13"/>
                          <w:lang w:val="es-MX"/>
                        </w:rPr>
                        <w:t>Maria</w:t>
                      </w:r>
                      <w:proofErr w:type="spellEnd"/>
                    </w:p>
                    <w:p w14:paraId="2A39C9BC"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Monterrey, Nuevo </w:t>
                      </w:r>
                      <w:proofErr w:type="spellStart"/>
                      <w:r w:rsidRPr="00F463E3">
                        <w:rPr>
                          <w:rFonts w:asciiTheme="minorHAnsi" w:hAnsiTheme="minorHAnsi" w:cstheme="minorHAnsi"/>
                          <w:b w:val="0"/>
                          <w:sz w:val="13"/>
                          <w:szCs w:val="13"/>
                          <w:lang w:val="es-MX"/>
                        </w:rPr>
                        <w:t>Leon</w:t>
                      </w:r>
                      <w:proofErr w:type="spellEnd"/>
                      <w:r w:rsidRPr="00F463E3">
                        <w:rPr>
                          <w:rFonts w:asciiTheme="minorHAnsi" w:hAnsiTheme="minorHAnsi" w:cstheme="minorHAnsi"/>
                          <w:b w:val="0"/>
                          <w:sz w:val="13"/>
                          <w:szCs w:val="13"/>
                          <w:lang w:val="es-MX"/>
                        </w:rPr>
                        <w:t>, CP 64650</w:t>
                      </w:r>
                    </w:p>
                    <w:p w14:paraId="05FCF0C4" w14:textId="77777777" w:rsidR="004151D2" w:rsidRPr="00F463E3" w:rsidRDefault="004151D2" w:rsidP="004151D2">
                      <w:pPr>
                        <w:pStyle w:val="AddressBlock"/>
                        <w:rPr>
                          <w:rFonts w:asciiTheme="minorHAnsi" w:hAnsiTheme="minorHAnsi" w:cstheme="minorHAnsi"/>
                          <w:b w:val="0"/>
                          <w:sz w:val="13"/>
                          <w:szCs w:val="13"/>
                          <w:lang w:val="es-MX"/>
                        </w:rPr>
                      </w:pPr>
                      <w:proofErr w:type="spellStart"/>
                      <w:r w:rsidRPr="00F463E3">
                        <w:rPr>
                          <w:rFonts w:asciiTheme="minorHAnsi" w:hAnsiTheme="minorHAnsi" w:cstheme="minorHAnsi"/>
                          <w:b w:val="0"/>
                          <w:sz w:val="13"/>
                          <w:szCs w:val="13"/>
                          <w:lang w:val="es-MX"/>
                        </w:rPr>
                        <w:t>Mexico</w:t>
                      </w:r>
                      <w:proofErr w:type="spellEnd"/>
                    </w:p>
                    <w:p w14:paraId="53AD3CE9" w14:textId="77777777" w:rsidR="004151D2" w:rsidRPr="00F463E3" w:rsidRDefault="004151D2" w:rsidP="004151D2">
                      <w:pPr>
                        <w:pStyle w:val="AddressBlock"/>
                        <w:rPr>
                          <w:rFonts w:asciiTheme="minorHAnsi" w:hAnsiTheme="minorHAnsi" w:cstheme="minorHAnsi"/>
                          <w:b w:val="0"/>
                          <w:sz w:val="13"/>
                          <w:szCs w:val="13"/>
                          <w:lang w:val="es-MX"/>
                        </w:rPr>
                      </w:pPr>
                      <w:proofErr w:type="spellStart"/>
                      <w:r w:rsidRPr="00F463E3">
                        <w:rPr>
                          <w:rFonts w:asciiTheme="minorHAnsi" w:hAnsiTheme="minorHAnsi" w:cstheme="minorHAnsi"/>
                          <w:b w:val="0"/>
                          <w:sz w:val="13"/>
                          <w:szCs w:val="13"/>
                          <w:lang w:val="es-MX"/>
                        </w:rPr>
                        <w:t>Phone</w:t>
                      </w:r>
                      <w:proofErr w:type="spellEnd"/>
                      <w:r w:rsidRPr="00F463E3">
                        <w:rPr>
                          <w:rFonts w:asciiTheme="minorHAnsi" w:hAnsiTheme="minorHAnsi" w:cstheme="minorHAnsi"/>
                          <w:b w:val="0"/>
                          <w:sz w:val="13"/>
                          <w:szCs w:val="13"/>
                          <w:lang w:val="es-MX"/>
                        </w:rPr>
                        <w:t xml:space="preserve">: </w:t>
                      </w:r>
                      <w:r w:rsidRPr="00F463E3">
                        <w:rPr>
                          <w:rFonts w:asciiTheme="minorHAnsi" w:hAnsiTheme="minorHAnsi" w:cstheme="minorHAnsi"/>
                          <w:b w:val="0"/>
                          <w:sz w:val="13"/>
                          <w:szCs w:val="13"/>
                          <w:lang w:val="es-MX"/>
                        </w:rPr>
                        <w:tab/>
                        <w:t>+52.81.1551.7100</w:t>
                      </w:r>
                    </w:p>
                    <w:p w14:paraId="380688D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+52.81.1551.7117</w:t>
                      </w:r>
                    </w:p>
                  </w:txbxContent>
                </v:textbox>
              </v:shape>
              <v:shape id="Text Box 41" o:spid="_x0000_s1030" type="#_x0000_t202" style="position:absolute;left:28194;width:13811;height:10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741D5962"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 xml:space="preserve">Europe, Middle </w:t>
                      </w:r>
                      <w:proofErr w:type="gramStart"/>
                      <w:r w:rsidRPr="00F463E3">
                        <w:rPr>
                          <w:rFonts w:asciiTheme="minorHAnsi" w:hAnsiTheme="minorHAnsi" w:cstheme="minorHAnsi"/>
                          <w:sz w:val="13"/>
                          <w:szCs w:val="13"/>
                        </w:rPr>
                        <w:t>East</w:t>
                      </w:r>
                      <w:proofErr w:type="gramEnd"/>
                      <w:r w:rsidRPr="00F463E3">
                        <w:rPr>
                          <w:rFonts w:asciiTheme="minorHAnsi" w:hAnsiTheme="minorHAnsi" w:cstheme="minorHAnsi"/>
                          <w:sz w:val="13"/>
                          <w:szCs w:val="13"/>
                        </w:rPr>
                        <w:t xml:space="preserve"> and Africa</w:t>
                      </w:r>
                    </w:p>
                    <w:p w14:paraId="24FAF96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 1 The Arena</w:t>
                      </w:r>
                    </w:p>
                    <w:p w14:paraId="4B3F383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Downshire Way</w:t>
                      </w:r>
                    </w:p>
                    <w:p w14:paraId="535D691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Bracknell, Berkshire RG12 1PU</w:t>
                      </w:r>
                    </w:p>
                    <w:p w14:paraId="41960EB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United Kingdom</w:t>
                      </w:r>
                    </w:p>
                    <w:p w14:paraId="34BE8CFE"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Phone: </w:t>
                      </w:r>
                      <w:r w:rsidRPr="00F463E3">
                        <w:rPr>
                          <w:rFonts w:asciiTheme="minorHAnsi" w:hAnsiTheme="minorHAnsi" w:cstheme="minorHAnsi"/>
                          <w:b w:val="0"/>
                          <w:sz w:val="13"/>
                          <w:szCs w:val="13"/>
                        </w:rPr>
                        <w:tab/>
                        <w:t>+44.1344.468468</w:t>
                      </w:r>
                    </w:p>
                    <w:p w14:paraId="0D33CD4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+44.1344.468010</w:t>
                      </w:r>
                    </w:p>
                  </w:txbxContent>
                </v:textbox>
              </v:shape>
              <v:shape id="Text Box 42" o:spid="_x0000_s1031" type="#_x0000_t202" style="position:absolute;left:41052;width:11335;height:9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27C93826"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Asia</w:t>
                      </w:r>
                    </w:p>
                    <w:p w14:paraId="6D7BD5A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238A Thomson Road #23-06</w:t>
                      </w:r>
                    </w:p>
                    <w:p w14:paraId="42BF7AC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Novena Square Tower A</w:t>
                      </w:r>
                    </w:p>
                    <w:p w14:paraId="46D6C0F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 307684</w:t>
                      </w:r>
                    </w:p>
                    <w:p w14:paraId="37B4DFC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w:t>
                      </w:r>
                    </w:p>
                    <w:p w14:paraId="30F9A34B" w14:textId="77777777" w:rsidR="004151D2" w:rsidRPr="00F463E3" w:rsidRDefault="004151D2" w:rsidP="00F463E3">
                      <w:pPr>
                        <w:pStyle w:val="AddressBlock"/>
                        <w:tabs>
                          <w:tab w:val="left" w:pos="540"/>
                        </w:tabs>
                        <w:rPr>
                          <w:rFonts w:asciiTheme="minorHAnsi" w:hAnsiTheme="minorHAnsi" w:cstheme="minorHAnsi"/>
                          <w:b w:val="0"/>
                          <w:sz w:val="13"/>
                          <w:szCs w:val="13"/>
                        </w:rPr>
                      </w:pPr>
                      <w:r w:rsidRPr="00F463E3">
                        <w:rPr>
                          <w:rFonts w:asciiTheme="minorHAnsi" w:hAnsiTheme="minorHAnsi" w:cstheme="minorHAnsi"/>
                          <w:b w:val="0"/>
                          <w:sz w:val="13"/>
                          <w:szCs w:val="13"/>
                        </w:rPr>
                        <w:t>Phone:</w:t>
                      </w:r>
                      <w:r w:rsidR="00F463E3">
                        <w:rPr>
                          <w:rFonts w:asciiTheme="minorHAnsi" w:hAnsiTheme="minorHAnsi" w:cstheme="minorHAnsi"/>
                          <w:b w:val="0"/>
                          <w:sz w:val="13"/>
                          <w:szCs w:val="13"/>
                        </w:rPr>
                        <w:t xml:space="preserve"> </w:t>
                      </w:r>
                      <w:r w:rsidR="00F463E3">
                        <w:rPr>
                          <w:rFonts w:asciiTheme="minorHAnsi" w:hAnsiTheme="minorHAnsi" w:cstheme="minorHAnsi"/>
                          <w:b w:val="0"/>
                          <w:sz w:val="13"/>
                          <w:szCs w:val="13"/>
                        </w:rPr>
                        <w:tab/>
                      </w:r>
                      <w:r w:rsidRPr="00F463E3">
                        <w:rPr>
                          <w:rFonts w:asciiTheme="minorHAnsi" w:hAnsiTheme="minorHAnsi" w:cstheme="minorHAnsi"/>
                          <w:b w:val="0"/>
                          <w:sz w:val="13"/>
                          <w:szCs w:val="13"/>
                        </w:rPr>
                        <w:t>+65.6333.8121</w:t>
                      </w:r>
                    </w:p>
                    <w:p w14:paraId="73FA5174" w14:textId="77777777" w:rsidR="004151D2" w:rsidRPr="00F463E3" w:rsidRDefault="00F463E3" w:rsidP="00F463E3">
                      <w:pPr>
                        <w:pStyle w:val="AddressBlock"/>
                        <w:tabs>
                          <w:tab w:val="left" w:pos="540"/>
                        </w:tabs>
                        <w:rPr>
                          <w:rFonts w:asciiTheme="minorHAnsi" w:hAnsiTheme="minorHAnsi" w:cstheme="minorHAnsi"/>
                          <w:b w:val="0"/>
                          <w:sz w:val="13"/>
                          <w:szCs w:val="13"/>
                        </w:rPr>
                      </w:pPr>
                      <w:r>
                        <w:rPr>
                          <w:rFonts w:asciiTheme="minorHAnsi" w:hAnsiTheme="minorHAnsi" w:cstheme="minorHAnsi"/>
                          <w:b w:val="0"/>
                          <w:sz w:val="13"/>
                          <w:szCs w:val="13"/>
                        </w:rPr>
                        <w:t>Fax:</w:t>
                      </w:r>
                      <w:r>
                        <w:rPr>
                          <w:rFonts w:asciiTheme="minorHAnsi" w:hAnsiTheme="minorHAnsi" w:cstheme="minorHAnsi"/>
                          <w:b w:val="0"/>
                          <w:sz w:val="13"/>
                          <w:szCs w:val="13"/>
                        </w:rPr>
                        <w:tab/>
                      </w:r>
                      <w:r w:rsidR="004151D2" w:rsidRPr="00F463E3">
                        <w:rPr>
                          <w:rFonts w:asciiTheme="minorHAnsi" w:hAnsiTheme="minorHAnsi" w:cstheme="minorHAnsi"/>
                          <w:b w:val="0"/>
                          <w:sz w:val="13"/>
                          <w:szCs w:val="13"/>
                        </w:rPr>
                        <w:t>+65.6333.8131</w:t>
                      </w:r>
                    </w:p>
                  </w:txbxContent>
                </v:textbox>
              </v:shape>
              <v:shape id="Text Box 43" o:spid="_x0000_s1032" type="#_x0000_t202" style="position:absolute;left:52387;width:1452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14:paraId="43CCB74D"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Australia and New Zealand</w:t>
                      </w:r>
                    </w:p>
                    <w:p w14:paraId="1FA0EB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Suite 2 Level 8, </w:t>
                      </w:r>
                    </w:p>
                    <w:p w14:paraId="7B652E2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100 Pacific Highway</w:t>
                      </w:r>
                    </w:p>
                    <w:p w14:paraId="73A87A5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North Sydney, NSW 2060</w:t>
                      </w:r>
                    </w:p>
                    <w:p w14:paraId="216B26B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Australia</w:t>
                      </w:r>
                    </w:p>
                    <w:p w14:paraId="26B907B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Phone:</w:t>
                      </w:r>
                      <w:r w:rsidRPr="00F463E3">
                        <w:rPr>
                          <w:rFonts w:asciiTheme="minorHAnsi" w:hAnsiTheme="minorHAnsi" w:cstheme="minorHAnsi"/>
                          <w:b w:val="0"/>
                          <w:sz w:val="13"/>
                          <w:szCs w:val="13"/>
                        </w:rPr>
                        <w:tab/>
                        <w:t>+61.2.9927.6200</w:t>
                      </w:r>
                    </w:p>
                    <w:p w14:paraId="236A753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Fax:</w:t>
                      </w:r>
                      <w:r w:rsidRPr="00F463E3">
                        <w:rPr>
                          <w:rFonts w:asciiTheme="minorHAnsi" w:hAnsiTheme="minorHAnsi" w:cstheme="minorHAnsi"/>
                          <w:b w:val="0"/>
                          <w:sz w:val="13"/>
                          <w:szCs w:val="13"/>
                        </w:rPr>
                        <w:tab/>
                        <w:t>+61.2.9927.6298</w:t>
                      </w:r>
                    </w:p>
                  </w:txbxContent>
                </v:textbox>
              </v:shape>
              <w10:wrap anchory="page"/>
              <w10:anchorlock/>
            </v:group>
          </w:pict>
        </mc:Fallback>
      </mc:AlternateContent>
    </w:r>
    <w:r w:rsidR="0004794A">
      <w:rPr>
        <w:noProof/>
      </w:rPr>
      <mc:AlternateContent>
        <mc:Choice Requires="wps">
          <w:drawing>
            <wp:anchor distT="0" distB="0" distL="114300" distR="114300" simplePos="0" relativeHeight="251701760" behindDoc="0" locked="0" layoutInCell="1" allowOverlap="1" wp14:anchorId="1238F2AF" wp14:editId="2DC2D627">
              <wp:simplePos x="0" y="0"/>
              <wp:positionH relativeFrom="column">
                <wp:posOffset>7330440</wp:posOffset>
              </wp:positionH>
              <wp:positionV relativeFrom="paragraph">
                <wp:posOffset>62230</wp:posOffset>
              </wp:positionV>
              <wp:extent cx="97155" cy="1367155"/>
              <wp:effectExtent l="0" t="0" r="17145" b="23495"/>
              <wp:wrapNone/>
              <wp:docPr id="44" name="Rectangle 44"/>
              <wp:cNvGraphicFramePr/>
              <a:graphic xmlns:a="http://schemas.openxmlformats.org/drawingml/2006/main">
                <a:graphicData uri="http://schemas.microsoft.com/office/word/2010/wordprocessingShape">
                  <wps:wsp>
                    <wps:cNvSpPr/>
                    <wps:spPr>
                      <a:xfrm>
                        <a:off x="0" y="0"/>
                        <a:ext cx="97155" cy="13671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33B23A" id="Rectangle 44" o:spid="_x0000_s1026" style="position:absolute;margin-left:577.2pt;margin-top:4.9pt;width:7.65pt;height:107.65pt;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" fillcolor="#4f81bd [3204]"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95CD9" w14:textId="77777777" w:rsidR="0079148E" w:rsidRDefault="0079148E" w:rsidP="001B1F68">
      <w:pPr>
        <w:spacing w:line="240" w:lineRule="auto"/>
      </w:pPr>
      <w:r>
        <w:separator/>
      </w:r>
    </w:p>
    <w:p w14:paraId="203BBD09" w14:textId="77777777" w:rsidR="0079148E" w:rsidRDefault="0079148E"/>
    <w:p w14:paraId="2ECFD1B2" w14:textId="77777777" w:rsidR="0079148E" w:rsidRDefault="0079148E" w:rsidP="00A13D7A"/>
  </w:footnote>
  <w:footnote w:type="continuationSeparator" w:id="0">
    <w:p w14:paraId="71318C0E" w14:textId="77777777" w:rsidR="0079148E" w:rsidRDefault="0079148E" w:rsidP="001B1F68">
      <w:pPr>
        <w:spacing w:line="240" w:lineRule="auto"/>
      </w:pPr>
      <w:r>
        <w:continuationSeparator/>
      </w:r>
    </w:p>
    <w:p w14:paraId="14D6DC1E" w14:textId="77777777" w:rsidR="0079148E" w:rsidRDefault="0079148E"/>
    <w:p w14:paraId="11C71516" w14:textId="77777777" w:rsidR="0079148E" w:rsidRDefault="0079148E" w:rsidP="00A13D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F2B2" w14:textId="4A35519B" w:rsidR="005D00FA" w:rsidRDefault="005D00FA">
    <w:pPr>
      <w:pStyle w:val="Header"/>
    </w:pPr>
    <w:r>
      <w:rPr>
        <w:noProof/>
      </w:rPr>
      <w:ptab w:relativeTo="indent"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5D27" w14:textId="77777777" w:rsidR="00AC726A" w:rsidRDefault="00643B3C" w:rsidP="00CF4D7A">
    <w:pPr>
      <w:pStyle w:val="Header"/>
    </w:pPr>
    <w:r>
      <w:rPr>
        <w:noProof/>
      </w:rPr>
      <mc:AlternateContent>
        <mc:Choice Requires="wps">
          <w:drawing>
            <wp:anchor distT="0" distB="0" distL="114300" distR="114300" simplePos="0" relativeHeight="251657728" behindDoc="0" locked="0" layoutInCell="1" allowOverlap="1" wp14:anchorId="1647FC5F" wp14:editId="62A97684">
              <wp:simplePos x="0" y="0"/>
              <wp:positionH relativeFrom="column">
                <wp:posOffset>1019175</wp:posOffset>
              </wp:positionH>
              <wp:positionV relativeFrom="paragraph">
                <wp:posOffset>1819275</wp:posOffset>
              </wp:positionV>
              <wp:extent cx="19050" cy="7572375"/>
              <wp:effectExtent l="0" t="0" r="0" b="0"/>
              <wp:wrapNone/>
              <wp:docPr id="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757237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18ABBD6" id="_x0000_t32" coordsize="21600,21600" o:spt="32" o:oned="t" path="m,l21600,21600e" filled="f">
              <v:path arrowok="t" fillok="f" o:connecttype="none"/>
              <o:lock v:ext="edit" shapetype="t"/>
            </v:shapetype>
            <v:shape id="AutoShape 52" o:spid="_x0000_s1026" type="#_x0000_t32" style="position:absolute;margin-left:80.25pt;margin-top:143.25pt;width:1.5pt;height:596.25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" stroked="f"/>
          </w:pict>
        </mc:Fallback>
      </mc:AlternateContent>
    </w:r>
    <w:r>
      <w:rPr>
        <w:noProof/>
      </w:rPr>
      <mc:AlternateContent>
        <mc:Choice Requires="wps">
          <w:drawing>
            <wp:anchor distT="0" distB="0" distL="114300" distR="114300" simplePos="0" relativeHeight="251656704" behindDoc="0" locked="0" layoutInCell="1" allowOverlap="1" wp14:anchorId="1A349407" wp14:editId="6E1F7D7F">
              <wp:simplePos x="0" y="0"/>
              <wp:positionH relativeFrom="column">
                <wp:posOffset>1019175</wp:posOffset>
              </wp:positionH>
              <wp:positionV relativeFrom="paragraph">
                <wp:posOffset>1638300</wp:posOffset>
              </wp:positionV>
              <wp:extent cx="19050" cy="0"/>
              <wp:effectExtent l="0" t="0" r="0" b="0"/>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88CAB83" id="AutoShape 51" o:spid="_x0000_s1026" type="#_x0000_t32" style="position:absolute;margin-left:80.25pt;margin-top:129pt;width:1.5pt;height: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7CEA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62EFA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800E5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88AE7C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C2E2D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578F0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7A64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82CA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8408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8EBD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D1E1C"/>
    <w:multiLevelType w:val="hybridMultilevel"/>
    <w:tmpl w:val="1F38142E"/>
    <w:lvl w:ilvl="0" w:tplc="705CEA94">
      <w:start w:val="1"/>
      <w:numFmt w:val="decimal"/>
      <w:pStyle w:val="NumberingBullets"/>
      <w:lvlText w:val="%1."/>
      <w:lvlJc w:val="left"/>
      <w:pPr>
        <w:ind w:left="2736" w:hanging="360"/>
      </w:pPr>
      <w:rPr>
        <w:rFonts w:ascii="Frutiger LT Std 45 Light" w:hAnsi="Frutiger LT Std 45 Light" w:hint="default"/>
        <w:color w:val="414042"/>
        <w:sz w:val="20"/>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1" w15:restartNumberingAfterBreak="0">
    <w:nsid w:val="05EF4F91"/>
    <w:multiLevelType w:val="hybridMultilevel"/>
    <w:tmpl w:val="76FA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33259F"/>
    <w:multiLevelType w:val="hybridMultilevel"/>
    <w:tmpl w:val="C7F49822"/>
    <w:lvl w:ilvl="0" w:tplc="E8DCE576">
      <w:start w:val="1"/>
      <w:numFmt w:val="bullet"/>
      <w:pStyle w:val="BulletsLevel2indented"/>
      <w:lvlText w:val="-"/>
      <w:lvlJc w:val="left"/>
      <w:pPr>
        <w:ind w:left="2736" w:hanging="360"/>
      </w:pPr>
      <w:rPr>
        <w:rFonts w:ascii="Frutiger LT Std 45 Light" w:hAnsi="Frutiger LT Std 45 Light" w:hint="default"/>
        <w:color w:val="F58220"/>
        <w:sz w:val="18"/>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13" w15:restartNumberingAfterBreak="0">
    <w:nsid w:val="1D644C4D"/>
    <w:multiLevelType w:val="hybridMultilevel"/>
    <w:tmpl w:val="900820DA"/>
    <w:lvl w:ilvl="0" w:tplc="5000A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FE354C"/>
    <w:multiLevelType w:val="hybridMultilevel"/>
    <w:tmpl w:val="AF48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9674A2"/>
    <w:multiLevelType w:val="hybridMultilevel"/>
    <w:tmpl w:val="6F10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17639D"/>
    <w:multiLevelType w:val="multilevel"/>
    <w:tmpl w:val="C396D1F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62AA611D"/>
    <w:multiLevelType w:val="hybridMultilevel"/>
    <w:tmpl w:val="77B2606E"/>
    <w:lvl w:ilvl="0" w:tplc="DF926DE4">
      <w:start w:val="1"/>
      <w:numFmt w:val="bullet"/>
      <w:pStyle w:val="Bulletsindented"/>
      <w:lvlText w:val=""/>
      <w:lvlJc w:val="left"/>
      <w:pPr>
        <w:ind w:left="720" w:hanging="360"/>
      </w:pPr>
      <w:rPr>
        <w:rFonts w:ascii="Wingdings 3" w:hAnsi="Wingdings 3" w:hint="default"/>
        <w:color w:val="F5822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43AD7"/>
    <w:multiLevelType w:val="hybridMultilevel"/>
    <w:tmpl w:val="664E24C8"/>
    <w:lvl w:ilvl="0" w:tplc="DA1E3FB8">
      <w:start w:val="1"/>
      <w:numFmt w:val="decimal"/>
      <w:pStyle w:val="Numbering"/>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42924383">
    <w:abstractNumId w:val="16"/>
  </w:num>
  <w:num w:numId="2" w16cid:durableId="685133308">
    <w:abstractNumId w:val="17"/>
  </w:num>
  <w:num w:numId="3" w16cid:durableId="1696954963">
    <w:abstractNumId w:val="18"/>
  </w:num>
  <w:num w:numId="4" w16cid:durableId="944652648">
    <w:abstractNumId w:val="13"/>
  </w:num>
  <w:num w:numId="5" w16cid:durableId="1012531382">
    <w:abstractNumId w:val="16"/>
  </w:num>
  <w:num w:numId="6" w16cid:durableId="185295349">
    <w:abstractNumId w:val="17"/>
  </w:num>
  <w:num w:numId="7" w16cid:durableId="614946221">
    <w:abstractNumId w:val="11"/>
  </w:num>
  <w:num w:numId="8" w16cid:durableId="596328997">
    <w:abstractNumId w:val="18"/>
    <w:lvlOverride w:ilvl="0">
      <w:startOverride w:val="1"/>
    </w:lvlOverride>
  </w:num>
  <w:num w:numId="9" w16cid:durableId="505094670">
    <w:abstractNumId w:val="18"/>
    <w:lvlOverride w:ilvl="0">
      <w:startOverride w:val="1"/>
    </w:lvlOverride>
  </w:num>
  <w:num w:numId="10" w16cid:durableId="1177690713">
    <w:abstractNumId w:val="9"/>
  </w:num>
  <w:num w:numId="11" w16cid:durableId="1154107647">
    <w:abstractNumId w:val="7"/>
  </w:num>
  <w:num w:numId="12" w16cid:durableId="914166197">
    <w:abstractNumId w:val="6"/>
  </w:num>
  <w:num w:numId="13" w16cid:durableId="1808281998">
    <w:abstractNumId w:val="5"/>
  </w:num>
  <w:num w:numId="14" w16cid:durableId="1842698866">
    <w:abstractNumId w:val="4"/>
  </w:num>
  <w:num w:numId="15" w16cid:durableId="846141276">
    <w:abstractNumId w:val="8"/>
  </w:num>
  <w:num w:numId="16" w16cid:durableId="1018971820">
    <w:abstractNumId w:val="3"/>
  </w:num>
  <w:num w:numId="17" w16cid:durableId="258374339">
    <w:abstractNumId w:val="2"/>
  </w:num>
  <w:num w:numId="18" w16cid:durableId="274102066">
    <w:abstractNumId w:val="1"/>
  </w:num>
  <w:num w:numId="19" w16cid:durableId="423305222">
    <w:abstractNumId w:val="0"/>
  </w:num>
  <w:num w:numId="20" w16cid:durableId="1917200439">
    <w:abstractNumId w:val="18"/>
    <w:lvlOverride w:ilvl="0">
      <w:startOverride w:val="1"/>
    </w:lvlOverride>
  </w:num>
  <w:num w:numId="21" w16cid:durableId="1962682244">
    <w:abstractNumId w:val="12"/>
  </w:num>
  <w:num w:numId="22" w16cid:durableId="1744909387">
    <w:abstractNumId w:val="10"/>
  </w:num>
  <w:num w:numId="23" w16cid:durableId="1038507061">
    <w:abstractNumId w:val="14"/>
  </w:num>
  <w:num w:numId="24" w16cid:durableId="1932199354">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fillcolor="#16c3f4" stroke="f">
      <v:fill color="#16c3f4"/>
      <v:stroke on="f"/>
      <o:colormru v:ext="edit" colors="#5b5c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5E"/>
    <w:rsid w:val="00000147"/>
    <w:rsid w:val="0000467E"/>
    <w:rsid w:val="000070C8"/>
    <w:rsid w:val="000103E5"/>
    <w:rsid w:val="000127FA"/>
    <w:rsid w:val="000135EE"/>
    <w:rsid w:val="00015477"/>
    <w:rsid w:val="0001654A"/>
    <w:rsid w:val="000167A4"/>
    <w:rsid w:val="00024538"/>
    <w:rsid w:val="00024F50"/>
    <w:rsid w:val="000316C7"/>
    <w:rsid w:val="0004794A"/>
    <w:rsid w:val="00050055"/>
    <w:rsid w:val="00054070"/>
    <w:rsid w:val="00064469"/>
    <w:rsid w:val="000652A1"/>
    <w:rsid w:val="000671DF"/>
    <w:rsid w:val="00073964"/>
    <w:rsid w:val="00077B17"/>
    <w:rsid w:val="00080778"/>
    <w:rsid w:val="00081480"/>
    <w:rsid w:val="00086A03"/>
    <w:rsid w:val="00086FA5"/>
    <w:rsid w:val="0009748F"/>
    <w:rsid w:val="000A4548"/>
    <w:rsid w:val="000B319D"/>
    <w:rsid w:val="000B72C6"/>
    <w:rsid w:val="000C050E"/>
    <w:rsid w:val="000C114B"/>
    <w:rsid w:val="000C2EBF"/>
    <w:rsid w:val="000C3274"/>
    <w:rsid w:val="000C4A2A"/>
    <w:rsid w:val="000C4CD2"/>
    <w:rsid w:val="000C548F"/>
    <w:rsid w:val="000C685D"/>
    <w:rsid w:val="000D67FB"/>
    <w:rsid w:val="000E314D"/>
    <w:rsid w:val="000F0962"/>
    <w:rsid w:val="000F3355"/>
    <w:rsid w:val="000F7082"/>
    <w:rsid w:val="00105C05"/>
    <w:rsid w:val="00107264"/>
    <w:rsid w:val="0010781A"/>
    <w:rsid w:val="00114786"/>
    <w:rsid w:val="001162C2"/>
    <w:rsid w:val="001178BF"/>
    <w:rsid w:val="00120B28"/>
    <w:rsid w:val="00120FF3"/>
    <w:rsid w:val="001232CE"/>
    <w:rsid w:val="00135E18"/>
    <w:rsid w:val="001640D3"/>
    <w:rsid w:val="00166B8E"/>
    <w:rsid w:val="001732B9"/>
    <w:rsid w:val="001757CA"/>
    <w:rsid w:val="00183BAF"/>
    <w:rsid w:val="001844D7"/>
    <w:rsid w:val="00197040"/>
    <w:rsid w:val="001A1F3F"/>
    <w:rsid w:val="001A1FD8"/>
    <w:rsid w:val="001B1F68"/>
    <w:rsid w:val="001B54C8"/>
    <w:rsid w:val="001C250A"/>
    <w:rsid w:val="001C5352"/>
    <w:rsid w:val="001D0C66"/>
    <w:rsid w:val="001D657B"/>
    <w:rsid w:val="001D6E9F"/>
    <w:rsid w:val="001E3873"/>
    <w:rsid w:val="001E4964"/>
    <w:rsid w:val="001E59EA"/>
    <w:rsid w:val="001E6B7C"/>
    <w:rsid w:val="001F0A76"/>
    <w:rsid w:val="001F42B7"/>
    <w:rsid w:val="001F4B65"/>
    <w:rsid w:val="00204C76"/>
    <w:rsid w:val="002056A0"/>
    <w:rsid w:val="00211EB7"/>
    <w:rsid w:val="002133D6"/>
    <w:rsid w:val="00213CE0"/>
    <w:rsid w:val="00214707"/>
    <w:rsid w:val="0021658C"/>
    <w:rsid w:val="00224FC2"/>
    <w:rsid w:val="00240C44"/>
    <w:rsid w:val="00246916"/>
    <w:rsid w:val="00254F1D"/>
    <w:rsid w:val="0025659D"/>
    <w:rsid w:val="00260B62"/>
    <w:rsid w:val="00262B5E"/>
    <w:rsid w:val="0029692C"/>
    <w:rsid w:val="002A559E"/>
    <w:rsid w:val="002A6C4B"/>
    <w:rsid w:val="002A6C4C"/>
    <w:rsid w:val="002B04FE"/>
    <w:rsid w:val="002B5755"/>
    <w:rsid w:val="002C20FE"/>
    <w:rsid w:val="002C3252"/>
    <w:rsid w:val="002C3FFB"/>
    <w:rsid w:val="002C400E"/>
    <w:rsid w:val="002C7BC6"/>
    <w:rsid w:val="002E28EE"/>
    <w:rsid w:val="002E3A82"/>
    <w:rsid w:val="002E698F"/>
    <w:rsid w:val="002F0004"/>
    <w:rsid w:val="002F4FCC"/>
    <w:rsid w:val="0030377A"/>
    <w:rsid w:val="00311102"/>
    <w:rsid w:val="00311316"/>
    <w:rsid w:val="00311C9C"/>
    <w:rsid w:val="00313F82"/>
    <w:rsid w:val="00315A86"/>
    <w:rsid w:val="00321224"/>
    <w:rsid w:val="00321F64"/>
    <w:rsid w:val="00322214"/>
    <w:rsid w:val="003313C7"/>
    <w:rsid w:val="003341F8"/>
    <w:rsid w:val="00341690"/>
    <w:rsid w:val="0034493B"/>
    <w:rsid w:val="00346548"/>
    <w:rsid w:val="0035038A"/>
    <w:rsid w:val="00352934"/>
    <w:rsid w:val="0035426D"/>
    <w:rsid w:val="00371187"/>
    <w:rsid w:val="00380CF2"/>
    <w:rsid w:val="003933AC"/>
    <w:rsid w:val="00395CFC"/>
    <w:rsid w:val="003A22ED"/>
    <w:rsid w:val="003A396D"/>
    <w:rsid w:val="003A68D8"/>
    <w:rsid w:val="003B0695"/>
    <w:rsid w:val="003B0E21"/>
    <w:rsid w:val="003C056E"/>
    <w:rsid w:val="003C0A26"/>
    <w:rsid w:val="003D3C0A"/>
    <w:rsid w:val="003E1C51"/>
    <w:rsid w:val="003E43AD"/>
    <w:rsid w:val="003E4866"/>
    <w:rsid w:val="003F0141"/>
    <w:rsid w:val="003F03EF"/>
    <w:rsid w:val="003F2BF2"/>
    <w:rsid w:val="003F2EA5"/>
    <w:rsid w:val="004151D2"/>
    <w:rsid w:val="004263EE"/>
    <w:rsid w:val="00432652"/>
    <w:rsid w:val="00447C7C"/>
    <w:rsid w:val="00463571"/>
    <w:rsid w:val="004710B0"/>
    <w:rsid w:val="0047128B"/>
    <w:rsid w:val="00474ABB"/>
    <w:rsid w:val="00474BBE"/>
    <w:rsid w:val="00474F82"/>
    <w:rsid w:val="004767D8"/>
    <w:rsid w:val="00476FE2"/>
    <w:rsid w:val="0048172E"/>
    <w:rsid w:val="004877CF"/>
    <w:rsid w:val="00490871"/>
    <w:rsid w:val="00496D80"/>
    <w:rsid w:val="004A2511"/>
    <w:rsid w:val="004B40B3"/>
    <w:rsid w:val="004B4493"/>
    <w:rsid w:val="004D716A"/>
    <w:rsid w:val="004E63E7"/>
    <w:rsid w:val="004F1B89"/>
    <w:rsid w:val="00506239"/>
    <w:rsid w:val="005074B6"/>
    <w:rsid w:val="00507DB4"/>
    <w:rsid w:val="0051562D"/>
    <w:rsid w:val="00521B8C"/>
    <w:rsid w:val="00525835"/>
    <w:rsid w:val="00537E3F"/>
    <w:rsid w:val="00556A12"/>
    <w:rsid w:val="0055764D"/>
    <w:rsid w:val="00557967"/>
    <w:rsid w:val="00557BF5"/>
    <w:rsid w:val="005603F1"/>
    <w:rsid w:val="005637BB"/>
    <w:rsid w:val="00566559"/>
    <w:rsid w:val="0057099E"/>
    <w:rsid w:val="0058597B"/>
    <w:rsid w:val="005878FB"/>
    <w:rsid w:val="00587F95"/>
    <w:rsid w:val="00594E9A"/>
    <w:rsid w:val="0059565B"/>
    <w:rsid w:val="005966CB"/>
    <w:rsid w:val="00597AB3"/>
    <w:rsid w:val="005A20A0"/>
    <w:rsid w:val="005A502D"/>
    <w:rsid w:val="005A78D2"/>
    <w:rsid w:val="005B0E12"/>
    <w:rsid w:val="005B13F4"/>
    <w:rsid w:val="005C0A61"/>
    <w:rsid w:val="005C69F5"/>
    <w:rsid w:val="005D00FA"/>
    <w:rsid w:val="005D16AA"/>
    <w:rsid w:val="005E34DC"/>
    <w:rsid w:val="005E4D0D"/>
    <w:rsid w:val="005F62C0"/>
    <w:rsid w:val="005F72DC"/>
    <w:rsid w:val="00603F9C"/>
    <w:rsid w:val="0062734C"/>
    <w:rsid w:val="006348B6"/>
    <w:rsid w:val="00636CE1"/>
    <w:rsid w:val="006378E6"/>
    <w:rsid w:val="006437FF"/>
    <w:rsid w:val="00643B3C"/>
    <w:rsid w:val="00656C37"/>
    <w:rsid w:val="00661DC1"/>
    <w:rsid w:val="006676D6"/>
    <w:rsid w:val="006676F9"/>
    <w:rsid w:val="00667E72"/>
    <w:rsid w:val="006711CE"/>
    <w:rsid w:val="0068571D"/>
    <w:rsid w:val="00687A30"/>
    <w:rsid w:val="00687CB7"/>
    <w:rsid w:val="0069028D"/>
    <w:rsid w:val="00691204"/>
    <w:rsid w:val="00694A7D"/>
    <w:rsid w:val="00694B75"/>
    <w:rsid w:val="006B281B"/>
    <w:rsid w:val="006B3CE5"/>
    <w:rsid w:val="006B6383"/>
    <w:rsid w:val="006C4CE7"/>
    <w:rsid w:val="006C5A74"/>
    <w:rsid w:val="006D750C"/>
    <w:rsid w:val="006D7E4F"/>
    <w:rsid w:val="006E3A90"/>
    <w:rsid w:val="006E4B3C"/>
    <w:rsid w:val="006F02DC"/>
    <w:rsid w:val="00702775"/>
    <w:rsid w:val="00705B53"/>
    <w:rsid w:val="007061A1"/>
    <w:rsid w:val="0070789B"/>
    <w:rsid w:val="00707C5A"/>
    <w:rsid w:val="007101DE"/>
    <w:rsid w:val="00722F0B"/>
    <w:rsid w:val="00725920"/>
    <w:rsid w:val="00733DFE"/>
    <w:rsid w:val="0074385C"/>
    <w:rsid w:val="00743FA6"/>
    <w:rsid w:val="00745E0A"/>
    <w:rsid w:val="007507D3"/>
    <w:rsid w:val="0075323C"/>
    <w:rsid w:val="00756678"/>
    <w:rsid w:val="007603B6"/>
    <w:rsid w:val="0077276D"/>
    <w:rsid w:val="007770A3"/>
    <w:rsid w:val="0077749D"/>
    <w:rsid w:val="007805C8"/>
    <w:rsid w:val="007815DB"/>
    <w:rsid w:val="0078401E"/>
    <w:rsid w:val="0078620D"/>
    <w:rsid w:val="0079148E"/>
    <w:rsid w:val="00792F7A"/>
    <w:rsid w:val="0079569F"/>
    <w:rsid w:val="007979F0"/>
    <w:rsid w:val="00797FC1"/>
    <w:rsid w:val="007A065A"/>
    <w:rsid w:val="007A23A7"/>
    <w:rsid w:val="007B014F"/>
    <w:rsid w:val="007B251E"/>
    <w:rsid w:val="007B38C4"/>
    <w:rsid w:val="007B3E14"/>
    <w:rsid w:val="007B4A8D"/>
    <w:rsid w:val="007B64A8"/>
    <w:rsid w:val="007D087B"/>
    <w:rsid w:val="007E75E6"/>
    <w:rsid w:val="007F400A"/>
    <w:rsid w:val="007F53D6"/>
    <w:rsid w:val="007F60DF"/>
    <w:rsid w:val="00802FE5"/>
    <w:rsid w:val="00803093"/>
    <w:rsid w:val="008052CE"/>
    <w:rsid w:val="00813B2C"/>
    <w:rsid w:val="0082245A"/>
    <w:rsid w:val="00826DD9"/>
    <w:rsid w:val="00827330"/>
    <w:rsid w:val="008409B4"/>
    <w:rsid w:val="00843F6D"/>
    <w:rsid w:val="008509B3"/>
    <w:rsid w:val="00850C9D"/>
    <w:rsid w:val="00861F4A"/>
    <w:rsid w:val="008635E7"/>
    <w:rsid w:val="008743F5"/>
    <w:rsid w:val="00874593"/>
    <w:rsid w:val="00881A1D"/>
    <w:rsid w:val="00881F91"/>
    <w:rsid w:val="00884694"/>
    <w:rsid w:val="0089011F"/>
    <w:rsid w:val="008947BC"/>
    <w:rsid w:val="008967A4"/>
    <w:rsid w:val="00897A36"/>
    <w:rsid w:val="008A1976"/>
    <w:rsid w:val="008A62ED"/>
    <w:rsid w:val="008B301A"/>
    <w:rsid w:val="008C3C04"/>
    <w:rsid w:val="008D163B"/>
    <w:rsid w:val="008D1F16"/>
    <w:rsid w:val="008D3839"/>
    <w:rsid w:val="008D6F07"/>
    <w:rsid w:val="008E0A81"/>
    <w:rsid w:val="008E16EF"/>
    <w:rsid w:val="008E634B"/>
    <w:rsid w:val="008F4EF5"/>
    <w:rsid w:val="008F7493"/>
    <w:rsid w:val="00900465"/>
    <w:rsid w:val="00907A64"/>
    <w:rsid w:val="00916C9A"/>
    <w:rsid w:val="009265E4"/>
    <w:rsid w:val="00941B4F"/>
    <w:rsid w:val="00943A16"/>
    <w:rsid w:val="00971EDC"/>
    <w:rsid w:val="0097211E"/>
    <w:rsid w:val="00974A2C"/>
    <w:rsid w:val="00977505"/>
    <w:rsid w:val="0098046D"/>
    <w:rsid w:val="00981167"/>
    <w:rsid w:val="009812C5"/>
    <w:rsid w:val="00982C00"/>
    <w:rsid w:val="00987526"/>
    <w:rsid w:val="00990A06"/>
    <w:rsid w:val="00994019"/>
    <w:rsid w:val="00995128"/>
    <w:rsid w:val="009A0D0C"/>
    <w:rsid w:val="009B4E83"/>
    <w:rsid w:val="009B6ADE"/>
    <w:rsid w:val="009C1BF4"/>
    <w:rsid w:val="009C7400"/>
    <w:rsid w:val="009D7EDF"/>
    <w:rsid w:val="009E1A43"/>
    <w:rsid w:val="009E3030"/>
    <w:rsid w:val="009E549B"/>
    <w:rsid w:val="009E61AD"/>
    <w:rsid w:val="009F189D"/>
    <w:rsid w:val="009F2AC0"/>
    <w:rsid w:val="009F46E0"/>
    <w:rsid w:val="009F5C08"/>
    <w:rsid w:val="00A000BE"/>
    <w:rsid w:val="00A10FD8"/>
    <w:rsid w:val="00A13D7A"/>
    <w:rsid w:val="00A158CB"/>
    <w:rsid w:val="00A315FD"/>
    <w:rsid w:val="00A32D8A"/>
    <w:rsid w:val="00A33480"/>
    <w:rsid w:val="00A335AE"/>
    <w:rsid w:val="00A35485"/>
    <w:rsid w:val="00A43580"/>
    <w:rsid w:val="00A55B91"/>
    <w:rsid w:val="00A61C35"/>
    <w:rsid w:val="00A624E6"/>
    <w:rsid w:val="00A626EB"/>
    <w:rsid w:val="00A66A2B"/>
    <w:rsid w:val="00A76525"/>
    <w:rsid w:val="00A838C8"/>
    <w:rsid w:val="00A92F47"/>
    <w:rsid w:val="00AA2BB7"/>
    <w:rsid w:val="00AB509E"/>
    <w:rsid w:val="00AC1C43"/>
    <w:rsid w:val="00AC726A"/>
    <w:rsid w:val="00AD02CA"/>
    <w:rsid w:val="00AD0327"/>
    <w:rsid w:val="00AD0BD8"/>
    <w:rsid w:val="00AD1EB0"/>
    <w:rsid w:val="00AD3B57"/>
    <w:rsid w:val="00AD4C73"/>
    <w:rsid w:val="00AD5EC9"/>
    <w:rsid w:val="00AD6387"/>
    <w:rsid w:val="00AE4CCC"/>
    <w:rsid w:val="00AE72F3"/>
    <w:rsid w:val="00AF0D6D"/>
    <w:rsid w:val="00AF2939"/>
    <w:rsid w:val="00AF5089"/>
    <w:rsid w:val="00AF54CB"/>
    <w:rsid w:val="00B02219"/>
    <w:rsid w:val="00B05CD5"/>
    <w:rsid w:val="00B21DEE"/>
    <w:rsid w:val="00B25752"/>
    <w:rsid w:val="00B414E6"/>
    <w:rsid w:val="00B41E05"/>
    <w:rsid w:val="00B42F79"/>
    <w:rsid w:val="00B43679"/>
    <w:rsid w:val="00B51CB4"/>
    <w:rsid w:val="00B53852"/>
    <w:rsid w:val="00B61492"/>
    <w:rsid w:val="00B647D4"/>
    <w:rsid w:val="00B664DC"/>
    <w:rsid w:val="00B800B9"/>
    <w:rsid w:val="00B80A32"/>
    <w:rsid w:val="00B819AB"/>
    <w:rsid w:val="00B86489"/>
    <w:rsid w:val="00B90185"/>
    <w:rsid w:val="00B91242"/>
    <w:rsid w:val="00BA1F4B"/>
    <w:rsid w:val="00BA2EA2"/>
    <w:rsid w:val="00BA595E"/>
    <w:rsid w:val="00BA6F97"/>
    <w:rsid w:val="00BB107E"/>
    <w:rsid w:val="00BB46C1"/>
    <w:rsid w:val="00BB7DF8"/>
    <w:rsid w:val="00BC0B28"/>
    <w:rsid w:val="00BC7BD6"/>
    <w:rsid w:val="00BD0E79"/>
    <w:rsid w:val="00BD22F3"/>
    <w:rsid w:val="00BD5921"/>
    <w:rsid w:val="00BD6C0E"/>
    <w:rsid w:val="00BF1437"/>
    <w:rsid w:val="00BF33B6"/>
    <w:rsid w:val="00BF3F4D"/>
    <w:rsid w:val="00C02116"/>
    <w:rsid w:val="00C05222"/>
    <w:rsid w:val="00C10A3D"/>
    <w:rsid w:val="00C15BEC"/>
    <w:rsid w:val="00C15CF0"/>
    <w:rsid w:val="00C23CD1"/>
    <w:rsid w:val="00C2509D"/>
    <w:rsid w:val="00C26EA3"/>
    <w:rsid w:val="00C2748A"/>
    <w:rsid w:val="00C437E6"/>
    <w:rsid w:val="00C45AF9"/>
    <w:rsid w:val="00C5096D"/>
    <w:rsid w:val="00C50D87"/>
    <w:rsid w:val="00C64795"/>
    <w:rsid w:val="00C71AEB"/>
    <w:rsid w:val="00C7205E"/>
    <w:rsid w:val="00C75DF5"/>
    <w:rsid w:val="00C77D2B"/>
    <w:rsid w:val="00C93169"/>
    <w:rsid w:val="00C96F69"/>
    <w:rsid w:val="00C979E0"/>
    <w:rsid w:val="00CA0263"/>
    <w:rsid w:val="00CA70A5"/>
    <w:rsid w:val="00CB2936"/>
    <w:rsid w:val="00CB3D26"/>
    <w:rsid w:val="00CB6011"/>
    <w:rsid w:val="00CC0FED"/>
    <w:rsid w:val="00CC2582"/>
    <w:rsid w:val="00CC6B5C"/>
    <w:rsid w:val="00CC795A"/>
    <w:rsid w:val="00CD4185"/>
    <w:rsid w:val="00CD481C"/>
    <w:rsid w:val="00CD4C40"/>
    <w:rsid w:val="00CD5008"/>
    <w:rsid w:val="00CD543E"/>
    <w:rsid w:val="00CE0C11"/>
    <w:rsid w:val="00CF29AE"/>
    <w:rsid w:val="00CF4D7A"/>
    <w:rsid w:val="00D022D5"/>
    <w:rsid w:val="00D04014"/>
    <w:rsid w:val="00D071AC"/>
    <w:rsid w:val="00D11EF5"/>
    <w:rsid w:val="00D128BE"/>
    <w:rsid w:val="00D13539"/>
    <w:rsid w:val="00D137F1"/>
    <w:rsid w:val="00D13CFE"/>
    <w:rsid w:val="00D27E73"/>
    <w:rsid w:val="00D456A2"/>
    <w:rsid w:val="00D462D0"/>
    <w:rsid w:val="00D47765"/>
    <w:rsid w:val="00D47E3A"/>
    <w:rsid w:val="00D500E0"/>
    <w:rsid w:val="00D5176B"/>
    <w:rsid w:val="00D52753"/>
    <w:rsid w:val="00D61185"/>
    <w:rsid w:val="00D748FE"/>
    <w:rsid w:val="00D77EC6"/>
    <w:rsid w:val="00D81B9B"/>
    <w:rsid w:val="00D91CF3"/>
    <w:rsid w:val="00D95E0A"/>
    <w:rsid w:val="00DA2C95"/>
    <w:rsid w:val="00DB69EE"/>
    <w:rsid w:val="00DD4C38"/>
    <w:rsid w:val="00DD5CE4"/>
    <w:rsid w:val="00DD7EA7"/>
    <w:rsid w:val="00DE090A"/>
    <w:rsid w:val="00DE1F4C"/>
    <w:rsid w:val="00DF1B35"/>
    <w:rsid w:val="00DF3A13"/>
    <w:rsid w:val="00DF4787"/>
    <w:rsid w:val="00E0050D"/>
    <w:rsid w:val="00E21CC1"/>
    <w:rsid w:val="00E21E92"/>
    <w:rsid w:val="00E22300"/>
    <w:rsid w:val="00E24DAC"/>
    <w:rsid w:val="00E25A3A"/>
    <w:rsid w:val="00E32CD3"/>
    <w:rsid w:val="00E33C57"/>
    <w:rsid w:val="00E3493A"/>
    <w:rsid w:val="00E40C04"/>
    <w:rsid w:val="00E52E36"/>
    <w:rsid w:val="00E553AF"/>
    <w:rsid w:val="00E727BC"/>
    <w:rsid w:val="00E73605"/>
    <w:rsid w:val="00E80A4F"/>
    <w:rsid w:val="00E94CEE"/>
    <w:rsid w:val="00EB001B"/>
    <w:rsid w:val="00EB5722"/>
    <w:rsid w:val="00EB6279"/>
    <w:rsid w:val="00EB6366"/>
    <w:rsid w:val="00ED0D2B"/>
    <w:rsid w:val="00EE443E"/>
    <w:rsid w:val="00EF0CB8"/>
    <w:rsid w:val="00EF4DA3"/>
    <w:rsid w:val="00F0038D"/>
    <w:rsid w:val="00F02DAF"/>
    <w:rsid w:val="00F0729C"/>
    <w:rsid w:val="00F15ADF"/>
    <w:rsid w:val="00F22B19"/>
    <w:rsid w:val="00F22EB2"/>
    <w:rsid w:val="00F23A59"/>
    <w:rsid w:val="00F24029"/>
    <w:rsid w:val="00F3047C"/>
    <w:rsid w:val="00F32D8E"/>
    <w:rsid w:val="00F37375"/>
    <w:rsid w:val="00F4069E"/>
    <w:rsid w:val="00F41B79"/>
    <w:rsid w:val="00F463E3"/>
    <w:rsid w:val="00F47CA1"/>
    <w:rsid w:val="00F51E45"/>
    <w:rsid w:val="00F52E82"/>
    <w:rsid w:val="00F615F6"/>
    <w:rsid w:val="00F6246D"/>
    <w:rsid w:val="00F64116"/>
    <w:rsid w:val="00F70AA4"/>
    <w:rsid w:val="00F746F1"/>
    <w:rsid w:val="00F74CBE"/>
    <w:rsid w:val="00F819F7"/>
    <w:rsid w:val="00F86E0A"/>
    <w:rsid w:val="00F968CC"/>
    <w:rsid w:val="00FA12BC"/>
    <w:rsid w:val="00FA4FD7"/>
    <w:rsid w:val="00FB5B7B"/>
    <w:rsid w:val="00FC1467"/>
    <w:rsid w:val="00FC2190"/>
    <w:rsid w:val="00FC2F62"/>
    <w:rsid w:val="00FD14D4"/>
    <w:rsid w:val="00FD3C65"/>
    <w:rsid w:val="00FF3927"/>
    <w:rsid w:val="00FF3CA9"/>
    <w:rsid w:val="00FF4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16c3f4" stroke="f">
      <v:fill color="#16c3f4"/>
      <v:stroke on="f"/>
      <o:colormru v:ext="edit" colors="#5b5c5c"/>
    </o:shapedefaults>
    <o:shapelayout v:ext="edit">
      <o:idmap v:ext="edit" data="2"/>
    </o:shapelayout>
  </w:shapeDefaults>
  <w:decimalSymbol w:val="."/>
  <w:listSeparator w:val=","/>
  <w14:docId w14:val="404014A3"/>
  <w15:docId w15:val="{B5047696-F60E-4A02-8F44-BAF96945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4E6"/>
    <w:pPr>
      <w:spacing w:line="276" w:lineRule="auto"/>
      <w:ind w:left="1627"/>
    </w:pPr>
    <w:rPr>
      <w:rFonts w:ascii="Frutiger LT Std 45 Light" w:hAnsi="Frutiger LT Std 45 Light"/>
      <w:color w:val="414042"/>
    </w:rPr>
  </w:style>
  <w:style w:type="paragraph" w:styleId="Heading1">
    <w:name w:val="heading 1"/>
    <w:basedOn w:val="Header"/>
    <w:next w:val="Normal"/>
    <w:link w:val="Heading1Char"/>
    <w:uiPriority w:val="9"/>
    <w:qFormat/>
    <w:rsid w:val="00CE0C11"/>
    <w:pPr>
      <w:outlineLvl w:val="0"/>
    </w:pPr>
    <w:rPr>
      <w:rFonts w:ascii="Source Sans Pro" w:hAnsi="Source Sans Pro"/>
      <w:color w:val="025064"/>
    </w:rPr>
  </w:style>
  <w:style w:type="paragraph" w:styleId="Heading2">
    <w:name w:val="heading 2"/>
    <w:basedOn w:val="ListParagraph"/>
    <w:next w:val="Normal"/>
    <w:link w:val="Heading2Char"/>
    <w:uiPriority w:val="9"/>
    <w:unhideWhenUsed/>
    <w:qFormat/>
    <w:rsid w:val="00CF4D7A"/>
    <w:pPr>
      <w:spacing w:before="180"/>
      <w:ind w:left="0"/>
      <w:contextualSpacing/>
      <w:outlineLvl w:val="1"/>
    </w:pPr>
    <w:rPr>
      <w:rFonts w:asciiTheme="minorHAnsi" w:hAnsiTheme="minorHAnsi"/>
      <w:color w:val="16C3F4"/>
      <w:sz w:val="28"/>
    </w:rPr>
  </w:style>
  <w:style w:type="paragraph" w:styleId="Heading3">
    <w:name w:val="heading 3"/>
    <w:basedOn w:val="ListParagraph"/>
    <w:next w:val="Normal"/>
    <w:link w:val="Heading3Char"/>
    <w:uiPriority w:val="9"/>
    <w:unhideWhenUsed/>
    <w:qFormat/>
    <w:rsid w:val="006F02DC"/>
    <w:pPr>
      <w:spacing w:before="160" w:after="160" w:line="276" w:lineRule="auto"/>
      <w:ind w:left="0"/>
      <w:contextualSpacing/>
      <w:outlineLvl w:val="2"/>
    </w:pPr>
  </w:style>
  <w:style w:type="paragraph" w:styleId="Heading4">
    <w:name w:val="heading 4"/>
    <w:basedOn w:val="Heading3"/>
    <w:next w:val="Normal"/>
    <w:link w:val="Heading4Char"/>
    <w:uiPriority w:val="9"/>
    <w:unhideWhenUsed/>
    <w:qFormat/>
    <w:rsid w:val="00900465"/>
    <w:pPr>
      <w:numPr>
        <w:ilvl w:val="3"/>
      </w:numPr>
      <w:outlineLvl w:val="3"/>
    </w:pPr>
  </w:style>
  <w:style w:type="paragraph" w:styleId="Heading5">
    <w:name w:val="heading 5"/>
    <w:basedOn w:val="Normal"/>
    <w:next w:val="Normal"/>
    <w:link w:val="Heading5Char"/>
    <w:uiPriority w:val="9"/>
    <w:semiHidden/>
    <w:unhideWhenUsed/>
    <w:qFormat/>
    <w:rsid w:val="00AF54CB"/>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AF54CB"/>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AF54CB"/>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AF54CB"/>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AF54CB"/>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014F"/>
    <w:pPr>
      <w:spacing w:line="276" w:lineRule="auto"/>
      <w:ind w:left="1800" w:hanging="360"/>
    </w:pPr>
    <w:rPr>
      <w:sz w:val="22"/>
      <w:szCs w:val="22"/>
    </w:rPr>
  </w:style>
  <w:style w:type="paragraph" w:styleId="ListParagraph">
    <w:name w:val="List Paragraph"/>
    <w:basedOn w:val="Normal"/>
    <w:uiPriority w:val="34"/>
    <w:qFormat/>
    <w:rsid w:val="00024F50"/>
    <w:pPr>
      <w:spacing w:line="240" w:lineRule="auto"/>
      <w:ind w:left="720"/>
    </w:pPr>
    <w:rPr>
      <w:rFonts w:cs="Calibri"/>
    </w:rPr>
  </w:style>
  <w:style w:type="character" w:styleId="Hyperlink">
    <w:name w:val="Hyperlink"/>
    <w:uiPriority w:val="99"/>
    <w:unhideWhenUsed/>
    <w:rsid w:val="0047128B"/>
    <w:rPr>
      <w:color w:val="0000FF"/>
      <w:u w:val="single"/>
    </w:rPr>
  </w:style>
  <w:style w:type="paragraph" w:styleId="BalloonText">
    <w:name w:val="Balloon Text"/>
    <w:basedOn w:val="Normal"/>
    <w:link w:val="BalloonTextChar"/>
    <w:uiPriority w:val="99"/>
    <w:semiHidden/>
    <w:unhideWhenUsed/>
    <w:rsid w:val="00687A3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87A30"/>
    <w:rPr>
      <w:rFonts w:ascii="Tahoma" w:hAnsi="Tahoma" w:cs="Tahoma"/>
      <w:sz w:val="16"/>
      <w:szCs w:val="16"/>
    </w:rPr>
  </w:style>
  <w:style w:type="character" w:customStyle="1" w:styleId="Heading1Char">
    <w:name w:val="Heading 1 Char"/>
    <w:link w:val="Heading1"/>
    <w:uiPriority w:val="9"/>
    <w:rsid w:val="00CE0C11"/>
    <w:rPr>
      <w:rFonts w:ascii="Source Sans Pro" w:hAnsi="Source Sans Pro"/>
      <w:color w:val="025064"/>
      <w:sz w:val="44"/>
      <w:szCs w:val="44"/>
    </w:rPr>
  </w:style>
  <w:style w:type="paragraph" w:styleId="TOCHeading">
    <w:name w:val="TOC Heading"/>
    <w:basedOn w:val="Heading1"/>
    <w:next w:val="Normal"/>
    <w:uiPriority w:val="39"/>
    <w:unhideWhenUsed/>
    <w:qFormat/>
    <w:rsid w:val="00A66A2B"/>
    <w:pPr>
      <w:keepLines/>
      <w:spacing w:before="480"/>
      <w:outlineLvl w:val="9"/>
    </w:pPr>
    <w:rPr>
      <w:rFonts w:ascii="Varela Round" w:hAnsi="Varela Round"/>
      <w:szCs w:val="28"/>
      <w:lang w:eastAsia="ja-JP"/>
    </w:rPr>
  </w:style>
  <w:style w:type="paragraph" w:styleId="TOC1">
    <w:name w:val="toc 1"/>
    <w:basedOn w:val="Normal"/>
    <w:next w:val="Normal"/>
    <w:autoRedefine/>
    <w:uiPriority w:val="39"/>
    <w:unhideWhenUsed/>
    <w:rsid w:val="00D462D0"/>
    <w:pPr>
      <w:tabs>
        <w:tab w:val="left" w:pos="270"/>
        <w:tab w:val="right" w:leader="dot" w:pos="9710"/>
      </w:tabs>
      <w:ind w:left="0"/>
    </w:pPr>
  </w:style>
  <w:style w:type="character" w:customStyle="1" w:styleId="Heading2Char">
    <w:name w:val="Heading 2 Char"/>
    <w:link w:val="Heading2"/>
    <w:uiPriority w:val="9"/>
    <w:rsid w:val="00CF4D7A"/>
    <w:rPr>
      <w:rFonts w:asciiTheme="minorHAnsi" w:hAnsiTheme="minorHAnsi" w:cs="Calibri"/>
      <w:color w:val="16C3F4"/>
      <w:sz w:val="28"/>
    </w:rPr>
  </w:style>
  <w:style w:type="character" w:customStyle="1" w:styleId="Heading3Char">
    <w:name w:val="Heading 3 Char"/>
    <w:link w:val="Heading3"/>
    <w:uiPriority w:val="9"/>
    <w:rsid w:val="006F02DC"/>
    <w:rPr>
      <w:rFonts w:cs="Calibri"/>
      <w:sz w:val="22"/>
      <w:szCs w:val="22"/>
    </w:rPr>
  </w:style>
  <w:style w:type="paragraph" w:styleId="TOC2">
    <w:name w:val="toc 2"/>
    <w:basedOn w:val="Normal"/>
    <w:next w:val="Normal"/>
    <w:autoRedefine/>
    <w:uiPriority w:val="39"/>
    <w:unhideWhenUsed/>
    <w:rsid w:val="00D462D0"/>
    <w:pPr>
      <w:tabs>
        <w:tab w:val="right" w:leader="dot" w:pos="9710"/>
      </w:tabs>
      <w:ind w:left="360"/>
    </w:pPr>
  </w:style>
  <w:style w:type="paragraph" w:styleId="TOC3">
    <w:name w:val="toc 3"/>
    <w:basedOn w:val="Normal"/>
    <w:next w:val="Normal"/>
    <w:autoRedefine/>
    <w:uiPriority w:val="39"/>
    <w:unhideWhenUsed/>
    <w:rsid w:val="0029692C"/>
    <w:pPr>
      <w:ind w:left="440"/>
    </w:pPr>
  </w:style>
  <w:style w:type="paragraph" w:styleId="TOC4">
    <w:name w:val="toc 4"/>
    <w:basedOn w:val="Normal"/>
    <w:next w:val="Normal"/>
    <w:autoRedefine/>
    <w:uiPriority w:val="39"/>
    <w:unhideWhenUsed/>
    <w:rsid w:val="0029692C"/>
    <w:pPr>
      <w:spacing w:after="100"/>
      <w:ind w:left="660"/>
    </w:pPr>
    <w:rPr>
      <w:rFonts w:eastAsia="Times New Roman"/>
    </w:rPr>
  </w:style>
  <w:style w:type="paragraph" w:styleId="TOC5">
    <w:name w:val="toc 5"/>
    <w:basedOn w:val="Normal"/>
    <w:next w:val="Normal"/>
    <w:autoRedefine/>
    <w:uiPriority w:val="39"/>
    <w:unhideWhenUsed/>
    <w:rsid w:val="0029692C"/>
    <w:pPr>
      <w:spacing w:after="100"/>
      <w:ind w:left="880"/>
    </w:pPr>
    <w:rPr>
      <w:rFonts w:eastAsia="Times New Roman"/>
    </w:rPr>
  </w:style>
  <w:style w:type="paragraph" w:styleId="TOC6">
    <w:name w:val="toc 6"/>
    <w:basedOn w:val="Normal"/>
    <w:next w:val="Normal"/>
    <w:autoRedefine/>
    <w:uiPriority w:val="39"/>
    <w:unhideWhenUsed/>
    <w:rsid w:val="0029692C"/>
    <w:pPr>
      <w:spacing w:after="100"/>
      <w:ind w:left="1100"/>
    </w:pPr>
    <w:rPr>
      <w:rFonts w:eastAsia="Times New Roman"/>
    </w:rPr>
  </w:style>
  <w:style w:type="paragraph" w:styleId="TOC7">
    <w:name w:val="toc 7"/>
    <w:basedOn w:val="Normal"/>
    <w:next w:val="Normal"/>
    <w:autoRedefine/>
    <w:uiPriority w:val="39"/>
    <w:unhideWhenUsed/>
    <w:rsid w:val="0029692C"/>
    <w:pPr>
      <w:spacing w:after="100"/>
      <w:ind w:left="1320"/>
    </w:pPr>
    <w:rPr>
      <w:rFonts w:eastAsia="Times New Roman"/>
    </w:rPr>
  </w:style>
  <w:style w:type="paragraph" w:styleId="TOC8">
    <w:name w:val="toc 8"/>
    <w:basedOn w:val="Normal"/>
    <w:next w:val="Normal"/>
    <w:autoRedefine/>
    <w:uiPriority w:val="39"/>
    <w:unhideWhenUsed/>
    <w:rsid w:val="0029692C"/>
    <w:pPr>
      <w:spacing w:after="100"/>
      <w:ind w:left="1540"/>
    </w:pPr>
    <w:rPr>
      <w:rFonts w:eastAsia="Times New Roman"/>
    </w:rPr>
  </w:style>
  <w:style w:type="paragraph" w:styleId="TOC9">
    <w:name w:val="toc 9"/>
    <w:basedOn w:val="Normal"/>
    <w:next w:val="Normal"/>
    <w:autoRedefine/>
    <w:uiPriority w:val="39"/>
    <w:unhideWhenUsed/>
    <w:rsid w:val="0029692C"/>
    <w:pPr>
      <w:spacing w:after="100"/>
      <w:ind w:left="1760"/>
    </w:pPr>
    <w:rPr>
      <w:rFonts w:eastAsia="Times New Roman"/>
    </w:rPr>
  </w:style>
  <w:style w:type="paragraph" w:customStyle="1" w:styleId="CoverSubtitle">
    <w:name w:val="Cover Subtitle"/>
    <w:basedOn w:val="CoverTitle"/>
    <w:qFormat/>
    <w:rsid w:val="00BD22F3"/>
    <w:pPr>
      <w:spacing w:before="360" w:line="240" w:lineRule="auto"/>
    </w:pPr>
    <w:rPr>
      <w:rFonts w:asciiTheme="minorHAnsi" w:hAnsiTheme="minorHAnsi" w:cstheme="minorHAnsi"/>
      <w:sz w:val="60"/>
      <w:szCs w:val="60"/>
    </w:rPr>
  </w:style>
  <w:style w:type="character" w:customStyle="1" w:styleId="Heading4Char">
    <w:name w:val="Heading 4 Char"/>
    <w:link w:val="Heading4"/>
    <w:uiPriority w:val="9"/>
    <w:rsid w:val="00900465"/>
    <w:rPr>
      <w:rFonts w:cs="Calibri"/>
      <w:sz w:val="28"/>
      <w:szCs w:val="22"/>
    </w:rPr>
  </w:style>
  <w:style w:type="paragraph" w:styleId="Header">
    <w:name w:val="header"/>
    <w:basedOn w:val="Normal"/>
    <w:link w:val="HeaderChar"/>
    <w:uiPriority w:val="99"/>
    <w:unhideWhenUsed/>
    <w:rsid w:val="00CF4D7A"/>
    <w:pPr>
      <w:spacing w:after="240" w:line="240" w:lineRule="auto"/>
      <w:ind w:left="0"/>
    </w:pPr>
    <w:rPr>
      <w:rFonts w:ascii="Calibri" w:hAnsi="Calibri"/>
      <w:color w:val="16C3F4"/>
      <w:sz w:val="44"/>
      <w:szCs w:val="44"/>
    </w:rPr>
  </w:style>
  <w:style w:type="character" w:customStyle="1" w:styleId="HeaderChar">
    <w:name w:val="Header Char"/>
    <w:link w:val="Header"/>
    <w:uiPriority w:val="99"/>
    <w:rsid w:val="00CF4D7A"/>
    <w:rPr>
      <w:color w:val="16C3F4"/>
      <w:sz w:val="44"/>
      <w:szCs w:val="44"/>
    </w:rPr>
  </w:style>
  <w:style w:type="paragraph" w:styleId="Footer">
    <w:name w:val="footer"/>
    <w:basedOn w:val="Normal"/>
    <w:link w:val="FooterChar"/>
    <w:uiPriority w:val="99"/>
    <w:unhideWhenUsed/>
    <w:rsid w:val="001B1F68"/>
    <w:pPr>
      <w:tabs>
        <w:tab w:val="center" w:pos="4680"/>
        <w:tab w:val="right" w:pos="9360"/>
      </w:tabs>
    </w:pPr>
  </w:style>
  <w:style w:type="character" w:customStyle="1" w:styleId="FooterChar">
    <w:name w:val="Footer Char"/>
    <w:link w:val="Footer"/>
    <w:uiPriority w:val="99"/>
    <w:rsid w:val="001B1F68"/>
    <w:rPr>
      <w:sz w:val="22"/>
      <w:szCs w:val="22"/>
    </w:rPr>
  </w:style>
  <w:style w:type="paragraph" w:customStyle="1" w:styleId="TOCGenNW">
    <w:name w:val="TOC Gen NW"/>
    <w:basedOn w:val="TOC1"/>
    <w:qFormat/>
    <w:rsid w:val="00BA1F4B"/>
    <w:pPr>
      <w:tabs>
        <w:tab w:val="right" w:leader="dot" w:pos="9350"/>
      </w:tabs>
    </w:pPr>
    <w:rPr>
      <w:rFonts w:ascii="Calibri" w:hAnsi="Calibri" w:cs="Calibri"/>
      <w:noProof/>
    </w:rPr>
  </w:style>
  <w:style w:type="paragraph" w:customStyle="1" w:styleId="Body">
    <w:name w:val="Body"/>
    <w:basedOn w:val="Normal"/>
    <w:link w:val="BodyChar"/>
    <w:qFormat/>
    <w:rsid w:val="00CE0C11"/>
    <w:pPr>
      <w:spacing w:before="120" w:after="120"/>
      <w:ind w:left="0"/>
    </w:pPr>
    <w:rPr>
      <w:rFonts w:ascii="Source Sans Pro" w:hAnsi="Source Sans Pro"/>
    </w:rPr>
  </w:style>
  <w:style w:type="paragraph" w:customStyle="1" w:styleId="CloseCaption">
    <w:name w:val="Close Caption"/>
    <w:basedOn w:val="Body"/>
    <w:qFormat/>
    <w:rsid w:val="00643B3C"/>
    <w:rPr>
      <w:i/>
      <w:sz w:val="18"/>
    </w:rPr>
  </w:style>
  <w:style w:type="paragraph" w:customStyle="1" w:styleId="Bulletsindented">
    <w:name w:val="Bullets indented"/>
    <w:basedOn w:val="Normal"/>
    <w:link w:val="BulletsindentedChar"/>
    <w:qFormat/>
    <w:rsid w:val="00CF4D7A"/>
    <w:pPr>
      <w:numPr>
        <w:numId w:val="2"/>
      </w:numPr>
      <w:spacing w:before="120"/>
      <w:ind w:left="936"/>
      <w:contextualSpacing/>
    </w:pPr>
    <w:rPr>
      <w:rFonts w:asciiTheme="minorHAnsi" w:hAnsiTheme="minorHAnsi"/>
    </w:rPr>
  </w:style>
  <w:style w:type="paragraph" w:styleId="Revision">
    <w:name w:val="Revision"/>
    <w:hidden/>
    <w:uiPriority w:val="99"/>
    <w:semiHidden/>
    <w:rsid w:val="009C7400"/>
    <w:pPr>
      <w:spacing w:line="276" w:lineRule="auto"/>
      <w:ind w:left="1627"/>
    </w:pPr>
    <w:rPr>
      <w:sz w:val="22"/>
      <w:szCs w:val="22"/>
    </w:rPr>
  </w:style>
  <w:style w:type="paragraph" w:customStyle="1" w:styleId="Numbering">
    <w:name w:val="Numbering"/>
    <w:basedOn w:val="Bulletsindented"/>
    <w:qFormat/>
    <w:rsid w:val="008E0A81"/>
    <w:pPr>
      <w:numPr>
        <w:numId w:val="3"/>
      </w:numPr>
    </w:pPr>
  </w:style>
  <w:style w:type="paragraph" w:customStyle="1" w:styleId="CoverTitle">
    <w:name w:val="Cover Title"/>
    <w:basedOn w:val="Normal"/>
    <w:qFormat/>
    <w:rsid w:val="00BD22F3"/>
    <w:pPr>
      <w:ind w:left="0"/>
      <w:jc w:val="center"/>
    </w:pPr>
    <w:rPr>
      <w:rFonts w:ascii="Varela Round" w:hAnsi="Varela Round"/>
      <w:bCs/>
      <w:color w:val="86898D"/>
      <w:sz w:val="90"/>
      <w:szCs w:val="90"/>
    </w:rPr>
  </w:style>
  <w:style w:type="paragraph" w:customStyle="1" w:styleId="ForInternalUse-footnote">
    <w:name w:val="For Internal Use-footnote"/>
    <w:basedOn w:val="Normal"/>
    <w:link w:val="ForInternalUse-footnoteChar"/>
    <w:qFormat/>
    <w:rsid w:val="00A13D7A"/>
  </w:style>
  <w:style w:type="character" w:customStyle="1" w:styleId="ForInternalUse-footnoteChar">
    <w:name w:val="For Internal Use-footnote Char"/>
    <w:link w:val="ForInternalUse-footnote"/>
    <w:rsid w:val="00A13D7A"/>
    <w:rPr>
      <w:rFonts w:ascii="Frutiger LT Std 45 Light" w:hAnsi="Frutiger LT Std 45 Light"/>
      <w:color w:val="414042"/>
    </w:rPr>
  </w:style>
  <w:style w:type="paragraph" w:customStyle="1" w:styleId="ContentSubheading">
    <w:name w:val="Content Subheading"/>
    <w:basedOn w:val="Heading2"/>
    <w:link w:val="ContentSubheadingChar"/>
    <w:qFormat/>
    <w:rsid w:val="00CE0C11"/>
    <w:pPr>
      <w:tabs>
        <w:tab w:val="left" w:pos="2250"/>
      </w:tabs>
    </w:pPr>
    <w:rPr>
      <w:rFonts w:ascii="Source Sans Pro" w:hAnsi="Source Sans Pro"/>
      <w:b/>
      <w:color w:val="025064"/>
    </w:rPr>
  </w:style>
  <w:style w:type="paragraph" w:customStyle="1" w:styleId="Quotes">
    <w:name w:val="Quotes"/>
    <w:basedOn w:val="Body"/>
    <w:link w:val="QuotesChar"/>
    <w:qFormat/>
    <w:rsid w:val="00643B3C"/>
    <w:pPr>
      <w:ind w:left="720"/>
    </w:pPr>
    <w:rPr>
      <w:i/>
    </w:rPr>
  </w:style>
  <w:style w:type="character" w:customStyle="1" w:styleId="ContentSubheadingChar">
    <w:name w:val="Content Subheading Char"/>
    <w:link w:val="ContentSubheading"/>
    <w:rsid w:val="00CE0C11"/>
    <w:rPr>
      <w:rFonts w:ascii="Source Sans Pro" w:hAnsi="Source Sans Pro" w:cs="Calibri"/>
      <w:b/>
      <w:color w:val="025064"/>
      <w:sz w:val="28"/>
    </w:rPr>
  </w:style>
  <w:style w:type="character" w:customStyle="1" w:styleId="BodyChar">
    <w:name w:val="Body Char"/>
    <w:link w:val="Body"/>
    <w:rsid w:val="00CE0C11"/>
    <w:rPr>
      <w:rFonts w:ascii="Source Sans Pro" w:hAnsi="Source Sans Pro"/>
      <w:color w:val="414042"/>
    </w:rPr>
  </w:style>
  <w:style w:type="character" w:customStyle="1" w:styleId="QuotesChar">
    <w:name w:val="Quotes Char"/>
    <w:link w:val="Quotes"/>
    <w:rsid w:val="00643B3C"/>
    <w:rPr>
      <w:rFonts w:ascii="Frutiger LT Std 45 Light" w:hAnsi="Frutiger LT Std 45 Light"/>
      <w:i/>
      <w:color w:val="414042"/>
    </w:rPr>
  </w:style>
  <w:style w:type="paragraph" w:customStyle="1" w:styleId="BulletsLevel2indented">
    <w:name w:val="Bullets Level 2 indented"/>
    <w:basedOn w:val="Bulletsindented"/>
    <w:link w:val="BulletsLevel2indentedChar"/>
    <w:qFormat/>
    <w:rsid w:val="00643B3C"/>
    <w:pPr>
      <w:numPr>
        <w:numId w:val="21"/>
      </w:numPr>
      <w:spacing w:before="0"/>
      <w:ind w:left="1166" w:hanging="158"/>
    </w:pPr>
  </w:style>
  <w:style w:type="character" w:customStyle="1" w:styleId="BulletsindentedChar">
    <w:name w:val="Bullets indented Char"/>
    <w:link w:val="Bulletsindented"/>
    <w:rsid w:val="00CF4D7A"/>
    <w:rPr>
      <w:rFonts w:asciiTheme="minorHAnsi" w:hAnsiTheme="minorHAnsi"/>
      <w:color w:val="414042"/>
    </w:rPr>
  </w:style>
  <w:style w:type="character" w:customStyle="1" w:styleId="BulletsLevel2indentedChar">
    <w:name w:val="Bullets Level 2 indented Char"/>
    <w:basedOn w:val="BulletsindentedChar"/>
    <w:link w:val="BulletsLevel2indented"/>
    <w:rsid w:val="00643B3C"/>
    <w:rPr>
      <w:rFonts w:ascii="Frutiger LT Std 45 Light" w:hAnsi="Frutiger LT Std 45 Light"/>
      <w:color w:val="414042"/>
    </w:rPr>
  </w:style>
  <w:style w:type="paragraph" w:styleId="EndnoteText">
    <w:name w:val="endnote text"/>
    <w:basedOn w:val="Normal"/>
    <w:link w:val="EndnoteTextChar"/>
    <w:uiPriority w:val="99"/>
    <w:semiHidden/>
    <w:unhideWhenUsed/>
    <w:rsid w:val="00597AB3"/>
  </w:style>
  <w:style w:type="character" w:customStyle="1" w:styleId="EndnoteTextChar">
    <w:name w:val="Endnote Text Char"/>
    <w:link w:val="EndnoteText"/>
    <w:uiPriority w:val="99"/>
    <w:semiHidden/>
    <w:rsid w:val="00597AB3"/>
    <w:rPr>
      <w:rFonts w:ascii="Frutiger LT Std 45 Light" w:hAnsi="Frutiger LT Std 45 Light"/>
      <w:color w:val="414042"/>
    </w:rPr>
  </w:style>
  <w:style w:type="character" w:styleId="EndnoteReference">
    <w:name w:val="endnote reference"/>
    <w:uiPriority w:val="99"/>
    <w:semiHidden/>
    <w:unhideWhenUsed/>
    <w:rsid w:val="00597AB3"/>
    <w:rPr>
      <w:vertAlign w:val="superscript"/>
    </w:rPr>
  </w:style>
  <w:style w:type="paragraph" w:styleId="FootnoteText">
    <w:name w:val="footnote text"/>
    <w:basedOn w:val="Normal"/>
    <w:link w:val="FootnoteTextChar"/>
    <w:uiPriority w:val="99"/>
    <w:semiHidden/>
    <w:unhideWhenUsed/>
    <w:rsid w:val="00597AB3"/>
  </w:style>
  <w:style w:type="character" w:customStyle="1" w:styleId="FootnoteTextChar">
    <w:name w:val="Footnote Text Char"/>
    <w:link w:val="FootnoteText"/>
    <w:uiPriority w:val="99"/>
    <w:semiHidden/>
    <w:rsid w:val="00597AB3"/>
    <w:rPr>
      <w:rFonts w:ascii="Frutiger LT Std 45 Light" w:hAnsi="Frutiger LT Std 45 Light"/>
      <w:color w:val="414042"/>
    </w:rPr>
  </w:style>
  <w:style w:type="character" w:styleId="FootnoteReference">
    <w:name w:val="footnote reference"/>
    <w:uiPriority w:val="99"/>
    <w:semiHidden/>
    <w:unhideWhenUsed/>
    <w:rsid w:val="00597AB3"/>
    <w:rPr>
      <w:vertAlign w:val="superscript"/>
    </w:rPr>
  </w:style>
  <w:style w:type="paragraph" w:customStyle="1" w:styleId="Disclaimer">
    <w:name w:val="Disclaimer"/>
    <w:basedOn w:val="Normal"/>
    <w:link w:val="DisclaimerChar"/>
    <w:uiPriority w:val="99"/>
    <w:rsid w:val="00BD22F3"/>
    <w:pPr>
      <w:ind w:left="0"/>
      <w:jc w:val="both"/>
    </w:pPr>
    <w:rPr>
      <w:rFonts w:asciiTheme="minorHAnsi" w:hAnsiTheme="minorHAnsi" w:cstheme="minorHAnsi"/>
      <w:sz w:val="17"/>
      <w:szCs w:val="17"/>
    </w:rPr>
  </w:style>
  <w:style w:type="paragraph" w:customStyle="1" w:styleId="Footnote">
    <w:name w:val="Footnote"/>
    <w:basedOn w:val="FootnoteText"/>
    <w:link w:val="FootnoteChar"/>
    <w:qFormat/>
    <w:rsid w:val="00F463E3"/>
    <w:pPr>
      <w:ind w:left="1584"/>
    </w:pPr>
    <w:rPr>
      <w:rFonts w:asciiTheme="minorHAnsi" w:hAnsiTheme="minorHAnsi"/>
      <w:sz w:val="16"/>
    </w:rPr>
  </w:style>
  <w:style w:type="character" w:customStyle="1" w:styleId="FootnoteChar">
    <w:name w:val="Footnote Char"/>
    <w:link w:val="Footnote"/>
    <w:rsid w:val="00F463E3"/>
    <w:rPr>
      <w:rFonts w:asciiTheme="minorHAnsi" w:hAnsiTheme="minorHAnsi"/>
      <w:color w:val="414042"/>
      <w:sz w:val="16"/>
    </w:rPr>
  </w:style>
  <w:style w:type="paragraph" w:customStyle="1" w:styleId="Copyright-disclaimer">
    <w:name w:val="Copyright-disclaimer"/>
    <w:basedOn w:val="Disclaimer"/>
    <w:link w:val="Copyright-disclaimerChar"/>
    <w:qFormat/>
    <w:rsid w:val="007F60DF"/>
    <w:pPr>
      <w:ind w:left="1584"/>
    </w:pPr>
    <w:rPr>
      <w:sz w:val="12"/>
      <w:szCs w:val="12"/>
    </w:rPr>
  </w:style>
  <w:style w:type="paragraph" w:customStyle="1" w:styleId="Default">
    <w:name w:val="Default"/>
    <w:rsid w:val="005A78D2"/>
    <w:pPr>
      <w:autoSpaceDE w:val="0"/>
      <w:autoSpaceDN w:val="0"/>
      <w:adjustRightInd w:val="0"/>
    </w:pPr>
    <w:rPr>
      <w:rFonts w:cs="Calibri"/>
      <w:color w:val="000000"/>
      <w:sz w:val="24"/>
      <w:szCs w:val="24"/>
    </w:rPr>
  </w:style>
  <w:style w:type="character" w:customStyle="1" w:styleId="DisclaimerChar">
    <w:name w:val="Disclaimer Char"/>
    <w:link w:val="Disclaimer"/>
    <w:uiPriority w:val="99"/>
    <w:rsid w:val="00BD22F3"/>
    <w:rPr>
      <w:rFonts w:asciiTheme="minorHAnsi" w:hAnsiTheme="minorHAnsi" w:cstheme="minorHAnsi"/>
      <w:color w:val="414042"/>
      <w:sz w:val="17"/>
      <w:szCs w:val="17"/>
    </w:rPr>
  </w:style>
  <w:style w:type="character" w:customStyle="1" w:styleId="Copyright-disclaimerChar">
    <w:name w:val="Copyright-disclaimer Char"/>
    <w:link w:val="Copyright-disclaimer"/>
    <w:rsid w:val="007F60DF"/>
    <w:rPr>
      <w:rFonts w:ascii="Frutiger LT Std 55 Roman" w:hAnsi="Frutiger LT Std 55 Roman" w:cs="Frutiger LT Std 55 Roman"/>
      <w:color w:val="414042"/>
      <w:spacing w:val="-7"/>
      <w:sz w:val="12"/>
      <w:szCs w:val="12"/>
    </w:rPr>
  </w:style>
  <w:style w:type="paragraph" w:customStyle="1" w:styleId="AboutEpicor">
    <w:name w:val="About Epicor"/>
    <w:basedOn w:val="Normal"/>
    <w:link w:val="AboutEpicorChar"/>
    <w:qFormat/>
    <w:rsid w:val="00CF4D7A"/>
    <w:pPr>
      <w:spacing w:after="240" w:line="240" w:lineRule="auto"/>
      <w:ind w:left="0"/>
    </w:pPr>
    <w:rPr>
      <w:rFonts w:ascii="Varela Round" w:hAnsi="Varela Round"/>
      <w:color w:val="16C3F4"/>
      <w:sz w:val="32"/>
      <w:szCs w:val="32"/>
    </w:rPr>
  </w:style>
  <w:style w:type="paragraph" w:styleId="Bibliography">
    <w:name w:val="Bibliography"/>
    <w:basedOn w:val="Normal"/>
    <w:next w:val="Normal"/>
    <w:uiPriority w:val="37"/>
    <w:semiHidden/>
    <w:unhideWhenUsed/>
    <w:rsid w:val="00AF54CB"/>
  </w:style>
  <w:style w:type="character" w:customStyle="1" w:styleId="AboutEpicorChar">
    <w:name w:val="About Epicor Char"/>
    <w:link w:val="AboutEpicor"/>
    <w:rsid w:val="00A315FD"/>
    <w:rPr>
      <w:rFonts w:ascii="Varela Round" w:hAnsi="Varela Round"/>
      <w:color w:val="16C3F4"/>
      <w:sz w:val="32"/>
      <w:szCs w:val="32"/>
    </w:rPr>
  </w:style>
  <w:style w:type="paragraph" w:styleId="BlockText">
    <w:name w:val="Block Text"/>
    <w:basedOn w:val="Normal"/>
    <w:uiPriority w:val="99"/>
    <w:semiHidden/>
    <w:unhideWhenUsed/>
    <w:rsid w:val="00AF54CB"/>
    <w:pPr>
      <w:spacing w:after="120"/>
      <w:ind w:left="1440" w:right="1440"/>
    </w:pPr>
  </w:style>
  <w:style w:type="paragraph" w:styleId="BodyText2">
    <w:name w:val="Body Text 2"/>
    <w:basedOn w:val="Normal"/>
    <w:link w:val="BodyText2Char"/>
    <w:uiPriority w:val="99"/>
    <w:semiHidden/>
    <w:unhideWhenUsed/>
    <w:rsid w:val="00AF54CB"/>
    <w:pPr>
      <w:spacing w:after="120" w:line="480" w:lineRule="auto"/>
    </w:pPr>
  </w:style>
  <w:style w:type="character" w:customStyle="1" w:styleId="BodyText2Char">
    <w:name w:val="Body Text 2 Char"/>
    <w:link w:val="BodyText2"/>
    <w:uiPriority w:val="99"/>
    <w:semiHidden/>
    <w:rsid w:val="00AF54CB"/>
    <w:rPr>
      <w:rFonts w:ascii="Frutiger LT Std 45 Light" w:hAnsi="Frutiger LT Std 45 Light"/>
      <w:color w:val="414042"/>
    </w:rPr>
  </w:style>
  <w:style w:type="paragraph" w:styleId="BodyText3">
    <w:name w:val="Body Text 3"/>
    <w:basedOn w:val="Normal"/>
    <w:link w:val="BodyText3Char"/>
    <w:uiPriority w:val="99"/>
    <w:semiHidden/>
    <w:unhideWhenUsed/>
    <w:rsid w:val="00AF54CB"/>
    <w:pPr>
      <w:spacing w:after="120"/>
    </w:pPr>
    <w:rPr>
      <w:sz w:val="16"/>
      <w:szCs w:val="16"/>
    </w:rPr>
  </w:style>
  <w:style w:type="character" w:customStyle="1" w:styleId="BodyText3Char">
    <w:name w:val="Body Text 3 Char"/>
    <w:link w:val="BodyText3"/>
    <w:uiPriority w:val="99"/>
    <w:semiHidden/>
    <w:rsid w:val="00AF54CB"/>
    <w:rPr>
      <w:rFonts w:ascii="Frutiger LT Std 45 Light" w:hAnsi="Frutiger LT Std 45 Light"/>
      <w:color w:val="414042"/>
      <w:sz w:val="16"/>
      <w:szCs w:val="16"/>
    </w:rPr>
  </w:style>
  <w:style w:type="paragraph" w:styleId="BodyTextFirstIndent">
    <w:name w:val="Body Text First Indent"/>
    <w:basedOn w:val="Normal"/>
    <w:link w:val="BodyTextFirstIndentChar"/>
    <w:uiPriority w:val="99"/>
    <w:semiHidden/>
    <w:unhideWhenUsed/>
    <w:rsid w:val="00BD22F3"/>
    <w:pPr>
      <w:spacing w:after="120"/>
      <w:ind w:firstLine="210"/>
    </w:pPr>
  </w:style>
  <w:style w:type="character" w:customStyle="1" w:styleId="BodyTextFirstIndentChar">
    <w:name w:val="Body Text First Indent Char"/>
    <w:link w:val="BodyTextFirstIndent"/>
    <w:uiPriority w:val="99"/>
    <w:semiHidden/>
    <w:rsid w:val="00AF54CB"/>
    <w:rPr>
      <w:rFonts w:ascii="Frutiger LT Std 45 Light" w:eastAsia="Times New Roman" w:hAnsi="Frutiger LT Std 45 Light"/>
      <w:color w:val="414042"/>
      <w:sz w:val="24"/>
    </w:rPr>
  </w:style>
  <w:style w:type="paragraph" w:styleId="BodyTextIndent">
    <w:name w:val="Body Text Indent"/>
    <w:basedOn w:val="Normal"/>
    <w:link w:val="BodyTextIndentChar"/>
    <w:uiPriority w:val="99"/>
    <w:semiHidden/>
    <w:unhideWhenUsed/>
    <w:rsid w:val="00AF54CB"/>
    <w:pPr>
      <w:spacing w:after="120"/>
      <w:ind w:left="360"/>
    </w:pPr>
  </w:style>
  <w:style w:type="character" w:customStyle="1" w:styleId="BodyTextIndentChar">
    <w:name w:val="Body Text Indent Char"/>
    <w:link w:val="BodyTextIndent"/>
    <w:uiPriority w:val="99"/>
    <w:semiHidden/>
    <w:rsid w:val="00AF54CB"/>
    <w:rPr>
      <w:rFonts w:ascii="Frutiger LT Std 45 Light" w:hAnsi="Frutiger LT Std 45 Light"/>
      <w:color w:val="414042"/>
    </w:rPr>
  </w:style>
  <w:style w:type="paragraph" w:styleId="BodyTextFirstIndent2">
    <w:name w:val="Body Text First Indent 2"/>
    <w:basedOn w:val="BodyTextIndent"/>
    <w:link w:val="BodyTextFirstIndent2Char"/>
    <w:uiPriority w:val="99"/>
    <w:semiHidden/>
    <w:unhideWhenUsed/>
    <w:rsid w:val="00AF54CB"/>
    <w:pPr>
      <w:ind w:firstLine="210"/>
    </w:pPr>
  </w:style>
  <w:style w:type="character" w:customStyle="1" w:styleId="BodyTextFirstIndent2Char">
    <w:name w:val="Body Text First Indent 2 Char"/>
    <w:basedOn w:val="BodyTextIndentChar"/>
    <w:link w:val="BodyTextFirstIndent2"/>
    <w:uiPriority w:val="99"/>
    <w:semiHidden/>
    <w:rsid w:val="00AF54CB"/>
    <w:rPr>
      <w:rFonts w:ascii="Frutiger LT Std 45 Light" w:hAnsi="Frutiger LT Std 45 Light"/>
      <w:color w:val="414042"/>
    </w:rPr>
  </w:style>
  <w:style w:type="paragraph" w:styleId="BodyTextIndent2">
    <w:name w:val="Body Text Indent 2"/>
    <w:basedOn w:val="Normal"/>
    <w:link w:val="BodyTextIndent2Char"/>
    <w:uiPriority w:val="99"/>
    <w:semiHidden/>
    <w:unhideWhenUsed/>
    <w:rsid w:val="00AF54CB"/>
    <w:pPr>
      <w:spacing w:after="120" w:line="480" w:lineRule="auto"/>
      <w:ind w:left="360"/>
    </w:pPr>
  </w:style>
  <w:style w:type="character" w:customStyle="1" w:styleId="BodyTextIndent2Char">
    <w:name w:val="Body Text Indent 2 Char"/>
    <w:link w:val="BodyTextIndent2"/>
    <w:uiPriority w:val="99"/>
    <w:semiHidden/>
    <w:rsid w:val="00AF54CB"/>
    <w:rPr>
      <w:rFonts w:ascii="Frutiger LT Std 45 Light" w:hAnsi="Frutiger LT Std 45 Light"/>
      <w:color w:val="414042"/>
    </w:rPr>
  </w:style>
  <w:style w:type="paragraph" w:styleId="BodyTextIndent3">
    <w:name w:val="Body Text Indent 3"/>
    <w:basedOn w:val="Normal"/>
    <w:link w:val="BodyTextIndent3Char"/>
    <w:uiPriority w:val="99"/>
    <w:semiHidden/>
    <w:unhideWhenUsed/>
    <w:rsid w:val="00AF54CB"/>
    <w:pPr>
      <w:spacing w:after="120"/>
      <w:ind w:left="360"/>
    </w:pPr>
    <w:rPr>
      <w:sz w:val="16"/>
      <w:szCs w:val="16"/>
    </w:rPr>
  </w:style>
  <w:style w:type="character" w:customStyle="1" w:styleId="BodyTextIndent3Char">
    <w:name w:val="Body Text Indent 3 Char"/>
    <w:link w:val="BodyTextIndent3"/>
    <w:uiPriority w:val="99"/>
    <w:semiHidden/>
    <w:rsid w:val="00AF54CB"/>
    <w:rPr>
      <w:rFonts w:ascii="Frutiger LT Std 45 Light" w:hAnsi="Frutiger LT Std 45 Light"/>
      <w:color w:val="414042"/>
      <w:sz w:val="16"/>
      <w:szCs w:val="16"/>
    </w:rPr>
  </w:style>
  <w:style w:type="paragraph" w:styleId="Caption">
    <w:name w:val="caption"/>
    <w:basedOn w:val="Normal"/>
    <w:next w:val="Normal"/>
    <w:uiPriority w:val="35"/>
    <w:semiHidden/>
    <w:unhideWhenUsed/>
    <w:qFormat/>
    <w:rsid w:val="00AF54CB"/>
    <w:rPr>
      <w:b/>
      <w:bCs/>
    </w:rPr>
  </w:style>
  <w:style w:type="paragraph" w:styleId="Closing">
    <w:name w:val="Closing"/>
    <w:basedOn w:val="Normal"/>
    <w:link w:val="ClosingChar"/>
    <w:uiPriority w:val="99"/>
    <w:semiHidden/>
    <w:unhideWhenUsed/>
    <w:rsid w:val="00AF54CB"/>
    <w:pPr>
      <w:ind w:left="4320"/>
    </w:pPr>
  </w:style>
  <w:style w:type="character" w:customStyle="1" w:styleId="ClosingChar">
    <w:name w:val="Closing Char"/>
    <w:link w:val="Closing"/>
    <w:uiPriority w:val="99"/>
    <w:semiHidden/>
    <w:rsid w:val="00AF54CB"/>
    <w:rPr>
      <w:rFonts w:ascii="Frutiger LT Std 45 Light" w:hAnsi="Frutiger LT Std 45 Light"/>
      <w:color w:val="414042"/>
    </w:rPr>
  </w:style>
  <w:style w:type="paragraph" w:styleId="CommentText">
    <w:name w:val="annotation text"/>
    <w:basedOn w:val="Normal"/>
    <w:link w:val="CommentTextChar"/>
    <w:uiPriority w:val="99"/>
    <w:semiHidden/>
    <w:unhideWhenUsed/>
    <w:rsid w:val="00AF54CB"/>
  </w:style>
  <w:style w:type="character" w:customStyle="1" w:styleId="CommentTextChar">
    <w:name w:val="Comment Text Char"/>
    <w:link w:val="CommentText"/>
    <w:uiPriority w:val="99"/>
    <w:semiHidden/>
    <w:rsid w:val="00AF54CB"/>
    <w:rPr>
      <w:rFonts w:ascii="Frutiger LT Std 45 Light" w:hAnsi="Frutiger LT Std 45 Light"/>
      <w:color w:val="414042"/>
    </w:rPr>
  </w:style>
  <w:style w:type="paragraph" w:styleId="CommentSubject">
    <w:name w:val="annotation subject"/>
    <w:basedOn w:val="CommentText"/>
    <w:next w:val="CommentText"/>
    <w:link w:val="CommentSubjectChar"/>
    <w:uiPriority w:val="99"/>
    <w:semiHidden/>
    <w:unhideWhenUsed/>
    <w:rsid w:val="00AF54CB"/>
    <w:rPr>
      <w:b/>
      <w:bCs/>
    </w:rPr>
  </w:style>
  <w:style w:type="character" w:customStyle="1" w:styleId="CommentSubjectChar">
    <w:name w:val="Comment Subject Char"/>
    <w:link w:val="CommentSubject"/>
    <w:uiPriority w:val="99"/>
    <w:semiHidden/>
    <w:rsid w:val="00AF54CB"/>
    <w:rPr>
      <w:rFonts w:ascii="Frutiger LT Std 45 Light" w:hAnsi="Frutiger LT Std 45 Light"/>
      <w:b/>
      <w:bCs/>
      <w:color w:val="414042"/>
    </w:rPr>
  </w:style>
  <w:style w:type="paragraph" w:styleId="Date">
    <w:name w:val="Date"/>
    <w:basedOn w:val="Normal"/>
    <w:next w:val="Normal"/>
    <w:link w:val="DateChar"/>
    <w:uiPriority w:val="99"/>
    <w:semiHidden/>
    <w:unhideWhenUsed/>
    <w:rsid w:val="00AF54CB"/>
  </w:style>
  <w:style w:type="character" w:customStyle="1" w:styleId="DateChar">
    <w:name w:val="Date Char"/>
    <w:link w:val="Date"/>
    <w:uiPriority w:val="99"/>
    <w:semiHidden/>
    <w:rsid w:val="00AF54CB"/>
    <w:rPr>
      <w:rFonts w:ascii="Frutiger LT Std 45 Light" w:hAnsi="Frutiger LT Std 45 Light"/>
      <w:color w:val="414042"/>
    </w:rPr>
  </w:style>
  <w:style w:type="paragraph" w:styleId="DocumentMap">
    <w:name w:val="Document Map"/>
    <w:basedOn w:val="Normal"/>
    <w:link w:val="DocumentMapChar"/>
    <w:uiPriority w:val="99"/>
    <w:semiHidden/>
    <w:unhideWhenUsed/>
    <w:rsid w:val="00AF54CB"/>
    <w:rPr>
      <w:rFonts w:ascii="Tahoma" w:hAnsi="Tahoma" w:cs="Tahoma"/>
      <w:sz w:val="16"/>
      <w:szCs w:val="16"/>
    </w:rPr>
  </w:style>
  <w:style w:type="character" w:customStyle="1" w:styleId="DocumentMapChar">
    <w:name w:val="Document Map Char"/>
    <w:link w:val="DocumentMap"/>
    <w:uiPriority w:val="99"/>
    <w:semiHidden/>
    <w:rsid w:val="00AF54CB"/>
    <w:rPr>
      <w:rFonts w:ascii="Tahoma" w:hAnsi="Tahoma" w:cs="Tahoma"/>
      <w:color w:val="414042"/>
      <w:sz w:val="16"/>
      <w:szCs w:val="16"/>
    </w:rPr>
  </w:style>
  <w:style w:type="paragraph" w:styleId="E-mailSignature">
    <w:name w:val="E-mail Signature"/>
    <w:basedOn w:val="Normal"/>
    <w:link w:val="E-mailSignatureChar"/>
    <w:uiPriority w:val="99"/>
    <w:semiHidden/>
    <w:unhideWhenUsed/>
    <w:rsid w:val="00AF54CB"/>
  </w:style>
  <w:style w:type="character" w:customStyle="1" w:styleId="E-mailSignatureChar">
    <w:name w:val="E-mail Signature Char"/>
    <w:link w:val="E-mailSignature"/>
    <w:uiPriority w:val="99"/>
    <w:semiHidden/>
    <w:rsid w:val="00AF54CB"/>
    <w:rPr>
      <w:rFonts w:ascii="Frutiger LT Std 45 Light" w:hAnsi="Frutiger LT Std 45 Light"/>
      <w:color w:val="414042"/>
    </w:rPr>
  </w:style>
  <w:style w:type="paragraph" w:styleId="EnvelopeAddress">
    <w:name w:val="envelope address"/>
    <w:basedOn w:val="Normal"/>
    <w:uiPriority w:val="99"/>
    <w:semiHidden/>
    <w:unhideWhenUsed/>
    <w:rsid w:val="00AF54CB"/>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AF54CB"/>
    <w:rPr>
      <w:rFonts w:ascii="Cambria" w:eastAsia="Times New Roman" w:hAnsi="Cambria"/>
    </w:rPr>
  </w:style>
  <w:style w:type="character" w:customStyle="1" w:styleId="Heading5Char">
    <w:name w:val="Heading 5 Char"/>
    <w:link w:val="Heading5"/>
    <w:uiPriority w:val="9"/>
    <w:semiHidden/>
    <w:rsid w:val="00AF54CB"/>
    <w:rPr>
      <w:rFonts w:ascii="Calibri" w:eastAsia="Times New Roman" w:hAnsi="Calibri" w:cs="Times New Roman"/>
      <w:b/>
      <w:bCs/>
      <w:i/>
      <w:iCs/>
      <w:color w:val="414042"/>
      <w:sz w:val="26"/>
      <w:szCs w:val="26"/>
    </w:rPr>
  </w:style>
  <w:style w:type="character" w:customStyle="1" w:styleId="Heading6Char">
    <w:name w:val="Heading 6 Char"/>
    <w:link w:val="Heading6"/>
    <w:uiPriority w:val="9"/>
    <w:semiHidden/>
    <w:rsid w:val="00AF54CB"/>
    <w:rPr>
      <w:rFonts w:ascii="Calibri" w:eastAsia="Times New Roman" w:hAnsi="Calibri" w:cs="Times New Roman"/>
      <w:b/>
      <w:bCs/>
      <w:color w:val="414042"/>
      <w:sz w:val="22"/>
      <w:szCs w:val="22"/>
    </w:rPr>
  </w:style>
  <w:style w:type="character" w:customStyle="1" w:styleId="Heading7Char">
    <w:name w:val="Heading 7 Char"/>
    <w:link w:val="Heading7"/>
    <w:uiPriority w:val="9"/>
    <w:semiHidden/>
    <w:rsid w:val="00AF54CB"/>
    <w:rPr>
      <w:rFonts w:ascii="Calibri" w:eastAsia="Times New Roman" w:hAnsi="Calibri" w:cs="Times New Roman"/>
      <w:color w:val="414042"/>
      <w:sz w:val="24"/>
      <w:szCs w:val="24"/>
    </w:rPr>
  </w:style>
  <w:style w:type="character" w:customStyle="1" w:styleId="Heading8Char">
    <w:name w:val="Heading 8 Char"/>
    <w:link w:val="Heading8"/>
    <w:uiPriority w:val="9"/>
    <w:semiHidden/>
    <w:rsid w:val="00AF54CB"/>
    <w:rPr>
      <w:rFonts w:ascii="Calibri" w:eastAsia="Times New Roman" w:hAnsi="Calibri" w:cs="Times New Roman"/>
      <w:i/>
      <w:iCs/>
      <w:color w:val="414042"/>
      <w:sz w:val="24"/>
      <w:szCs w:val="24"/>
    </w:rPr>
  </w:style>
  <w:style w:type="character" w:customStyle="1" w:styleId="Heading9Char">
    <w:name w:val="Heading 9 Char"/>
    <w:link w:val="Heading9"/>
    <w:uiPriority w:val="9"/>
    <w:semiHidden/>
    <w:rsid w:val="00AF54CB"/>
    <w:rPr>
      <w:rFonts w:ascii="Cambria" w:eastAsia="Times New Roman" w:hAnsi="Cambria" w:cs="Times New Roman"/>
      <w:color w:val="414042"/>
      <w:sz w:val="22"/>
      <w:szCs w:val="22"/>
    </w:rPr>
  </w:style>
  <w:style w:type="paragraph" w:styleId="HTMLAddress">
    <w:name w:val="HTML Address"/>
    <w:basedOn w:val="Normal"/>
    <w:link w:val="HTMLAddressChar"/>
    <w:uiPriority w:val="99"/>
    <w:semiHidden/>
    <w:unhideWhenUsed/>
    <w:rsid w:val="00AF54CB"/>
    <w:rPr>
      <w:i/>
      <w:iCs/>
    </w:rPr>
  </w:style>
  <w:style w:type="character" w:customStyle="1" w:styleId="HTMLAddressChar">
    <w:name w:val="HTML Address Char"/>
    <w:link w:val="HTMLAddress"/>
    <w:uiPriority w:val="99"/>
    <w:semiHidden/>
    <w:rsid w:val="00AF54CB"/>
    <w:rPr>
      <w:rFonts w:ascii="Frutiger LT Std 45 Light" w:hAnsi="Frutiger LT Std 45 Light"/>
      <w:i/>
      <w:iCs/>
      <w:color w:val="414042"/>
    </w:rPr>
  </w:style>
  <w:style w:type="paragraph" w:styleId="HTMLPreformatted">
    <w:name w:val="HTML Preformatted"/>
    <w:basedOn w:val="Normal"/>
    <w:link w:val="HTMLPreformattedChar"/>
    <w:uiPriority w:val="99"/>
    <w:semiHidden/>
    <w:unhideWhenUsed/>
    <w:rsid w:val="00AF54CB"/>
    <w:rPr>
      <w:rFonts w:ascii="Courier New" w:hAnsi="Courier New" w:cs="Courier New"/>
    </w:rPr>
  </w:style>
  <w:style w:type="character" w:customStyle="1" w:styleId="HTMLPreformattedChar">
    <w:name w:val="HTML Preformatted Char"/>
    <w:link w:val="HTMLPreformatted"/>
    <w:uiPriority w:val="99"/>
    <w:semiHidden/>
    <w:rsid w:val="00AF54CB"/>
    <w:rPr>
      <w:rFonts w:ascii="Courier New" w:hAnsi="Courier New" w:cs="Courier New"/>
      <w:color w:val="414042"/>
    </w:rPr>
  </w:style>
  <w:style w:type="paragraph" w:styleId="Index1">
    <w:name w:val="index 1"/>
    <w:basedOn w:val="Normal"/>
    <w:next w:val="Normal"/>
    <w:autoRedefine/>
    <w:uiPriority w:val="99"/>
    <w:semiHidden/>
    <w:unhideWhenUsed/>
    <w:rsid w:val="00AF54CB"/>
    <w:pPr>
      <w:ind w:left="200" w:hanging="200"/>
    </w:pPr>
  </w:style>
  <w:style w:type="paragraph" w:styleId="Index2">
    <w:name w:val="index 2"/>
    <w:basedOn w:val="Normal"/>
    <w:next w:val="Normal"/>
    <w:autoRedefine/>
    <w:uiPriority w:val="99"/>
    <w:semiHidden/>
    <w:unhideWhenUsed/>
    <w:rsid w:val="00AF54CB"/>
    <w:pPr>
      <w:ind w:left="400" w:hanging="200"/>
    </w:pPr>
  </w:style>
  <w:style w:type="paragraph" w:styleId="Index3">
    <w:name w:val="index 3"/>
    <w:basedOn w:val="Normal"/>
    <w:next w:val="Normal"/>
    <w:autoRedefine/>
    <w:uiPriority w:val="99"/>
    <w:semiHidden/>
    <w:unhideWhenUsed/>
    <w:rsid w:val="00AF54CB"/>
    <w:pPr>
      <w:ind w:left="600" w:hanging="200"/>
    </w:pPr>
  </w:style>
  <w:style w:type="paragraph" w:styleId="Index4">
    <w:name w:val="index 4"/>
    <w:basedOn w:val="Normal"/>
    <w:next w:val="Normal"/>
    <w:autoRedefine/>
    <w:uiPriority w:val="99"/>
    <w:semiHidden/>
    <w:unhideWhenUsed/>
    <w:rsid w:val="00AF54CB"/>
    <w:pPr>
      <w:ind w:left="800" w:hanging="200"/>
    </w:pPr>
  </w:style>
  <w:style w:type="paragraph" w:styleId="Index5">
    <w:name w:val="index 5"/>
    <w:basedOn w:val="Normal"/>
    <w:next w:val="Normal"/>
    <w:autoRedefine/>
    <w:uiPriority w:val="99"/>
    <w:semiHidden/>
    <w:unhideWhenUsed/>
    <w:rsid w:val="00AF54CB"/>
    <w:pPr>
      <w:ind w:left="1000" w:hanging="200"/>
    </w:pPr>
  </w:style>
  <w:style w:type="paragraph" w:styleId="Index6">
    <w:name w:val="index 6"/>
    <w:basedOn w:val="Normal"/>
    <w:next w:val="Normal"/>
    <w:autoRedefine/>
    <w:uiPriority w:val="99"/>
    <w:semiHidden/>
    <w:unhideWhenUsed/>
    <w:rsid w:val="00AF54CB"/>
    <w:pPr>
      <w:ind w:left="1200" w:hanging="200"/>
    </w:pPr>
  </w:style>
  <w:style w:type="paragraph" w:styleId="Index7">
    <w:name w:val="index 7"/>
    <w:basedOn w:val="Normal"/>
    <w:next w:val="Normal"/>
    <w:autoRedefine/>
    <w:uiPriority w:val="99"/>
    <w:semiHidden/>
    <w:unhideWhenUsed/>
    <w:rsid w:val="00AF54CB"/>
    <w:pPr>
      <w:ind w:left="1400" w:hanging="200"/>
    </w:pPr>
  </w:style>
  <w:style w:type="paragraph" w:styleId="Index8">
    <w:name w:val="index 8"/>
    <w:basedOn w:val="Normal"/>
    <w:next w:val="Normal"/>
    <w:autoRedefine/>
    <w:uiPriority w:val="99"/>
    <w:semiHidden/>
    <w:unhideWhenUsed/>
    <w:rsid w:val="00AF54CB"/>
    <w:pPr>
      <w:ind w:left="1600" w:hanging="200"/>
    </w:pPr>
  </w:style>
  <w:style w:type="paragraph" w:styleId="Index9">
    <w:name w:val="index 9"/>
    <w:basedOn w:val="Normal"/>
    <w:next w:val="Normal"/>
    <w:autoRedefine/>
    <w:uiPriority w:val="99"/>
    <w:semiHidden/>
    <w:unhideWhenUsed/>
    <w:rsid w:val="00AF54CB"/>
    <w:pPr>
      <w:ind w:left="1800" w:hanging="200"/>
    </w:pPr>
  </w:style>
  <w:style w:type="paragraph" w:styleId="IndexHeading">
    <w:name w:val="index heading"/>
    <w:basedOn w:val="Normal"/>
    <w:next w:val="Index1"/>
    <w:uiPriority w:val="99"/>
    <w:semiHidden/>
    <w:unhideWhenUsed/>
    <w:rsid w:val="00AF54CB"/>
    <w:rPr>
      <w:rFonts w:ascii="Cambria" w:eastAsia="Times New Roman" w:hAnsi="Cambria"/>
      <w:b/>
      <w:bCs/>
    </w:rPr>
  </w:style>
  <w:style w:type="paragraph" w:styleId="IntenseQuote">
    <w:name w:val="Intense Quote"/>
    <w:basedOn w:val="Normal"/>
    <w:next w:val="Normal"/>
    <w:link w:val="IntenseQuoteChar"/>
    <w:uiPriority w:val="30"/>
    <w:qFormat/>
    <w:rsid w:val="00AF54C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F54CB"/>
    <w:rPr>
      <w:rFonts w:ascii="Frutiger LT Std 45 Light" w:hAnsi="Frutiger LT Std 45 Light"/>
      <w:b/>
      <w:bCs/>
      <w:i/>
      <w:iCs/>
      <w:color w:val="4F81BD"/>
    </w:rPr>
  </w:style>
  <w:style w:type="paragraph" w:styleId="List">
    <w:name w:val="List"/>
    <w:basedOn w:val="Normal"/>
    <w:uiPriority w:val="99"/>
    <w:semiHidden/>
    <w:unhideWhenUsed/>
    <w:rsid w:val="00AF54CB"/>
    <w:pPr>
      <w:ind w:left="360" w:hanging="360"/>
      <w:contextualSpacing/>
    </w:pPr>
  </w:style>
  <w:style w:type="paragraph" w:styleId="List2">
    <w:name w:val="List 2"/>
    <w:basedOn w:val="Normal"/>
    <w:uiPriority w:val="99"/>
    <w:semiHidden/>
    <w:unhideWhenUsed/>
    <w:rsid w:val="00AF54CB"/>
    <w:pPr>
      <w:ind w:left="720" w:hanging="360"/>
      <w:contextualSpacing/>
    </w:pPr>
  </w:style>
  <w:style w:type="paragraph" w:styleId="List3">
    <w:name w:val="List 3"/>
    <w:basedOn w:val="Normal"/>
    <w:uiPriority w:val="99"/>
    <w:semiHidden/>
    <w:unhideWhenUsed/>
    <w:rsid w:val="00AF54CB"/>
    <w:pPr>
      <w:ind w:left="1080" w:hanging="360"/>
      <w:contextualSpacing/>
    </w:pPr>
  </w:style>
  <w:style w:type="paragraph" w:styleId="List4">
    <w:name w:val="List 4"/>
    <w:basedOn w:val="Normal"/>
    <w:uiPriority w:val="99"/>
    <w:semiHidden/>
    <w:unhideWhenUsed/>
    <w:rsid w:val="00AF54CB"/>
    <w:pPr>
      <w:ind w:left="1440" w:hanging="360"/>
      <w:contextualSpacing/>
    </w:pPr>
  </w:style>
  <w:style w:type="paragraph" w:styleId="List5">
    <w:name w:val="List 5"/>
    <w:basedOn w:val="Normal"/>
    <w:uiPriority w:val="99"/>
    <w:semiHidden/>
    <w:unhideWhenUsed/>
    <w:rsid w:val="00AF54CB"/>
    <w:pPr>
      <w:ind w:left="1800" w:hanging="360"/>
      <w:contextualSpacing/>
    </w:pPr>
  </w:style>
  <w:style w:type="paragraph" w:styleId="ListBullet">
    <w:name w:val="List Bullet"/>
    <w:basedOn w:val="Normal"/>
    <w:uiPriority w:val="99"/>
    <w:semiHidden/>
    <w:unhideWhenUsed/>
    <w:rsid w:val="00AF54CB"/>
    <w:pPr>
      <w:numPr>
        <w:numId w:val="10"/>
      </w:numPr>
      <w:contextualSpacing/>
    </w:pPr>
  </w:style>
  <w:style w:type="paragraph" w:styleId="ListBullet2">
    <w:name w:val="List Bullet 2"/>
    <w:basedOn w:val="Normal"/>
    <w:uiPriority w:val="99"/>
    <w:semiHidden/>
    <w:unhideWhenUsed/>
    <w:rsid w:val="00AF54CB"/>
    <w:pPr>
      <w:numPr>
        <w:numId w:val="11"/>
      </w:numPr>
      <w:contextualSpacing/>
    </w:pPr>
  </w:style>
  <w:style w:type="paragraph" w:styleId="ListBullet3">
    <w:name w:val="List Bullet 3"/>
    <w:basedOn w:val="Normal"/>
    <w:uiPriority w:val="99"/>
    <w:semiHidden/>
    <w:unhideWhenUsed/>
    <w:rsid w:val="00AF54CB"/>
    <w:pPr>
      <w:numPr>
        <w:numId w:val="12"/>
      </w:numPr>
      <w:contextualSpacing/>
    </w:pPr>
  </w:style>
  <w:style w:type="paragraph" w:styleId="ListBullet4">
    <w:name w:val="List Bullet 4"/>
    <w:basedOn w:val="Normal"/>
    <w:uiPriority w:val="99"/>
    <w:semiHidden/>
    <w:unhideWhenUsed/>
    <w:rsid w:val="00AF54CB"/>
    <w:pPr>
      <w:numPr>
        <w:numId w:val="13"/>
      </w:numPr>
      <w:contextualSpacing/>
    </w:pPr>
  </w:style>
  <w:style w:type="paragraph" w:styleId="ListBullet5">
    <w:name w:val="List Bullet 5"/>
    <w:basedOn w:val="Normal"/>
    <w:uiPriority w:val="99"/>
    <w:semiHidden/>
    <w:unhideWhenUsed/>
    <w:rsid w:val="00AF54CB"/>
    <w:pPr>
      <w:numPr>
        <w:numId w:val="14"/>
      </w:numPr>
      <w:contextualSpacing/>
    </w:pPr>
  </w:style>
  <w:style w:type="paragraph" w:styleId="ListContinue">
    <w:name w:val="List Continue"/>
    <w:basedOn w:val="Normal"/>
    <w:uiPriority w:val="99"/>
    <w:semiHidden/>
    <w:unhideWhenUsed/>
    <w:rsid w:val="00AF54CB"/>
    <w:pPr>
      <w:spacing w:after="120"/>
      <w:ind w:left="360"/>
      <w:contextualSpacing/>
    </w:pPr>
  </w:style>
  <w:style w:type="paragraph" w:styleId="ListContinue2">
    <w:name w:val="List Continue 2"/>
    <w:basedOn w:val="Normal"/>
    <w:uiPriority w:val="99"/>
    <w:semiHidden/>
    <w:unhideWhenUsed/>
    <w:rsid w:val="00AF54CB"/>
    <w:pPr>
      <w:spacing w:after="120"/>
      <w:ind w:left="720"/>
      <w:contextualSpacing/>
    </w:pPr>
  </w:style>
  <w:style w:type="paragraph" w:styleId="ListContinue3">
    <w:name w:val="List Continue 3"/>
    <w:basedOn w:val="Normal"/>
    <w:uiPriority w:val="99"/>
    <w:semiHidden/>
    <w:unhideWhenUsed/>
    <w:rsid w:val="00AF54CB"/>
    <w:pPr>
      <w:spacing w:after="120"/>
      <w:ind w:left="1080"/>
      <w:contextualSpacing/>
    </w:pPr>
  </w:style>
  <w:style w:type="paragraph" w:styleId="ListContinue4">
    <w:name w:val="List Continue 4"/>
    <w:basedOn w:val="Normal"/>
    <w:uiPriority w:val="99"/>
    <w:semiHidden/>
    <w:unhideWhenUsed/>
    <w:rsid w:val="00AF54CB"/>
    <w:pPr>
      <w:spacing w:after="120"/>
      <w:ind w:left="1440"/>
      <w:contextualSpacing/>
    </w:pPr>
  </w:style>
  <w:style w:type="paragraph" w:styleId="ListContinue5">
    <w:name w:val="List Continue 5"/>
    <w:basedOn w:val="Normal"/>
    <w:uiPriority w:val="99"/>
    <w:semiHidden/>
    <w:unhideWhenUsed/>
    <w:rsid w:val="00AF54CB"/>
    <w:pPr>
      <w:spacing w:after="120"/>
      <w:ind w:left="1800"/>
      <w:contextualSpacing/>
    </w:pPr>
  </w:style>
  <w:style w:type="paragraph" w:styleId="ListNumber">
    <w:name w:val="List Number"/>
    <w:basedOn w:val="Normal"/>
    <w:uiPriority w:val="99"/>
    <w:semiHidden/>
    <w:unhideWhenUsed/>
    <w:rsid w:val="00AF54CB"/>
    <w:pPr>
      <w:numPr>
        <w:numId w:val="15"/>
      </w:numPr>
      <w:contextualSpacing/>
    </w:pPr>
  </w:style>
  <w:style w:type="paragraph" w:styleId="ListNumber2">
    <w:name w:val="List Number 2"/>
    <w:basedOn w:val="Normal"/>
    <w:uiPriority w:val="99"/>
    <w:semiHidden/>
    <w:unhideWhenUsed/>
    <w:rsid w:val="00AF54CB"/>
    <w:pPr>
      <w:numPr>
        <w:numId w:val="16"/>
      </w:numPr>
      <w:contextualSpacing/>
    </w:pPr>
  </w:style>
  <w:style w:type="paragraph" w:styleId="ListNumber3">
    <w:name w:val="List Number 3"/>
    <w:basedOn w:val="Normal"/>
    <w:uiPriority w:val="99"/>
    <w:semiHidden/>
    <w:unhideWhenUsed/>
    <w:rsid w:val="00AF54CB"/>
    <w:pPr>
      <w:numPr>
        <w:numId w:val="17"/>
      </w:numPr>
      <w:contextualSpacing/>
    </w:pPr>
  </w:style>
  <w:style w:type="paragraph" w:styleId="ListNumber4">
    <w:name w:val="List Number 4"/>
    <w:basedOn w:val="Normal"/>
    <w:uiPriority w:val="99"/>
    <w:semiHidden/>
    <w:unhideWhenUsed/>
    <w:rsid w:val="00AF54CB"/>
    <w:pPr>
      <w:numPr>
        <w:numId w:val="18"/>
      </w:numPr>
      <w:contextualSpacing/>
    </w:pPr>
  </w:style>
  <w:style w:type="paragraph" w:styleId="ListNumber5">
    <w:name w:val="List Number 5"/>
    <w:basedOn w:val="Normal"/>
    <w:uiPriority w:val="99"/>
    <w:semiHidden/>
    <w:unhideWhenUsed/>
    <w:rsid w:val="00AF54CB"/>
    <w:pPr>
      <w:numPr>
        <w:numId w:val="19"/>
      </w:numPr>
      <w:contextualSpacing/>
    </w:pPr>
  </w:style>
  <w:style w:type="paragraph" w:styleId="MacroText">
    <w:name w:val="macro"/>
    <w:link w:val="MacroTextChar"/>
    <w:uiPriority w:val="99"/>
    <w:semiHidden/>
    <w:unhideWhenUsed/>
    <w:rsid w:val="00AF54CB"/>
    <w:pPr>
      <w:tabs>
        <w:tab w:val="left" w:pos="480"/>
        <w:tab w:val="left" w:pos="960"/>
        <w:tab w:val="left" w:pos="1440"/>
        <w:tab w:val="left" w:pos="1920"/>
        <w:tab w:val="left" w:pos="2400"/>
        <w:tab w:val="left" w:pos="2880"/>
        <w:tab w:val="left" w:pos="3360"/>
        <w:tab w:val="left" w:pos="3840"/>
        <w:tab w:val="left" w:pos="4320"/>
      </w:tabs>
      <w:spacing w:line="276" w:lineRule="auto"/>
      <w:ind w:left="1627"/>
    </w:pPr>
    <w:rPr>
      <w:rFonts w:ascii="Courier New" w:hAnsi="Courier New" w:cs="Courier New"/>
      <w:color w:val="414042"/>
    </w:rPr>
  </w:style>
  <w:style w:type="character" w:customStyle="1" w:styleId="MacroTextChar">
    <w:name w:val="Macro Text Char"/>
    <w:link w:val="MacroText"/>
    <w:uiPriority w:val="99"/>
    <w:semiHidden/>
    <w:rsid w:val="00AF54CB"/>
    <w:rPr>
      <w:rFonts w:ascii="Courier New" w:hAnsi="Courier New" w:cs="Courier New"/>
      <w:color w:val="414042"/>
    </w:rPr>
  </w:style>
  <w:style w:type="paragraph" w:styleId="MessageHeader">
    <w:name w:val="Message Header"/>
    <w:basedOn w:val="Normal"/>
    <w:link w:val="MessageHeaderChar"/>
    <w:uiPriority w:val="99"/>
    <w:semiHidden/>
    <w:unhideWhenUsed/>
    <w:rsid w:val="00AF54C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link w:val="MessageHeader"/>
    <w:uiPriority w:val="99"/>
    <w:semiHidden/>
    <w:rsid w:val="00AF54CB"/>
    <w:rPr>
      <w:rFonts w:ascii="Cambria" w:eastAsia="Times New Roman" w:hAnsi="Cambria" w:cs="Times New Roman"/>
      <w:color w:val="414042"/>
      <w:sz w:val="24"/>
      <w:szCs w:val="24"/>
      <w:shd w:val="pct20" w:color="auto" w:fill="auto"/>
    </w:rPr>
  </w:style>
  <w:style w:type="paragraph" w:styleId="NormalWeb">
    <w:name w:val="Normal (Web)"/>
    <w:basedOn w:val="Normal"/>
    <w:uiPriority w:val="99"/>
    <w:semiHidden/>
    <w:unhideWhenUsed/>
    <w:rsid w:val="00AF54CB"/>
    <w:rPr>
      <w:rFonts w:ascii="Times New Roman" w:hAnsi="Times New Roman"/>
      <w:sz w:val="24"/>
      <w:szCs w:val="24"/>
    </w:rPr>
  </w:style>
  <w:style w:type="paragraph" w:styleId="NormalIndent">
    <w:name w:val="Normal Indent"/>
    <w:basedOn w:val="Normal"/>
    <w:uiPriority w:val="99"/>
    <w:semiHidden/>
    <w:unhideWhenUsed/>
    <w:rsid w:val="00AF54CB"/>
    <w:pPr>
      <w:ind w:left="720"/>
    </w:pPr>
  </w:style>
  <w:style w:type="paragraph" w:styleId="NoteHeading">
    <w:name w:val="Note Heading"/>
    <w:basedOn w:val="Normal"/>
    <w:next w:val="Normal"/>
    <w:link w:val="NoteHeadingChar"/>
    <w:uiPriority w:val="99"/>
    <w:semiHidden/>
    <w:unhideWhenUsed/>
    <w:rsid w:val="00AF54CB"/>
  </w:style>
  <w:style w:type="character" w:customStyle="1" w:styleId="NoteHeadingChar">
    <w:name w:val="Note Heading Char"/>
    <w:link w:val="NoteHeading"/>
    <w:uiPriority w:val="99"/>
    <w:semiHidden/>
    <w:rsid w:val="00AF54CB"/>
    <w:rPr>
      <w:rFonts w:ascii="Frutiger LT Std 45 Light" w:hAnsi="Frutiger LT Std 45 Light"/>
      <w:color w:val="414042"/>
    </w:rPr>
  </w:style>
  <w:style w:type="paragraph" w:styleId="PlainText">
    <w:name w:val="Plain Text"/>
    <w:basedOn w:val="Normal"/>
    <w:link w:val="PlainTextChar"/>
    <w:uiPriority w:val="99"/>
    <w:semiHidden/>
    <w:unhideWhenUsed/>
    <w:rsid w:val="00AF54CB"/>
    <w:rPr>
      <w:rFonts w:ascii="Courier New" w:hAnsi="Courier New" w:cs="Courier New"/>
    </w:rPr>
  </w:style>
  <w:style w:type="character" w:customStyle="1" w:styleId="PlainTextChar">
    <w:name w:val="Plain Text Char"/>
    <w:link w:val="PlainText"/>
    <w:uiPriority w:val="99"/>
    <w:semiHidden/>
    <w:rsid w:val="00AF54CB"/>
    <w:rPr>
      <w:rFonts w:ascii="Courier New" w:hAnsi="Courier New" w:cs="Courier New"/>
      <w:color w:val="414042"/>
    </w:rPr>
  </w:style>
  <w:style w:type="paragraph" w:styleId="Quote">
    <w:name w:val="Quote"/>
    <w:basedOn w:val="Normal"/>
    <w:next w:val="Normal"/>
    <w:link w:val="QuoteChar"/>
    <w:uiPriority w:val="29"/>
    <w:qFormat/>
    <w:rsid w:val="00AF54CB"/>
    <w:rPr>
      <w:i/>
      <w:iCs/>
      <w:color w:val="000000"/>
    </w:rPr>
  </w:style>
  <w:style w:type="character" w:customStyle="1" w:styleId="QuoteChar">
    <w:name w:val="Quote Char"/>
    <w:link w:val="Quote"/>
    <w:uiPriority w:val="29"/>
    <w:rsid w:val="00AF54CB"/>
    <w:rPr>
      <w:rFonts w:ascii="Frutiger LT Std 45 Light" w:hAnsi="Frutiger LT Std 45 Light"/>
      <w:i/>
      <w:iCs/>
      <w:color w:val="000000"/>
    </w:rPr>
  </w:style>
  <w:style w:type="paragraph" w:styleId="Salutation">
    <w:name w:val="Salutation"/>
    <w:basedOn w:val="Normal"/>
    <w:next w:val="Normal"/>
    <w:link w:val="SalutationChar"/>
    <w:uiPriority w:val="99"/>
    <w:semiHidden/>
    <w:unhideWhenUsed/>
    <w:rsid w:val="00AF54CB"/>
  </w:style>
  <w:style w:type="character" w:customStyle="1" w:styleId="SalutationChar">
    <w:name w:val="Salutation Char"/>
    <w:link w:val="Salutation"/>
    <w:uiPriority w:val="99"/>
    <w:semiHidden/>
    <w:rsid w:val="00AF54CB"/>
    <w:rPr>
      <w:rFonts w:ascii="Frutiger LT Std 45 Light" w:hAnsi="Frutiger LT Std 45 Light"/>
      <w:color w:val="414042"/>
    </w:rPr>
  </w:style>
  <w:style w:type="paragraph" w:styleId="Signature">
    <w:name w:val="Signature"/>
    <w:basedOn w:val="Normal"/>
    <w:link w:val="SignatureChar"/>
    <w:uiPriority w:val="99"/>
    <w:semiHidden/>
    <w:unhideWhenUsed/>
    <w:rsid w:val="00AF54CB"/>
    <w:pPr>
      <w:ind w:left="4320"/>
    </w:pPr>
  </w:style>
  <w:style w:type="character" w:customStyle="1" w:styleId="SignatureChar">
    <w:name w:val="Signature Char"/>
    <w:link w:val="Signature"/>
    <w:uiPriority w:val="99"/>
    <w:semiHidden/>
    <w:rsid w:val="00AF54CB"/>
    <w:rPr>
      <w:rFonts w:ascii="Frutiger LT Std 45 Light" w:hAnsi="Frutiger LT Std 45 Light"/>
      <w:color w:val="414042"/>
    </w:rPr>
  </w:style>
  <w:style w:type="paragraph" w:styleId="TableofAuthorities">
    <w:name w:val="table of authorities"/>
    <w:basedOn w:val="Normal"/>
    <w:next w:val="Normal"/>
    <w:uiPriority w:val="99"/>
    <w:semiHidden/>
    <w:unhideWhenUsed/>
    <w:rsid w:val="00AF54CB"/>
    <w:pPr>
      <w:ind w:left="200" w:hanging="200"/>
    </w:pPr>
  </w:style>
  <w:style w:type="paragraph" w:styleId="TableofFigures">
    <w:name w:val="table of figures"/>
    <w:basedOn w:val="Normal"/>
    <w:next w:val="Normal"/>
    <w:uiPriority w:val="99"/>
    <w:semiHidden/>
    <w:unhideWhenUsed/>
    <w:rsid w:val="00AF54CB"/>
    <w:pPr>
      <w:ind w:left="0"/>
    </w:pPr>
  </w:style>
  <w:style w:type="paragraph" w:styleId="TOAHeading">
    <w:name w:val="toa heading"/>
    <w:basedOn w:val="Normal"/>
    <w:next w:val="Normal"/>
    <w:uiPriority w:val="99"/>
    <w:semiHidden/>
    <w:unhideWhenUsed/>
    <w:rsid w:val="00AF54CB"/>
    <w:pPr>
      <w:spacing w:before="120"/>
    </w:pPr>
    <w:rPr>
      <w:rFonts w:ascii="Cambria" w:eastAsia="Times New Roman" w:hAnsi="Cambria"/>
      <w:b/>
      <w:bCs/>
      <w:sz w:val="24"/>
      <w:szCs w:val="24"/>
    </w:rPr>
  </w:style>
  <w:style w:type="paragraph" w:customStyle="1" w:styleId="NumberingBullets">
    <w:name w:val="Numbering Bullets"/>
    <w:basedOn w:val="Bulletsindented"/>
    <w:link w:val="NumberingBulletsChar"/>
    <w:qFormat/>
    <w:rsid w:val="00CE0C11"/>
    <w:pPr>
      <w:numPr>
        <w:numId w:val="22"/>
      </w:numPr>
      <w:spacing w:after="120"/>
      <w:ind w:left="360"/>
    </w:pPr>
    <w:rPr>
      <w:rFonts w:ascii="Source Sans Pro" w:hAnsi="Source Sans Pro"/>
    </w:rPr>
  </w:style>
  <w:style w:type="paragraph" w:customStyle="1" w:styleId="Numberingindented">
    <w:name w:val="Numbering indented"/>
    <w:basedOn w:val="NumberingBullets"/>
    <w:link w:val="NumberingindentedChar"/>
    <w:qFormat/>
    <w:rsid w:val="00995128"/>
    <w:pPr>
      <w:ind w:left="2376"/>
    </w:pPr>
  </w:style>
  <w:style w:type="character" w:customStyle="1" w:styleId="NumberingBulletsChar">
    <w:name w:val="Numbering Bullets Char"/>
    <w:basedOn w:val="BulletsindentedChar"/>
    <w:link w:val="NumberingBullets"/>
    <w:rsid w:val="00CE0C11"/>
    <w:rPr>
      <w:rFonts w:ascii="Source Sans Pro" w:hAnsi="Source Sans Pro"/>
      <w:color w:val="414042"/>
    </w:rPr>
  </w:style>
  <w:style w:type="character" w:customStyle="1" w:styleId="NumberingindentedChar">
    <w:name w:val="Numbering indented Char"/>
    <w:basedOn w:val="NumberingBulletsChar"/>
    <w:link w:val="Numberingindented"/>
    <w:rsid w:val="00995128"/>
    <w:rPr>
      <w:rFonts w:ascii="Frutiger LT Std 45 Light" w:hAnsi="Frutiger LT Std 45 Light"/>
      <w:color w:val="414042"/>
    </w:rPr>
  </w:style>
  <w:style w:type="paragraph" w:customStyle="1" w:styleId="AddressBlock">
    <w:name w:val="Address Block"/>
    <w:basedOn w:val="Normal"/>
    <w:link w:val="AddressBlockChar"/>
    <w:qFormat/>
    <w:rsid w:val="0004794A"/>
    <w:pPr>
      <w:autoSpaceDE w:val="0"/>
      <w:autoSpaceDN w:val="0"/>
      <w:adjustRightInd w:val="0"/>
      <w:spacing w:line="288" w:lineRule="auto"/>
      <w:ind w:left="0"/>
      <w:textAlignment w:val="center"/>
    </w:pPr>
    <w:rPr>
      <w:rFonts w:cs="Frutiger LT Std 45 Light"/>
      <w:b/>
      <w:bCs/>
      <w:color w:val="404040"/>
      <w:sz w:val="11"/>
      <w:szCs w:val="12"/>
    </w:rPr>
  </w:style>
  <w:style w:type="character" w:customStyle="1" w:styleId="AddressBlockChar">
    <w:name w:val="Address Block Char"/>
    <w:basedOn w:val="DefaultParagraphFont"/>
    <w:link w:val="AddressBlock"/>
    <w:rsid w:val="0004794A"/>
    <w:rPr>
      <w:rFonts w:ascii="Frutiger LT Std 45 Light" w:hAnsi="Frutiger LT Std 45 Light" w:cs="Frutiger LT Std 45 Light"/>
      <w:b/>
      <w:bCs/>
      <w:color w:val="404040"/>
      <w:sz w:val="11"/>
      <w:szCs w:val="12"/>
    </w:rPr>
  </w:style>
  <w:style w:type="paragraph" w:customStyle="1" w:styleId="paragraph">
    <w:name w:val="paragraph"/>
    <w:basedOn w:val="Normal"/>
    <w:rsid w:val="00A624E6"/>
    <w:pPr>
      <w:spacing w:before="100" w:beforeAutospacing="1" w:after="100" w:afterAutospacing="1" w:line="240" w:lineRule="auto"/>
      <w:ind w:left="0"/>
    </w:pPr>
    <w:rPr>
      <w:rFonts w:ascii="Times New Roman" w:eastAsia="Times New Roman" w:hAnsi="Times New Roman"/>
      <w:color w:val="auto"/>
      <w:sz w:val="24"/>
      <w:szCs w:val="24"/>
    </w:rPr>
  </w:style>
  <w:style w:type="character" w:customStyle="1" w:styleId="normaltextrun">
    <w:name w:val="normaltextrun"/>
    <w:basedOn w:val="DefaultParagraphFont"/>
    <w:rsid w:val="00A624E6"/>
  </w:style>
  <w:style w:type="character" w:customStyle="1" w:styleId="eop">
    <w:name w:val="eop"/>
    <w:basedOn w:val="DefaultParagraphFont"/>
    <w:rsid w:val="00A62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830593">
      <w:bodyDiv w:val="1"/>
      <w:marLeft w:val="0"/>
      <w:marRight w:val="0"/>
      <w:marTop w:val="0"/>
      <w:marBottom w:val="0"/>
      <w:divBdr>
        <w:top w:val="none" w:sz="0" w:space="0" w:color="auto"/>
        <w:left w:val="none" w:sz="0" w:space="0" w:color="auto"/>
        <w:bottom w:val="none" w:sz="0" w:space="0" w:color="auto"/>
        <w:right w:val="none" w:sz="0" w:space="0" w:color="auto"/>
      </w:divBdr>
    </w:div>
    <w:div w:id="836923804">
      <w:bodyDiv w:val="1"/>
      <w:marLeft w:val="0"/>
      <w:marRight w:val="0"/>
      <w:marTop w:val="0"/>
      <w:marBottom w:val="0"/>
      <w:divBdr>
        <w:top w:val="none" w:sz="0" w:space="0" w:color="auto"/>
        <w:left w:val="none" w:sz="0" w:space="0" w:color="auto"/>
        <w:bottom w:val="none" w:sz="0" w:space="0" w:color="auto"/>
        <w:right w:val="none" w:sz="0" w:space="0" w:color="auto"/>
      </w:divBdr>
    </w:div>
    <w:div w:id="999817908">
      <w:bodyDiv w:val="1"/>
      <w:marLeft w:val="0"/>
      <w:marRight w:val="0"/>
      <w:marTop w:val="0"/>
      <w:marBottom w:val="0"/>
      <w:divBdr>
        <w:top w:val="none" w:sz="0" w:space="0" w:color="auto"/>
        <w:left w:val="none" w:sz="0" w:space="0" w:color="auto"/>
        <w:bottom w:val="none" w:sz="0" w:space="0" w:color="auto"/>
        <w:right w:val="none" w:sz="0" w:space="0" w:color="auto"/>
      </w:divBdr>
    </w:div>
    <w:div w:id="1235817521">
      <w:bodyDiv w:val="1"/>
      <w:marLeft w:val="0"/>
      <w:marRight w:val="0"/>
      <w:marTop w:val="0"/>
      <w:marBottom w:val="0"/>
      <w:divBdr>
        <w:top w:val="none" w:sz="0" w:space="0" w:color="auto"/>
        <w:left w:val="none" w:sz="0" w:space="0" w:color="auto"/>
        <w:bottom w:val="none" w:sz="0" w:space="0" w:color="auto"/>
        <w:right w:val="none" w:sz="0" w:space="0" w:color="auto"/>
      </w:divBdr>
    </w:div>
    <w:div w:id="1437604417">
      <w:bodyDiv w:val="1"/>
      <w:marLeft w:val="0"/>
      <w:marRight w:val="0"/>
      <w:marTop w:val="0"/>
      <w:marBottom w:val="0"/>
      <w:divBdr>
        <w:top w:val="none" w:sz="0" w:space="0" w:color="auto"/>
        <w:left w:val="none" w:sz="0" w:space="0" w:color="auto"/>
        <w:bottom w:val="none" w:sz="0" w:space="0" w:color="auto"/>
        <w:right w:val="none" w:sz="0" w:space="0" w:color="auto"/>
      </w:divBdr>
    </w:div>
    <w:div w:id="19908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file:///C:\Users\csandoval\Desktop\working%20on\Epicor%20Rebrand\Generic-Word-Templates\Epicor-Generic-Word-Template-0116\www.epicor.com" TargetMode="External"/><Relationship Id="rId2" Type="http://schemas.openxmlformats.org/officeDocument/2006/relationships/hyperlink" Target="http://www.epicor.com/company/connect-with-epicor.aspx" TargetMode="External"/><Relationship Id="rId1" Type="http://schemas.openxmlformats.org/officeDocument/2006/relationships/image" Target="media/image2.jpeg"/><Relationship Id="rId5" Type="http://schemas.openxmlformats.org/officeDocument/2006/relationships/hyperlink" Target="file:///C:\Users\csandoval\Desktop\working%20on\Epicor%20Rebrand\Generic-Word-Templates\Epicor-Generic-Word-Template-0116\www.epicor.com" TargetMode="External"/><Relationship Id="rId4" Type="http://schemas.openxmlformats.org/officeDocument/2006/relationships/hyperlink" Target="http://www.epicor.com/company/connect-with-epicor.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green\Downloads\Epicor-Generic-Word-Template-0116%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D289134D20024F8A73BCDFF6E56725" ma:contentTypeVersion="6" ma:contentTypeDescription="Create a new document." ma:contentTypeScope="" ma:versionID="bc282368632ce0b29bf58fb88a2b23ad">
  <xsd:schema xmlns:xsd="http://www.w3.org/2001/XMLSchema" xmlns:xs="http://www.w3.org/2001/XMLSchema" xmlns:p="http://schemas.microsoft.com/office/2006/metadata/properties" xmlns:ns2="9fef4dc9-2719-4354-9e14-c46f1db1eea9" targetNamespace="http://schemas.microsoft.com/office/2006/metadata/properties" ma:root="true" ma:fieldsID="78ec2d860fc076c5db93d0810b4ebae4" ns2:_="">
    <xsd:import namespace="9fef4dc9-2719-4354-9e14-c46f1db1eea9"/>
    <xsd:element name="properties">
      <xsd:complexType>
        <xsd:sequence>
          <xsd:element name="documentManagement">
            <xsd:complexType>
              <xsd:all>
                <xsd:element ref="ns2:Primary_x0020_Category" minOccurs="0"/>
                <xsd:element ref="ns2:Revised_x0020_Date" minOccurs="0"/>
                <xsd:element ref="ns2:Sector" minOccurs="0"/>
                <xsd:element ref="ns2:Size" minOccurs="0"/>
                <xsd:element ref="ns2:Vertical" minOccurs="0"/>
                <xsd:element ref="ns2:Source_x0020_EDA_x0020_File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f4dc9-2719-4354-9e14-c46f1db1eea9" elementFormDefault="qualified">
    <xsd:import namespace="http://schemas.microsoft.com/office/2006/documentManagement/types"/>
    <xsd:import namespace="http://schemas.microsoft.com/office/infopath/2007/PartnerControls"/>
    <xsd:element name="Primary_x0020_Category" ma:index="8" nillable="true" ma:displayName="Primary Category" ma:format="Dropdown" ma:internalName="Primary_x0020_Category">
      <xsd:simpleType>
        <xsd:restriction base="dms:Choice">
          <xsd:enumeration value="2010 Global Industry Campaigns"/>
          <xsd:enumeration value="2011 User Summit"/>
          <xsd:enumeration value="2011 Momentum Partner Conference"/>
          <xsd:enumeration value="CAM Slick"/>
          <xsd:enumeration value="Case Study"/>
          <xsd:enumeration value="Industry Brochure"/>
          <xsd:enumeration value="Older Integrated Campaigns"/>
          <xsd:enumeration value="Events"/>
          <xsd:enumeration value="Fact Sheet"/>
          <xsd:enumeration value="HCM Misc."/>
          <xsd:enumeration value="Reference Documents"/>
          <xsd:enumeration value="Release Guide"/>
          <xsd:enumeration value="SOD"/>
          <xsd:enumeration value="Translation Source Collateral"/>
          <xsd:enumeration value="Vertical Campaigns"/>
          <xsd:enumeration value="White Paper"/>
        </xsd:restriction>
      </xsd:simpleType>
    </xsd:element>
    <xsd:element name="Revised_x0020_Date" ma:index="9" nillable="true" ma:displayName="Revised Date" ma:format="DateOnly" ma:internalName="Revised_x0020_Date">
      <xsd:simpleType>
        <xsd:restriction base="dms:DateTime"/>
      </xsd:simpleType>
    </xsd:element>
    <xsd:element name="Sector" ma:index="10" nillable="true" ma:displayName="Second Category" ma:format="Dropdown" ma:internalName="Sector">
      <xsd:simpleType>
        <xsd:restriction base="dms:Choice">
          <xsd:enumeration value="All - Master Translation"/>
          <xsd:enumeration value="A&amp;D"/>
          <xsd:enumeration value="Asia"/>
          <xsd:enumeration value="Automotive"/>
          <xsd:enumeration value="Distribution"/>
          <xsd:enumeration value="Electronics and High Tech"/>
          <xsd:enumeration value="EMEA"/>
          <xsd:enumeration value="Energy"/>
          <xsd:enumeration value="Financial Services"/>
          <xsd:enumeration value="General Info"/>
          <xsd:enumeration value="Generic"/>
          <xsd:enumeration value="Hospitality"/>
          <xsd:enumeration value="Industrial Machinery"/>
          <xsd:enumeration value="Medical Devices"/>
          <xsd:enumeration value="Manufacturing"/>
          <xsd:enumeration value="Printing and Packaging"/>
          <xsd:enumeration value="Office Posters"/>
          <xsd:enumeration value="Retail"/>
          <xsd:enumeration value="Services"/>
          <xsd:enumeration value="SLS"/>
          <xsd:enumeration value="US"/>
          <xsd:enumeration value="User Summit"/>
        </xsd:restriction>
      </xsd:simpleType>
    </xsd:element>
    <xsd:element name="Size" ma:index="11" nillable="true" ma:displayName="Size" ma:format="Dropdown" ma:internalName="Size">
      <xsd:simpleType>
        <xsd:restriction base="dms:Choice">
          <xsd:enumeration value="A1"/>
          <xsd:enumeration value="A4"/>
          <xsd:enumeration value="Letter"/>
          <xsd:enumeration value="Sumo"/>
        </xsd:restriction>
      </xsd:simpleType>
    </xsd:element>
    <xsd:element name="Vertical" ma:index="12" nillable="true" ma:displayName="Component" ma:format="Dropdown" ma:internalName="Vertical">
      <xsd:simpleType>
        <xsd:restriction base="dms:Choice">
          <xsd:enumeration value="N/A"/>
          <xsd:enumeration value="DM Letter"/>
          <xsd:enumeration value="Offer Letter"/>
          <xsd:enumeration value="Banner Ad"/>
          <xsd:enumeration value="Landing Page"/>
          <xsd:enumeration value="HTML e-mail"/>
          <xsd:enumeration value="PPT Template"/>
          <xsd:enumeration value="Offer Download"/>
          <xsd:enumeration value="Postcard"/>
          <xsd:enumeration value="Signature Banner"/>
        </xsd:restriction>
      </xsd:simpleType>
    </xsd:element>
    <xsd:element name="Source_x0020_EDA_x0020_File_x0020_Name" ma:index="13" nillable="true" ma:displayName="Source EDA File Name" ma:description="This column applies for the Translation Source Collateral Primary Category documents. This should be the EDA file name the word document was created from to ensure the word document represents the latest version of the document." ma:internalName="Source_x0020_EDA_x0020_File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sed_x0020_Date xmlns="9fef4dc9-2719-4354-9e14-c46f1db1eea9">2016-02-03T08:00:00+00:00</Revised_x0020_Date>
    <Size xmlns="9fef4dc9-2719-4354-9e14-c46f1db1eea9">Letter</Size>
    <Source_x0020_EDA_x0020_File_x0020_Name xmlns="9fef4dc9-2719-4354-9e14-c46f1db1eea9" xsi:nil="true"/>
    <Primary_x0020_Category xmlns="9fef4dc9-2719-4354-9e14-c46f1db1eea9">Reference Documents</Primary_x0020_Category>
    <Sector xmlns="9fef4dc9-2719-4354-9e14-c46f1db1eea9">General Info</Sector>
    <Vertical xmlns="9fef4dc9-2719-4354-9e14-c46f1db1eea9" xsi:nil="true"/>
  </documentManagement>
</p:properties>
</file>

<file path=customXml/itemProps1.xml><?xml version="1.0" encoding="utf-8"?>
<ds:datastoreItem xmlns:ds="http://schemas.openxmlformats.org/officeDocument/2006/customXml" ds:itemID="{A2229EA4-1EC5-40F8-A7CE-58BBF79F5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f4dc9-2719-4354-9e14-c46f1db1e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338A40-D47E-4C0F-89AC-05E5376DD4EA}">
  <ds:schemaRefs>
    <ds:schemaRef ds:uri="http://schemas.openxmlformats.org/officeDocument/2006/bibliography"/>
  </ds:schemaRefs>
</ds:datastoreItem>
</file>

<file path=customXml/itemProps3.xml><?xml version="1.0" encoding="utf-8"?>
<ds:datastoreItem xmlns:ds="http://schemas.openxmlformats.org/officeDocument/2006/customXml" ds:itemID="{D48A13C7-A7C8-4997-8802-362A5E992AC9}">
  <ds:schemaRefs>
    <ds:schemaRef ds:uri="http://schemas.microsoft.com/sharepoint/v3/contenttype/forms"/>
  </ds:schemaRefs>
</ds:datastoreItem>
</file>

<file path=customXml/itemProps4.xml><?xml version="1.0" encoding="utf-8"?>
<ds:datastoreItem xmlns:ds="http://schemas.openxmlformats.org/officeDocument/2006/customXml" ds:itemID="{679C0E6C-EC4A-4697-AD7B-0BD17C01EDF1}">
  <ds:schemaRefs>
    <ds:schemaRef ds:uri="http://schemas.microsoft.com/office/2006/metadata/properties"/>
    <ds:schemaRef ds:uri="http://schemas.microsoft.com/office/infopath/2007/PartnerControls"/>
    <ds:schemaRef ds:uri="9fef4dc9-2719-4354-9e14-c46f1db1eea9"/>
  </ds:schemaRefs>
</ds:datastoreItem>
</file>

<file path=docProps/app.xml><?xml version="1.0" encoding="utf-8"?>
<Properties xmlns="http://schemas.openxmlformats.org/officeDocument/2006/extended-properties" xmlns:vt="http://schemas.openxmlformats.org/officeDocument/2006/docPropsVTypes">
  <Template>Epicor-Generic-Word-Template-0116 (2)</Template>
  <TotalTime>5</TotalTime>
  <Pages>4</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Epicor Generic Word Template</vt:lpstr>
    </vt:vector>
  </TitlesOfParts>
  <Company>Epicor Software Corporation</Company>
  <LinksUpToDate>false</LinksUpToDate>
  <CharactersWithSpaces>6944</CharactersWithSpaces>
  <SharedDoc>false</SharedDoc>
  <HLinks>
    <vt:vector size="60" baseType="variant">
      <vt:variant>
        <vt:i4>1835063</vt:i4>
      </vt:variant>
      <vt:variant>
        <vt:i4>44</vt:i4>
      </vt:variant>
      <vt:variant>
        <vt:i4>0</vt:i4>
      </vt:variant>
      <vt:variant>
        <vt:i4>5</vt:i4>
      </vt:variant>
      <vt:variant>
        <vt:lpwstr/>
      </vt:variant>
      <vt:variant>
        <vt:lpwstr>_Toc441760488</vt:lpwstr>
      </vt:variant>
      <vt:variant>
        <vt:i4>1835063</vt:i4>
      </vt:variant>
      <vt:variant>
        <vt:i4>38</vt:i4>
      </vt:variant>
      <vt:variant>
        <vt:i4>0</vt:i4>
      </vt:variant>
      <vt:variant>
        <vt:i4>5</vt:i4>
      </vt:variant>
      <vt:variant>
        <vt:lpwstr/>
      </vt:variant>
      <vt:variant>
        <vt:lpwstr>_Toc441760487</vt:lpwstr>
      </vt:variant>
      <vt:variant>
        <vt:i4>1835063</vt:i4>
      </vt:variant>
      <vt:variant>
        <vt:i4>32</vt:i4>
      </vt:variant>
      <vt:variant>
        <vt:i4>0</vt:i4>
      </vt:variant>
      <vt:variant>
        <vt:i4>5</vt:i4>
      </vt:variant>
      <vt:variant>
        <vt:lpwstr/>
      </vt:variant>
      <vt:variant>
        <vt:lpwstr>_Toc441760486</vt:lpwstr>
      </vt:variant>
      <vt:variant>
        <vt:i4>1835063</vt:i4>
      </vt:variant>
      <vt:variant>
        <vt:i4>26</vt:i4>
      </vt:variant>
      <vt:variant>
        <vt:i4>0</vt:i4>
      </vt:variant>
      <vt:variant>
        <vt:i4>5</vt:i4>
      </vt:variant>
      <vt:variant>
        <vt:lpwstr/>
      </vt:variant>
      <vt:variant>
        <vt:lpwstr>_Toc441760485</vt:lpwstr>
      </vt:variant>
      <vt:variant>
        <vt:i4>1835063</vt:i4>
      </vt:variant>
      <vt:variant>
        <vt:i4>20</vt:i4>
      </vt:variant>
      <vt:variant>
        <vt:i4>0</vt:i4>
      </vt:variant>
      <vt:variant>
        <vt:i4>5</vt:i4>
      </vt:variant>
      <vt:variant>
        <vt:lpwstr/>
      </vt:variant>
      <vt:variant>
        <vt:lpwstr>_Toc441760484</vt:lpwstr>
      </vt:variant>
      <vt:variant>
        <vt:i4>1835063</vt:i4>
      </vt:variant>
      <vt:variant>
        <vt:i4>14</vt:i4>
      </vt:variant>
      <vt:variant>
        <vt:i4>0</vt:i4>
      </vt:variant>
      <vt:variant>
        <vt:i4>5</vt:i4>
      </vt:variant>
      <vt:variant>
        <vt:lpwstr/>
      </vt:variant>
      <vt:variant>
        <vt:lpwstr>_Toc441760483</vt:lpwstr>
      </vt:variant>
      <vt:variant>
        <vt:i4>1835063</vt:i4>
      </vt:variant>
      <vt:variant>
        <vt:i4>8</vt:i4>
      </vt:variant>
      <vt:variant>
        <vt:i4>0</vt:i4>
      </vt:variant>
      <vt:variant>
        <vt:i4>5</vt:i4>
      </vt:variant>
      <vt:variant>
        <vt:lpwstr/>
      </vt:variant>
      <vt:variant>
        <vt:lpwstr>_Toc441760482</vt:lpwstr>
      </vt:variant>
      <vt:variant>
        <vt:i4>1835063</vt:i4>
      </vt:variant>
      <vt:variant>
        <vt:i4>2</vt:i4>
      </vt:variant>
      <vt:variant>
        <vt:i4>0</vt:i4>
      </vt:variant>
      <vt:variant>
        <vt:i4>5</vt:i4>
      </vt:variant>
      <vt:variant>
        <vt:lpwstr/>
      </vt:variant>
      <vt:variant>
        <vt:lpwstr>_Toc441760481</vt:lpwstr>
      </vt:variant>
      <vt:variant>
        <vt:i4>3932250</vt:i4>
      </vt:variant>
      <vt:variant>
        <vt:i4>6</vt:i4>
      </vt:variant>
      <vt:variant>
        <vt:i4>0</vt:i4>
      </vt:variant>
      <vt:variant>
        <vt:i4>5</vt:i4>
      </vt:variant>
      <vt:variant>
        <vt:lpwstr>C:\Users\csandoval\AppData\Roaming\Microsoft\Word\www.epicor.com</vt:lpwstr>
      </vt:variant>
      <vt:variant>
        <vt:lpwstr/>
      </vt:variant>
      <vt:variant>
        <vt:i4>7340139</vt:i4>
      </vt:variant>
      <vt:variant>
        <vt:i4>3</vt:i4>
      </vt:variant>
      <vt:variant>
        <vt:i4>0</vt:i4>
      </vt:variant>
      <vt:variant>
        <vt:i4>5</vt:i4>
      </vt:variant>
      <vt:variant>
        <vt:lpwstr>http://www.epicor.com/company/connect-with-epicor.aspx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Epicor Generic Word Template</dc:title>
  <dc:creator>Monica</dc:creator>
  <cp:lastModifiedBy>Jordan Habel</cp:lastModifiedBy>
  <cp:revision>3</cp:revision>
  <cp:lastPrinted>2017-02-08T15:20:00Z</cp:lastPrinted>
  <dcterms:created xsi:type="dcterms:W3CDTF">2023-03-16T12:20:00Z</dcterms:created>
  <dcterms:modified xsi:type="dcterms:W3CDTF">2023-03-16T20:02:00Z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0x01010077D289134D20024F8A73BCDFF6E56725</vt:lpwstr>
  </property>
</Properties>
</file>