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48DCE" w14:textId="0EC3F018" w:rsidR="00E553AF" w:rsidRDefault="008874EE" w:rsidP="00CE0C11">
      <w:pPr>
        <w:pStyle w:val="Heading1"/>
      </w:pPr>
      <w:r w:rsidRPr="008874EE">
        <w:t>Epicor ECM</w:t>
      </w:r>
      <w:r w:rsidR="00F17931">
        <w:t xml:space="preserve"> (</w:t>
      </w:r>
      <w:proofErr w:type="spellStart"/>
      <w:r w:rsidR="00F17931">
        <w:t>DocStar</w:t>
      </w:r>
      <w:proofErr w:type="spellEnd"/>
      <w:r w:rsidR="00F17931">
        <w:t>)</w:t>
      </w:r>
      <w:r w:rsidR="00FD1173">
        <w:t xml:space="preserve"> - Exporting &amp; Sharing</w:t>
      </w:r>
    </w:p>
    <w:p w14:paraId="39D79678" w14:textId="77777777" w:rsidR="007D5903" w:rsidRDefault="007D5903" w:rsidP="007D5903">
      <w:pPr>
        <w:pStyle w:val="Body"/>
      </w:pPr>
      <w:r>
        <w:t>Sometimes, you’ll need to share documents, export them, or even print them out.</w:t>
      </w:r>
    </w:p>
    <w:p w14:paraId="03C7B63A" w14:textId="1EC024B1" w:rsidR="008F756E" w:rsidRDefault="007D5903" w:rsidP="007D5903">
      <w:pPr>
        <w:pStyle w:val="Body"/>
      </w:pPr>
      <w:r>
        <w:t>This course looks at how to print and email documents, save copies, and export them to CSV or HTML formats. Select the first topic to continue.</w:t>
      </w:r>
    </w:p>
    <w:p w14:paraId="23B6C9F8" w14:textId="5378F3E8" w:rsidR="000F7082" w:rsidRDefault="003F2EA5" w:rsidP="000F7082">
      <w:pPr>
        <w:pStyle w:val="ContentSubheading"/>
      </w:pPr>
      <w:r>
        <w:t>Objectives</w:t>
      </w:r>
    </w:p>
    <w:p w14:paraId="366EFD65" w14:textId="34327EC4" w:rsidR="000F7082" w:rsidRDefault="00F17931" w:rsidP="000F7082">
      <w:pPr>
        <w:pStyle w:val="Body"/>
        <w:numPr>
          <w:ilvl w:val="0"/>
          <w:numId w:val="24"/>
        </w:numPr>
      </w:pPr>
      <w:r>
        <w:t>Printing</w:t>
      </w:r>
    </w:p>
    <w:p w14:paraId="5AFBDE69" w14:textId="580DBABD" w:rsidR="000F7082" w:rsidRDefault="00F17931" w:rsidP="000F7082">
      <w:pPr>
        <w:pStyle w:val="Body"/>
        <w:numPr>
          <w:ilvl w:val="0"/>
          <w:numId w:val="24"/>
        </w:numPr>
      </w:pPr>
      <w:r>
        <w:t>Emailing</w:t>
      </w:r>
    </w:p>
    <w:p w14:paraId="0B90505E" w14:textId="518818D7" w:rsidR="000F7082" w:rsidRDefault="00F17931" w:rsidP="000F7082">
      <w:pPr>
        <w:pStyle w:val="Body"/>
        <w:numPr>
          <w:ilvl w:val="0"/>
          <w:numId w:val="24"/>
        </w:numPr>
      </w:pPr>
      <w:r>
        <w:t>Saving a Copy</w:t>
      </w:r>
    </w:p>
    <w:p w14:paraId="2AD93665" w14:textId="60E95FB8" w:rsidR="00DB69EE" w:rsidRDefault="00F17931" w:rsidP="000F7082">
      <w:pPr>
        <w:pStyle w:val="Body"/>
        <w:numPr>
          <w:ilvl w:val="0"/>
          <w:numId w:val="24"/>
        </w:numPr>
      </w:pPr>
      <w:r>
        <w:t>Exporting Metadata to .csv or .html</w:t>
      </w:r>
    </w:p>
    <w:p w14:paraId="3A67E10B" w14:textId="4D9D8DF4" w:rsidR="000F7082" w:rsidRDefault="00F17931" w:rsidP="000F7082">
      <w:pPr>
        <w:pStyle w:val="ContentSubheading"/>
      </w:pPr>
      <w:r>
        <w:t>Printing</w:t>
      </w:r>
    </w:p>
    <w:p w14:paraId="170D2167" w14:textId="77777777" w:rsidR="004C4931" w:rsidRDefault="004C4931" w:rsidP="004C4931">
      <w:pPr>
        <w:pStyle w:val="Body"/>
      </w:pPr>
      <w:r>
        <w:t>While keeping documents in digital format is ideal, there may be times where you need to print something.</w:t>
      </w:r>
    </w:p>
    <w:p w14:paraId="6DC72A9B" w14:textId="77777777" w:rsidR="004C4931" w:rsidRDefault="004C4931" w:rsidP="004C4931">
      <w:pPr>
        <w:pStyle w:val="Body"/>
      </w:pPr>
      <w:r>
        <w:t>When you have a document open in the document viewer, just select Actions &gt; Print.</w:t>
      </w:r>
    </w:p>
    <w:p w14:paraId="0CBA7360" w14:textId="77777777" w:rsidR="004C4931" w:rsidRDefault="004C4931" w:rsidP="004C4931">
      <w:pPr>
        <w:pStyle w:val="Body"/>
      </w:pPr>
      <w:r>
        <w:t xml:space="preserve">Now, select your options. You can enter which pages you want to print. And, you can choose whether to include Annotations or Redactions on the printout. </w:t>
      </w:r>
    </w:p>
    <w:p w14:paraId="67E8CF1D" w14:textId="77777777" w:rsidR="004C4931" w:rsidRDefault="004C4931" w:rsidP="004C4931">
      <w:pPr>
        <w:pStyle w:val="Body"/>
      </w:pPr>
      <w:r>
        <w:t>If you’re printing to a PDF writer, select Create as a Single File to make sure any multiple-page document is combined into one PDF file.</w:t>
      </w:r>
    </w:p>
    <w:p w14:paraId="695E6FF0" w14:textId="77777777" w:rsidR="004C4931" w:rsidRDefault="004C4931" w:rsidP="004C4931">
      <w:pPr>
        <w:pStyle w:val="Body"/>
      </w:pPr>
      <w:r>
        <w:t>When you’re ready to go, select Print.</w:t>
      </w:r>
    </w:p>
    <w:p w14:paraId="66F9334F" w14:textId="77777777" w:rsidR="004C4931" w:rsidRDefault="004C4931" w:rsidP="004C4931">
      <w:pPr>
        <w:pStyle w:val="Body"/>
      </w:pPr>
      <w:r>
        <w:t xml:space="preserve">If you don’t have the Client Service Running, your internet browser’s print dialog displays. </w:t>
      </w:r>
    </w:p>
    <w:p w14:paraId="013257D6" w14:textId="77777777" w:rsidR="004C4931" w:rsidRDefault="004C4931" w:rsidP="004C4931">
      <w:pPr>
        <w:pStyle w:val="Body"/>
      </w:pPr>
      <w:r>
        <w:t>If the client is running, when you select Print from the Actions menu, there’s a few extra print options at the top – the format.</w:t>
      </w:r>
    </w:p>
    <w:p w14:paraId="03606312" w14:textId="77777777" w:rsidR="004C4931" w:rsidRDefault="004C4931" w:rsidP="004C4931">
      <w:pPr>
        <w:pStyle w:val="Body"/>
      </w:pPr>
      <w:r>
        <w:t>If you want to include annotations or redactions in the printout, you cannot use Native format, because this format does not display annotations and redactions.</w:t>
      </w:r>
    </w:p>
    <w:p w14:paraId="23C5511B" w14:textId="77777777" w:rsidR="004C4931" w:rsidRDefault="004C4931" w:rsidP="004C4931">
      <w:pPr>
        <w:pStyle w:val="Body"/>
      </w:pPr>
      <w:r>
        <w:t>So, for example, select PDF, then select Include Annotations, and click Print.</w:t>
      </w:r>
    </w:p>
    <w:p w14:paraId="63C5342F" w14:textId="77777777" w:rsidR="004C4931" w:rsidRDefault="004C4931" w:rsidP="004C4931">
      <w:pPr>
        <w:pStyle w:val="Body"/>
      </w:pPr>
      <w:r>
        <w:t>Now you can see the system uses the client to deliver the annotated PDF to the workstation, where you can then access the computer’s print options.</w:t>
      </w:r>
    </w:p>
    <w:p w14:paraId="1F6FD28B" w14:textId="77777777" w:rsidR="004C4931" w:rsidRDefault="004C4931" w:rsidP="004C4931">
      <w:pPr>
        <w:pStyle w:val="Body"/>
      </w:pPr>
      <w:r>
        <w:t>If you’d rather not use this Client Service feature, you can disable it. In User Preferences, got to Settings, and clear the Print check box under Use Client Service When Available. Hit Save.</w:t>
      </w:r>
    </w:p>
    <w:p w14:paraId="1FECEA07" w14:textId="77777777" w:rsidR="004C4931" w:rsidRDefault="004C4931" w:rsidP="004C4931">
      <w:pPr>
        <w:pStyle w:val="Body"/>
      </w:pPr>
      <w:r>
        <w:t>On the Retrieve screen, you can also print multiple documents at once. Perform a search, then select the items you want to include. From the Actions menu, select Print.</w:t>
      </w:r>
    </w:p>
    <w:p w14:paraId="5EDAC59D" w14:textId="77777777" w:rsidR="004C4931" w:rsidRDefault="004C4931" w:rsidP="004C4931">
      <w:pPr>
        <w:pStyle w:val="Body"/>
      </w:pPr>
      <w:r>
        <w:t>Your available options will depend on the status of your Client Service. If it’s connected, the same enhancements are available here.</w:t>
      </w:r>
    </w:p>
    <w:p w14:paraId="71D597B0" w14:textId="77777777" w:rsidR="00386196" w:rsidRDefault="00386196">
      <w:pPr>
        <w:spacing w:line="240" w:lineRule="auto"/>
        <w:ind w:left="0"/>
        <w:rPr>
          <w:rFonts w:ascii="Source Sans Pro" w:hAnsi="Source Sans Pro" w:cs="Calibri"/>
          <w:b/>
          <w:color w:val="025064"/>
          <w:sz w:val="28"/>
        </w:rPr>
      </w:pPr>
      <w:r>
        <w:br w:type="page"/>
      </w:r>
    </w:p>
    <w:p w14:paraId="00A47EAE" w14:textId="3EBCF37B" w:rsidR="000F7082" w:rsidRDefault="00F17931" w:rsidP="000F7082">
      <w:pPr>
        <w:pStyle w:val="ContentSubheading"/>
      </w:pPr>
      <w:r>
        <w:lastRenderedPageBreak/>
        <w:t>Emailing</w:t>
      </w:r>
    </w:p>
    <w:p w14:paraId="379BCB04" w14:textId="77777777" w:rsidR="00516274" w:rsidRDefault="00516274" w:rsidP="00516274">
      <w:pPr>
        <w:pStyle w:val="Body"/>
      </w:pPr>
      <w:r>
        <w:t>You have several options when it comes to emailing documents. It can be as simple – or as complex – as you need it to be.</w:t>
      </w:r>
    </w:p>
    <w:p w14:paraId="6EC81AD6" w14:textId="77777777" w:rsidR="00516274" w:rsidRDefault="00516274" w:rsidP="00516274">
      <w:pPr>
        <w:pStyle w:val="Body"/>
      </w:pPr>
      <w:r>
        <w:t>While viewing an item, go to the Actions menu, and select Email.</w:t>
      </w:r>
    </w:p>
    <w:p w14:paraId="0DBA8166" w14:textId="77777777" w:rsidR="00516274" w:rsidRDefault="00516274" w:rsidP="00516274">
      <w:pPr>
        <w:pStyle w:val="Body"/>
      </w:pPr>
      <w:r>
        <w:t>In the Send window, first select your recipients. If your Client Service is running, and you use an email client on your workstation, the system references your address book, and offers suggestions as you type.</w:t>
      </w:r>
    </w:p>
    <w:p w14:paraId="4702F10F" w14:textId="77777777" w:rsidR="00516274" w:rsidRDefault="00516274" w:rsidP="00516274">
      <w:pPr>
        <w:pStyle w:val="Body"/>
      </w:pPr>
      <w:r>
        <w:t>Now, enter a Subject for the email, and a suitable message in the Body field.</w:t>
      </w:r>
    </w:p>
    <w:p w14:paraId="56E69F78" w14:textId="77777777" w:rsidR="00516274" w:rsidRDefault="00516274" w:rsidP="00516274">
      <w:pPr>
        <w:pStyle w:val="Body"/>
      </w:pPr>
      <w:r>
        <w:t>By default, the system is set to send View-Only documents as an attachment, in their Native format. This is OK if you don’t need to include any annotations or redactions. Click Send, and away it goes.</w:t>
      </w:r>
    </w:p>
    <w:p w14:paraId="6880A252" w14:textId="77777777" w:rsidR="00516274" w:rsidRDefault="00516274" w:rsidP="00516274">
      <w:pPr>
        <w:pStyle w:val="Body"/>
      </w:pPr>
      <w:r>
        <w:t>But what about the alternative options?</w:t>
      </w:r>
    </w:p>
    <w:p w14:paraId="29E01AED" w14:textId="77777777" w:rsidR="00516274" w:rsidRDefault="00516274" w:rsidP="00516274">
      <w:pPr>
        <w:pStyle w:val="Body"/>
      </w:pPr>
      <w:r>
        <w:t>You can select the radio button to send a Direct Link to view in Epicor ECM (</w:t>
      </w:r>
      <w:proofErr w:type="spellStart"/>
      <w:r>
        <w:t>DocStar</w:t>
      </w:r>
      <w:proofErr w:type="spellEnd"/>
      <w:r>
        <w:t>). If the recipient is a fellow Epicor ECM (</w:t>
      </w:r>
      <w:proofErr w:type="spellStart"/>
      <w:r>
        <w:t>Docstar</w:t>
      </w:r>
      <w:proofErr w:type="spellEnd"/>
      <w:r>
        <w:t>) user, this enables them to open the document directly in their system.</w:t>
      </w:r>
    </w:p>
    <w:p w14:paraId="1575C899" w14:textId="77777777" w:rsidR="00516274" w:rsidRDefault="00516274" w:rsidP="00516274">
      <w:pPr>
        <w:pStyle w:val="Body"/>
      </w:pPr>
      <w:r>
        <w:t>On the other hand, use the View Only option to send a read only copy of the document. You can choose to either send a link for the user to download a .zip file from your Epicor ECM (</w:t>
      </w:r>
      <w:proofErr w:type="spellStart"/>
      <w:r>
        <w:t>DocStar</w:t>
      </w:r>
      <w:proofErr w:type="spellEnd"/>
      <w:r>
        <w:t>) server, or send it as an attachment, or both.</w:t>
      </w:r>
    </w:p>
    <w:p w14:paraId="629D4888" w14:textId="77777777" w:rsidR="00516274" w:rsidRDefault="00516274" w:rsidP="00516274">
      <w:pPr>
        <w:pStyle w:val="Body"/>
      </w:pPr>
      <w:r>
        <w:t>If you’re sending an attachment, you can also set the page range to send, decide whether or not to include annotations or redactions, and decide whether or not to zip it.</w:t>
      </w:r>
    </w:p>
    <w:p w14:paraId="46F47707" w14:textId="77777777" w:rsidR="00516274" w:rsidRDefault="00516274" w:rsidP="00516274">
      <w:pPr>
        <w:pStyle w:val="Body"/>
      </w:pPr>
      <w:r>
        <w:t>If the item you’re sending has been burst, and contains multiple pages, clicking Create as a Single File will recombine all the pages into one single file.</w:t>
      </w:r>
    </w:p>
    <w:p w14:paraId="2B87176B" w14:textId="77777777" w:rsidR="00516274" w:rsidRDefault="00516274" w:rsidP="00516274">
      <w:pPr>
        <w:pStyle w:val="Body"/>
      </w:pPr>
      <w:r>
        <w:t>To select pages, include annotations and redactions, and use the Single File option, you’ll need to set the version to PDF or TIFF, since native versions do not contain any markup.</w:t>
      </w:r>
    </w:p>
    <w:p w14:paraId="789A2F78" w14:textId="77777777" w:rsidR="00516274" w:rsidRDefault="00516274" w:rsidP="00516274">
      <w:pPr>
        <w:pStyle w:val="Body"/>
      </w:pPr>
      <w:r>
        <w:t>You can also create a custom URL to view the document on your Epicor ECM (</w:t>
      </w:r>
      <w:proofErr w:type="spellStart"/>
      <w:r>
        <w:t>DocStar</w:t>
      </w:r>
      <w:proofErr w:type="spellEnd"/>
      <w:r>
        <w:t>) server. Click the circular arrow to generate the URL for this document.</w:t>
      </w:r>
    </w:p>
    <w:p w14:paraId="4E1C195C" w14:textId="77777777" w:rsidR="00516274" w:rsidRDefault="00516274" w:rsidP="00516274">
      <w:pPr>
        <w:pStyle w:val="Body"/>
      </w:pPr>
      <w:r>
        <w:t xml:space="preserve">If you need to password protect the link, enter a Password below. Whether you’re sending a custom link, an attachment, or a .zip file, this same password will apply. </w:t>
      </w:r>
    </w:p>
    <w:p w14:paraId="2705C78C" w14:textId="77777777" w:rsidR="00516274" w:rsidRDefault="00516274" w:rsidP="00516274">
      <w:pPr>
        <w:pStyle w:val="Body"/>
      </w:pPr>
      <w:r>
        <w:t>Now, you may want more control over the look and feel of the emails you send. If the Client Service is running, you’ll also see the Open in Outlook option. Click this, and the system will copy and paste all the information and settings into an Outlook message, where you can further tweak it to suit your preferences.</w:t>
      </w:r>
    </w:p>
    <w:p w14:paraId="23C519A2" w14:textId="77777777" w:rsidR="00516274" w:rsidRDefault="00516274" w:rsidP="00516274">
      <w:pPr>
        <w:pStyle w:val="Body"/>
      </w:pPr>
      <w:r>
        <w:t>One thing to note: If you’re using Epicor ECM (</w:t>
      </w:r>
      <w:proofErr w:type="spellStart"/>
      <w:r>
        <w:t>DocStar</w:t>
      </w:r>
      <w:proofErr w:type="spellEnd"/>
      <w:r>
        <w:t>) “on premise”, the ability to access links to items can vary in certain situations. If the network housing your (Epicor ECM (</w:t>
      </w:r>
      <w:proofErr w:type="spellStart"/>
      <w:r>
        <w:t>Docstar</w:t>
      </w:r>
      <w:proofErr w:type="spellEnd"/>
      <w:r>
        <w:t>)) system isn’t accessible outside of your company’s infrastructure, your (external?) recipients won’t be able to open links you send them. If that case applies to you, you’re better off sending attachments.</w:t>
      </w:r>
    </w:p>
    <w:p w14:paraId="5B75122C" w14:textId="77777777" w:rsidR="00516274" w:rsidRDefault="00516274" w:rsidP="00516274">
      <w:pPr>
        <w:pStyle w:val="Body"/>
      </w:pPr>
      <w:r>
        <w:t>If you’d rather not use the email enhancements provided by the Client Service, you can disable them. Go to User Preferences &gt; Settings, clear the Email check box, and select Save.</w:t>
      </w:r>
    </w:p>
    <w:p w14:paraId="35471646" w14:textId="77777777" w:rsidR="00516274" w:rsidRDefault="00516274" w:rsidP="00516274">
      <w:pPr>
        <w:pStyle w:val="Body"/>
      </w:pPr>
      <w:r>
        <w:t>Finally, you can also send multiple items at once, from the Retrieve screen. In the search results grid, select all the items, got to Actions, and select Email. As we’ve seen, your available options depend on whether the Client Service is running. If you select Create a Single file, this will combine all items into one PDF or TIFF (!)</w:t>
      </w:r>
    </w:p>
    <w:p w14:paraId="2CA9AF53" w14:textId="72550BD2" w:rsidR="001552C2" w:rsidRDefault="00F17931" w:rsidP="001552C2">
      <w:pPr>
        <w:pStyle w:val="ContentSubheading"/>
      </w:pPr>
      <w:r>
        <w:lastRenderedPageBreak/>
        <w:t>Saving a Copy</w:t>
      </w:r>
    </w:p>
    <w:p w14:paraId="04B7CFBC" w14:textId="77777777" w:rsidR="001552C2" w:rsidRDefault="001552C2" w:rsidP="001552C2">
      <w:pPr>
        <w:pStyle w:val="Body"/>
      </w:pPr>
      <w:r>
        <w:t>Sometimes, you might need to download a document to save on your workstation.</w:t>
      </w:r>
    </w:p>
    <w:p w14:paraId="1AA904D7" w14:textId="77777777" w:rsidR="001552C2" w:rsidRDefault="001552C2" w:rsidP="001552C2">
      <w:pPr>
        <w:pStyle w:val="Body"/>
      </w:pPr>
      <w:r>
        <w:t>To do this while viewing a document, go to Actions &gt; Save a Copy.</w:t>
      </w:r>
    </w:p>
    <w:p w14:paraId="580188AC" w14:textId="20DC2B11" w:rsidR="001552C2" w:rsidRDefault="001552C2" w:rsidP="001552C2">
      <w:pPr>
        <w:pStyle w:val="Body"/>
      </w:pPr>
      <w:r>
        <w:t>Next, select the format to convert the item to. If you’d like the original item, and don’t need any annotations or redactions, select Native, and click Save.</w:t>
      </w:r>
      <w:r w:rsidR="007C478E">
        <w:t xml:space="preserve"> </w:t>
      </w:r>
      <w:r>
        <w:t>The item is saved in your workstation’s Downloads folder.</w:t>
      </w:r>
    </w:p>
    <w:p w14:paraId="4DE503C1" w14:textId="77777777" w:rsidR="001552C2" w:rsidRDefault="001552C2" w:rsidP="001552C2">
      <w:pPr>
        <w:pStyle w:val="Body"/>
      </w:pPr>
      <w:r>
        <w:t>If you do need to include annotations or redactions, you’ll need to select either PDF or TIFF.</w:t>
      </w:r>
    </w:p>
    <w:p w14:paraId="65CDD1B6" w14:textId="77777777" w:rsidR="001552C2" w:rsidRDefault="001552C2" w:rsidP="001552C2">
      <w:pPr>
        <w:pStyle w:val="Body"/>
      </w:pPr>
      <w:r>
        <w:t>If the item is a multi-page document that has been burst, select Create as a Single File to combine all the pages in one file, instead of a collection of individual files in a zip.</w:t>
      </w:r>
    </w:p>
    <w:p w14:paraId="23F321B7" w14:textId="77777777" w:rsidR="001552C2" w:rsidRDefault="001552C2" w:rsidP="001552C2">
      <w:pPr>
        <w:pStyle w:val="Body"/>
      </w:pPr>
      <w:r>
        <w:t>If your system is integrated with DocuSign, and the document has been signed, you can select Signature to download the eSignature version of the item.</w:t>
      </w:r>
    </w:p>
    <w:p w14:paraId="46362DF3" w14:textId="036C3480" w:rsidR="001552C2" w:rsidRDefault="001552C2" w:rsidP="001552C2">
      <w:pPr>
        <w:pStyle w:val="Body"/>
      </w:pPr>
      <w:r>
        <w:t>If you’d like to add password protection, enter the Password here.</w:t>
      </w:r>
      <w:r w:rsidR="00AE10B8">
        <w:t xml:space="preserve"> </w:t>
      </w:r>
      <w:r>
        <w:t>Now, click Save, and the file is delivered to your Downloads folder.</w:t>
      </w:r>
    </w:p>
    <w:p w14:paraId="278DAC8E" w14:textId="77777777" w:rsidR="001552C2" w:rsidRDefault="001552C2" w:rsidP="001552C2">
      <w:pPr>
        <w:pStyle w:val="Body"/>
      </w:pPr>
      <w:r>
        <w:t>On the Retrieve page, you can select multiple items to save. Again, go to Actions &gt; Save a Copy. To consolidate multiple documents into one file, select Create as a Single File.</w:t>
      </w:r>
    </w:p>
    <w:p w14:paraId="3D9DD955" w14:textId="259D052E" w:rsidR="000F7082" w:rsidRDefault="001552C2" w:rsidP="001552C2">
      <w:pPr>
        <w:pStyle w:val="Body"/>
      </w:pPr>
      <w:r>
        <w:t>Hit Save.</w:t>
      </w:r>
    </w:p>
    <w:p w14:paraId="76E598AC" w14:textId="048D9663" w:rsidR="005138B3" w:rsidRDefault="00F17931" w:rsidP="005138B3">
      <w:pPr>
        <w:pStyle w:val="ContentSubheading"/>
      </w:pPr>
      <w:r>
        <w:t>Exporting Metadata</w:t>
      </w:r>
    </w:p>
    <w:p w14:paraId="611EE79B" w14:textId="77777777" w:rsidR="005138B3" w:rsidRDefault="005138B3" w:rsidP="005138B3">
      <w:pPr>
        <w:pStyle w:val="Body"/>
      </w:pPr>
      <w:r>
        <w:t>Another useful tool is the ability to export the metadata for your documents. You can export to a CSV (spreadsheet format) or to HTML (web page format).</w:t>
      </w:r>
    </w:p>
    <w:p w14:paraId="79A81F83" w14:textId="77777777" w:rsidR="005138B3" w:rsidRDefault="005138B3" w:rsidP="005138B3">
      <w:pPr>
        <w:pStyle w:val="Body"/>
      </w:pPr>
      <w:r>
        <w:t>On the Retrieve page, I’ve done a search, and I’ve chosen to display certain columns, as the export will include the data columns currently on display in the grid.</w:t>
      </w:r>
    </w:p>
    <w:p w14:paraId="41CDEE9C" w14:textId="77777777" w:rsidR="005138B3" w:rsidRDefault="005138B3" w:rsidP="005138B3">
      <w:pPr>
        <w:pStyle w:val="Body"/>
      </w:pPr>
      <w:r>
        <w:t>To export the data for one, or just a few documents, select the items in the grid, go to Actions, and select Export, then either Export to CSV or Export to HTML. We’ll select CSV this time.</w:t>
      </w:r>
    </w:p>
    <w:p w14:paraId="1447A0A1" w14:textId="77777777" w:rsidR="005138B3" w:rsidRDefault="005138B3" w:rsidP="005138B3">
      <w:pPr>
        <w:pStyle w:val="Body"/>
      </w:pPr>
      <w:r>
        <w:t>Once the export has been created, click the link to download it to your workstation’s Downloads folder*</w:t>
      </w:r>
    </w:p>
    <w:p w14:paraId="1AE9FEAE" w14:textId="77777777" w:rsidR="005138B3" w:rsidRDefault="005138B3" w:rsidP="005138B3">
      <w:pPr>
        <w:pStyle w:val="Body"/>
      </w:pPr>
      <w:r>
        <w:t>Let’s open the file to take a look. The columns correspond to the current columns that displayed on the Retrieve page, plus there’s a Document Link column, so if the person viewing this CSV file has Epicor ECM (</w:t>
      </w:r>
      <w:proofErr w:type="spellStart"/>
      <w:r>
        <w:t>DocStar</w:t>
      </w:r>
      <w:proofErr w:type="spellEnd"/>
      <w:r>
        <w:t>) access, and View rights to the document in question, they can access the link to open the document.</w:t>
      </w:r>
    </w:p>
    <w:p w14:paraId="1DDC29E9" w14:textId="77777777" w:rsidR="005138B3" w:rsidRDefault="005138B3" w:rsidP="005138B3">
      <w:pPr>
        <w:pStyle w:val="Body"/>
      </w:pPr>
      <w:r>
        <w:t>What if there is a large volume of items? For example, in this search, I’ve displayed all items of a particular content type, and I want to export the whole lot. No need to check any boxes. Make sure your view filter lists all the available documents, then go to the Actions &gt; Batch Actions, and select either Export All to CSV or to HTML. This time, let’s go for HTML.</w:t>
      </w:r>
    </w:p>
    <w:p w14:paraId="22409B2D" w14:textId="77777777" w:rsidR="005138B3" w:rsidRDefault="005138B3" w:rsidP="005138B3">
      <w:pPr>
        <w:pStyle w:val="Body"/>
      </w:pPr>
      <w:r>
        <w:t>In the Export dialog, click to download the file. Once it’s downloaded, open it up. Just like before, we see all our columns here, with the document links on the left.</w:t>
      </w:r>
    </w:p>
    <w:p w14:paraId="63C9C14D" w14:textId="3A5EBA4A" w:rsidR="00AE10B8" w:rsidRDefault="00DB69EE" w:rsidP="00AE10B8">
      <w:pPr>
        <w:pStyle w:val="ContentSubheading"/>
      </w:pPr>
      <w:r>
        <w:t>Recap</w:t>
      </w:r>
    </w:p>
    <w:p w14:paraId="620B6252" w14:textId="1E098F17" w:rsidR="00AE72F3" w:rsidRPr="00AE72F3" w:rsidRDefault="00AE10B8" w:rsidP="00AE72F3">
      <w:pPr>
        <w:pStyle w:val="Body"/>
        <w:rPr>
          <w:sz w:val="28"/>
          <w:szCs w:val="28"/>
        </w:rPr>
        <w:sectPr w:rsidR="00AE72F3" w:rsidRPr="00AE72F3" w:rsidSect="006104CB">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432" w:footer="432" w:gutter="0"/>
          <w:pgNumType w:start="1"/>
          <w:cols w:space="720"/>
          <w:docGrid w:linePitch="360"/>
        </w:sectPr>
      </w:pPr>
      <w:r>
        <w:t>In this course, we looked at how to print, email, and save copies of documents. We also saw how to export documents’ metadata to a CSV or HTML file.</w:t>
      </w:r>
    </w:p>
    <w:p w14:paraId="69C7D5C1" w14:textId="60721703" w:rsidR="00995128" w:rsidRPr="00CE0C11" w:rsidRDefault="00506239" w:rsidP="003C056E">
      <w:pPr>
        <w:pStyle w:val="NumberingBullets"/>
        <w:numPr>
          <w:ilvl w:val="0"/>
          <w:numId w:val="0"/>
        </w:numPr>
        <w:rPr>
          <w:sz w:val="18"/>
          <w:szCs w:val="18"/>
        </w:rPr>
      </w:pPr>
      <w:r w:rsidRPr="00CE0C11">
        <w:rPr>
          <w:sz w:val="18"/>
          <w:szCs w:val="18"/>
        </w:rPr>
        <w:lastRenderedPageBreak/>
        <w:t xml:space="preserve">The contents of this document are for informational purposes only and are subject to change without notice. Epicor Software Corporation makes no guarantee, representations or warranties with regard to the enclosed information and specifically disclaims, to the full extent of the law, any applicable implied warranties, such as fitness for a particular purpose, merchantability, satisfactory quality or reasonable skill and care. This document and its contents, including the viewpoints, dates and functional content expressed herein are believed to be accurate as of its date of publication. The usage of any Epicor software shall be pursuant to the applicable end user license agreement and the performance of any consulting services by Epicor personnel shall be pursuant to applicable standard services terms and conditions. Usage of the solution(s) described in this document with other Epicor software or third party products may require the purchase of licenses for such other products. Epicor, the Epicor logo, and are trademarks of Epicor Software Corporation, registered in the United States and other countries. All other marks are owned by their respective owners. Copyright © </w:t>
      </w:r>
      <w:r w:rsidR="00CE0C11" w:rsidRPr="00CE0C11">
        <w:rPr>
          <w:sz w:val="18"/>
          <w:szCs w:val="18"/>
        </w:rPr>
        <w:t>2021</w:t>
      </w:r>
      <w:r w:rsidRPr="00CE0C11">
        <w:rPr>
          <w:sz w:val="18"/>
          <w:szCs w:val="18"/>
        </w:rPr>
        <w:t xml:space="preserve"> Epicor Software Corporation. All rights reserved.</w:t>
      </w:r>
    </w:p>
    <w:p w14:paraId="32603185" w14:textId="77777777" w:rsidR="00827330" w:rsidRDefault="00827330" w:rsidP="001D0C66">
      <w:pPr>
        <w:pStyle w:val="Body"/>
      </w:pPr>
    </w:p>
    <w:p w14:paraId="6E9EECE0" w14:textId="63A140BD" w:rsidR="00CE0C11" w:rsidRDefault="00CE0C11">
      <w:pPr>
        <w:pStyle w:val="Body"/>
      </w:pPr>
    </w:p>
    <w:p w14:paraId="3C3D8154" w14:textId="1E975839" w:rsidR="00BF58E2" w:rsidRPr="00BF58E2" w:rsidRDefault="00BF58E2" w:rsidP="00BF58E2"/>
    <w:p w14:paraId="2F203AFB" w14:textId="02837279" w:rsidR="00BF58E2" w:rsidRPr="00BF58E2" w:rsidRDefault="00BF58E2" w:rsidP="00BF58E2"/>
    <w:p w14:paraId="07CB43C8" w14:textId="1BF40F80" w:rsidR="00BF58E2" w:rsidRPr="00BF58E2" w:rsidRDefault="00BF58E2" w:rsidP="00BF58E2"/>
    <w:p w14:paraId="7D0362AD" w14:textId="05ED78DB" w:rsidR="00BF58E2" w:rsidRPr="00BF58E2" w:rsidRDefault="00BF58E2" w:rsidP="00BF58E2"/>
    <w:p w14:paraId="024217F1" w14:textId="3C9D3CBC" w:rsidR="00BF58E2" w:rsidRPr="00BF58E2" w:rsidRDefault="00BF58E2" w:rsidP="00BF58E2"/>
    <w:p w14:paraId="772FDD60" w14:textId="024C9DFF" w:rsidR="00BF58E2" w:rsidRPr="00BF58E2" w:rsidRDefault="00BF58E2" w:rsidP="00BF58E2"/>
    <w:p w14:paraId="5055E553" w14:textId="0A4B8902" w:rsidR="00BF58E2" w:rsidRPr="00BF58E2" w:rsidRDefault="00BF58E2" w:rsidP="00BF58E2"/>
    <w:p w14:paraId="0ED3D2C5" w14:textId="6F497627" w:rsidR="00BF58E2" w:rsidRPr="00BF58E2" w:rsidRDefault="00BF58E2" w:rsidP="00BF58E2"/>
    <w:p w14:paraId="7046A4E9" w14:textId="61316A77" w:rsidR="00BF58E2" w:rsidRPr="00BF58E2" w:rsidRDefault="00BF58E2" w:rsidP="00BF58E2"/>
    <w:p w14:paraId="3FCE3FC1" w14:textId="6670B7DC" w:rsidR="00BF58E2" w:rsidRPr="00BF58E2" w:rsidRDefault="00BF58E2" w:rsidP="00BF58E2"/>
    <w:p w14:paraId="0D4A7094" w14:textId="7BCDA8B1" w:rsidR="00BF58E2" w:rsidRPr="00BF58E2" w:rsidRDefault="00BF58E2" w:rsidP="00BF58E2"/>
    <w:p w14:paraId="1BCD80B8" w14:textId="35CFD468" w:rsidR="00BF58E2" w:rsidRPr="00BF58E2" w:rsidRDefault="00BF58E2" w:rsidP="00BF58E2"/>
    <w:p w14:paraId="01147127" w14:textId="084590B4" w:rsidR="00BF58E2" w:rsidRPr="00BF58E2" w:rsidRDefault="00BF58E2" w:rsidP="00BF58E2"/>
    <w:p w14:paraId="6FCD1152" w14:textId="291E6A84" w:rsidR="00BF58E2" w:rsidRPr="00BF58E2" w:rsidRDefault="00BF58E2" w:rsidP="00BF58E2"/>
    <w:p w14:paraId="0EE92598" w14:textId="2153F151" w:rsidR="00BF58E2" w:rsidRPr="00BF58E2" w:rsidRDefault="00BF58E2" w:rsidP="00BF58E2"/>
    <w:p w14:paraId="2C5D73A3" w14:textId="77777777" w:rsidR="00BF58E2" w:rsidRPr="00BF58E2" w:rsidRDefault="00BF58E2" w:rsidP="00BF58E2"/>
    <w:sectPr w:rsidR="00BF58E2" w:rsidRPr="00BF58E2" w:rsidSect="00F463E3">
      <w:headerReference w:type="default" r:id="rId17"/>
      <w:footerReference w:type="default" r:id="rId18"/>
      <w:pgSz w:w="12240" w:h="15840"/>
      <w:pgMar w:top="1350" w:right="1440" w:bottom="990" w:left="1440" w:header="720" w:footer="2973"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EE962" w14:textId="77777777" w:rsidR="00DC014E" w:rsidRDefault="00DC014E" w:rsidP="001B1F68">
      <w:pPr>
        <w:spacing w:line="240" w:lineRule="auto"/>
      </w:pPr>
      <w:r>
        <w:separator/>
      </w:r>
    </w:p>
    <w:p w14:paraId="1EFC2680" w14:textId="77777777" w:rsidR="00DC014E" w:rsidRDefault="00DC014E"/>
    <w:p w14:paraId="4A5DC46E" w14:textId="77777777" w:rsidR="00DC014E" w:rsidRDefault="00DC014E" w:rsidP="00A13D7A"/>
  </w:endnote>
  <w:endnote w:type="continuationSeparator" w:id="0">
    <w:p w14:paraId="2AEC3651" w14:textId="77777777" w:rsidR="00DC014E" w:rsidRDefault="00DC014E" w:rsidP="001B1F68">
      <w:pPr>
        <w:spacing w:line="240" w:lineRule="auto"/>
      </w:pPr>
      <w:r>
        <w:continuationSeparator/>
      </w:r>
    </w:p>
    <w:p w14:paraId="42EC82D7" w14:textId="77777777" w:rsidR="00DC014E" w:rsidRDefault="00DC014E"/>
    <w:p w14:paraId="06643B8A" w14:textId="77777777" w:rsidR="00DC014E" w:rsidRDefault="00DC014E" w:rsidP="00A13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arela Round">
    <w:altName w:val="Times New Roman"/>
    <w:charset w:val="B1"/>
    <w:family w:val="auto"/>
    <w:pitch w:val="variable"/>
    <w:sig w:usb0="20000807" w:usb1="00000003" w:usb2="00000000" w:usb3="00000000" w:csb0="000001B3" w:csb1="00000000"/>
  </w:font>
  <w:font w:name="Frutiger LT Std 55 Roman">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45EC6" w14:textId="77777777" w:rsidR="00BF58E2" w:rsidRDefault="00BF58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55D61" w14:textId="2D273F9B" w:rsidR="001A1F3F" w:rsidRDefault="001A1F3F" w:rsidP="001A1F3F">
    <w:pPr>
      <w:pStyle w:val="ForInternalUse-footnote"/>
    </w:pPr>
  </w:p>
  <w:p w14:paraId="656BF2D5" w14:textId="39C3A315" w:rsidR="001A1F3F" w:rsidRDefault="00BF3F4D" w:rsidP="001A1F3F">
    <w:pPr>
      <w:pStyle w:val="Footer"/>
      <w:tabs>
        <w:tab w:val="clear" w:pos="4680"/>
        <w:tab w:val="clear" w:pos="9360"/>
        <w:tab w:val="right" w:pos="10080"/>
      </w:tabs>
      <w:ind w:left="0"/>
    </w:pPr>
    <w:r>
      <w:rPr>
        <w:noProof/>
      </w:rPr>
      <w:drawing>
        <wp:anchor distT="0" distB="0" distL="114300" distR="114300" simplePos="0" relativeHeight="251720192" behindDoc="0" locked="0" layoutInCell="1" allowOverlap="1" wp14:anchorId="7524C68C" wp14:editId="71DC7CE9">
          <wp:simplePos x="0" y="0"/>
          <wp:positionH relativeFrom="margin">
            <wp:posOffset>-647700</wp:posOffset>
          </wp:positionH>
          <wp:positionV relativeFrom="margin">
            <wp:posOffset>8369300</wp:posOffset>
          </wp:positionV>
          <wp:extent cx="1524000" cy="44894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4000" cy="44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1A1F3F">
      <w:rPr>
        <w:noProof/>
      </w:rPr>
      <mc:AlternateContent>
        <mc:Choice Requires="wps">
          <w:drawing>
            <wp:anchor distT="0" distB="0" distL="114300" distR="114300" simplePos="0" relativeHeight="251719168" behindDoc="0" locked="0" layoutInCell="1" allowOverlap="1" wp14:anchorId="59D1127D" wp14:editId="44BF32A8">
              <wp:simplePos x="0" y="0"/>
              <wp:positionH relativeFrom="column">
                <wp:posOffset>-1526540</wp:posOffset>
              </wp:positionH>
              <wp:positionV relativeFrom="paragraph">
                <wp:posOffset>-74295</wp:posOffset>
              </wp:positionV>
              <wp:extent cx="9968230" cy="635"/>
              <wp:effectExtent l="35560" t="30480" r="35560" b="35560"/>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8230" cy="635"/>
                      </a:xfrm>
                      <a:prstGeom prst="straightConnector1">
                        <a:avLst/>
                      </a:prstGeom>
                      <a:noFill/>
                      <a:ln w="57150">
                        <a:solidFill>
                          <a:srgbClr val="F0EDE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B481F1" id="_x0000_t32" coordsize="21600,21600" o:spt="32" o:oned="t" path="m,l21600,21600e" filled="f">
              <v:path arrowok="t" fillok="f" o:connecttype="none"/>
              <o:lock v:ext="edit" shapetype="t"/>
            </v:shapetype>
            <v:shape id="AutoShape 54" o:spid="_x0000_s1026" type="#_x0000_t32" style="position:absolute;margin-left:-120.2pt;margin-top:-5.85pt;width:784.9pt;height:.0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" strokecolor="#f0ede0" strokeweight="4.5pt"/>
          </w:pict>
        </mc:Fallback>
      </mc:AlternateContent>
    </w:r>
    <w:r w:rsidR="001A1F3F">
      <w:rPr>
        <w:noProof/>
      </w:rPr>
      <mc:AlternateContent>
        <mc:Choice Requires="wps">
          <w:drawing>
            <wp:anchor distT="0" distB="0" distL="114300" distR="114300" simplePos="0" relativeHeight="251721216" behindDoc="0" locked="1" layoutInCell="1" allowOverlap="1" wp14:anchorId="76072A6C" wp14:editId="6137EE99">
              <wp:simplePos x="0" y="0"/>
              <wp:positionH relativeFrom="column">
                <wp:posOffset>-1288415</wp:posOffset>
              </wp:positionH>
              <wp:positionV relativeFrom="page">
                <wp:posOffset>9364345</wp:posOffset>
              </wp:positionV>
              <wp:extent cx="9966960" cy="0"/>
              <wp:effectExtent l="0" t="19050" r="53340" b="38100"/>
              <wp:wrapNone/>
              <wp:docPr id="2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6960" cy="0"/>
                      </a:xfrm>
                      <a:prstGeom prst="straightConnector1">
                        <a:avLst/>
                      </a:prstGeom>
                      <a:noFill/>
                      <a:ln w="57150">
                        <a:solidFill>
                          <a:srgbClr val="90D2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6891AB" id="AutoShape 56" o:spid="_x0000_s1026" type="#_x0000_t32" style="position:absolute;margin-left:-101.45pt;margin-top:737.35pt;width:784.8pt;height:0;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" strokecolor="#90d2b5" strokeweight="4.5pt">
              <w10:wrap anchory="page"/>
              <w10:anchorlock/>
            </v:shape>
          </w:pict>
        </mc:Fallback>
      </mc:AlternateContent>
    </w:r>
  </w:p>
  <w:p w14:paraId="794FAFBD" w14:textId="427B7D88" w:rsidR="00AC726A" w:rsidRPr="00BD22F3" w:rsidRDefault="003B0695" w:rsidP="00A13D7A">
    <w:pPr>
      <w:pStyle w:val="Footer"/>
      <w:tabs>
        <w:tab w:val="clear" w:pos="4680"/>
        <w:tab w:val="left" w:pos="1080"/>
        <w:tab w:val="center" w:pos="4410"/>
      </w:tabs>
      <w:ind w:left="0"/>
      <w:jc w:val="right"/>
      <w:rPr>
        <w:rFonts w:asciiTheme="minorHAnsi" w:hAnsiTheme="minorHAnsi" w:cstheme="minorHAnsi"/>
      </w:rPr>
    </w:pPr>
    <w:r w:rsidRPr="00BD22F3">
      <w:rPr>
        <w:rFonts w:asciiTheme="minorHAnsi" w:hAnsiTheme="minorHAnsi" w:cstheme="minorHAnsi"/>
      </w:rPr>
      <w:fldChar w:fldCharType="begin"/>
    </w:r>
    <w:r w:rsidRPr="00BD22F3">
      <w:rPr>
        <w:rFonts w:asciiTheme="minorHAnsi" w:hAnsiTheme="minorHAnsi" w:cstheme="minorHAnsi"/>
      </w:rPr>
      <w:instrText xml:space="preserve"> PAGE   \* MERGEFORMAT </w:instrText>
    </w:r>
    <w:r w:rsidRPr="00BD22F3">
      <w:rPr>
        <w:rFonts w:asciiTheme="minorHAnsi" w:hAnsiTheme="minorHAnsi" w:cstheme="minorHAnsi"/>
      </w:rPr>
      <w:fldChar w:fldCharType="separate"/>
    </w:r>
    <w:r w:rsidR="0082245A">
      <w:rPr>
        <w:rFonts w:asciiTheme="minorHAnsi" w:hAnsiTheme="minorHAnsi" w:cstheme="minorHAnsi"/>
        <w:noProof/>
      </w:rPr>
      <w:t>1</w:t>
    </w:r>
    <w:r w:rsidRPr="00BD22F3">
      <w:rPr>
        <w:rFonts w:asciiTheme="minorHAnsi" w:hAnsiTheme="minorHAnsi" w:cstheme="minorHAnsi"/>
        <w:noProof/>
      </w:rPr>
      <w:fldChar w:fldCharType="end"/>
    </w:r>
    <w:r w:rsidR="00CF4D7A">
      <w:rPr>
        <w:rFonts w:asciiTheme="minorHAnsi" w:hAnsiTheme="minorHAnsi" w:cstheme="minorHAnsi"/>
        <w:noProof/>
      </w:rPr>
      <w:tab/>
    </w:r>
    <w:r w:rsidR="00CF4D7A">
      <w:rPr>
        <w:rFonts w:asciiTheme="minorHAnsi" w:hAnsiTheme="minorHAnsi" w:cstheme="minorHAnsi"/>
        <w:noProof/>
      </w:rPr>
      <w:tab/>
    </w:r>
    <w:r w:rsidR="00CF4D7A">
      <w:rPr>
        <w:rFonts w:asciiTheme="minorHAnsi" w:hAnsiTheme="minorHAnsi" w:cstheme="minorHAnsi"/>
        <w:noProof/>
      </w:rPr>
      <w:fldChar w:fldCharType="begin"/>
    </w:r>
    <w:r w:rsidR="00CF4D7A">
      <w:rPr>
        <w:rFonts w:asciiTheme="minorHAnsi" w:hAnsiTheme="minorHAnsi" w:cstheme="minorHAnsi"/>
        <w:noProof/>
      </w:rPr>
      <w:instrText xml:space="preserve"> DATE \@ "MMMM d, yyyy" </w:instrText>
    </w:r>
    <w:r w:rsidR="00CF4D7A">
      <w:rPr>
        <w:rFonts w:asciiTheme="minorHAnsi" w:hAnsiTheme="minorHAnsi" w:cstheme="minorHAnsi"/>
        <w:noProof/>
      </w:rPr>
      <w:fldChar w:fldCharType="separate"/>
    </w:r>
    <w:r w:rsidR="007D5903">
      <w:rPr>
        <w:rFonts w:asciiTheme="minorHAnsi" w:hAnsiTheme="minorHAnsi" w:cstheme="minorHAnsi"/>
        <w:noProof/>
      </w:rPr>
      <w:t>January 13, 2023</w:t>
    </w:r>
    <w:r w:rsidR="00CF4D7A">
      <w:rPr>
        <w:rFonts w:asciiTheme="minorHAnsi" w:hAnsiTheme="minorHAnsi" w:cs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0E705" w14:textId="77777777" w:rsidR="00BF58E2" w:rsidRDefault="00BF58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E3C5B" w14:textId="618277EB" w:rsidR="00A315FD" w:rsidRPr="001D0C66" w:rsidRDefault="004A58F2" w:rsidP="00F463E3">
    <w:pPr>
      <w:pStyle w:val="Footer"/>
      <w:ind w:left="0"/>
    </w:pPr>
    <w:r>
      <w:rPr>
        <w:noProof/>
      </w:rPr>
      <w:drawing>
        <wp:anchor distT="0" distB="0" distL="114300" distR="114300" simplePos="0" relativeHeight="251655679" behindDoc="0" locked="0" layoutInCell="1" allowOverlap="1" wp14:anchorId="5E340970" wp14:editId="174F8A89">
          <wp:simplePos x="0" y="0"/>
          <wp:positionH relativeFrom="margin">
            <wp:posOffset>-165376</wp:posOffset>
          </wp:positionH>
          <wp:positionV relativeFrom="margin">
            <wp:posOffset>6748338</wp:posOffset>
          </wp:positionV>
          <wp:extent cx="1524000" cy="44894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4000" cy="44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01654A">
      <w:rPr>
        <w:noProof/>
      </w:rPr>
      <mc:AlternateContent>
        <mc:Choice Requires="wps">
          <w:drawing>
            <wp:anchor distT="0" distB="0" distL="114300" distR="114300" simplePos="0" relativeHeight="251706880" behindDoc="0" locked="1" layoutInCell="1" allowOverlap="0" wp14:anchorId="092155EE" wp14:editId="653F5D84">
              <wp:simplePos x="0" y="0"/>
              <wp:positionH relativeFrom="column">
                <wp:posOffset>-104775</wp:posOffset>
              </wp:positionH>
              <wp:positionV relativeFrom="page">
                <wp:posOffset>5857875</wp:posOffset>
              </wp:positionV>
              <wp:extent cx="6482715" cy="16764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482715" cy="167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9E60F3" w14:textId="77777777" w:rsidR="00BD22F3" w:rsidRPr="00BF58E2" w:rsidRDefault="0001654A" w:rsidP="00BF58E2">
                          <w:pPr>
                            <w:pStyle w:val="ContentSubheading"/>
                            <w:rPr>
                              <w:rStyle w:val="AboutEpicorChar"/>
                              <w:rFonts w:ascii="Source Sans Pro" w:hAnsi="Source Sans Pro"/>
                              <w:color w:val="025064"/>
                              <w:sz w:val="28"/>
                              <w:szCs w:val="20"/>
                            </w:rPr>
                          </w:pPr>
                          <w:r w:rsidRPr="00BF58E2">
                            <w:rPr>
                              <w:rStyle w:val="AboutEpicorChar"/>
                              <w:rFonts w:ascii="Source Sans Pro" w:hAnsi="Source Sans Pro"/>
                              <w:color w:val="025064"/>
                              <w:sz w:val="28"/>
                              <w:szCs w:val="20"/>
                            </w:rPr>
                            <w:t>About Epicor</w:t>
                          </w:r>
                        </w:p>
                        <w:p w14:paraId="24FA0865" w14:textId="77777777" w:rsidR="0001654A" w:rsidRPr="008D64CC" w:rsidRDefault="0001654A" w:rsidP="0001654A">
                          <w:pPr>
                            <w:pStyle w:val="Body"/>
                          </w:pPr>
                          <w:r w:rsidRPr="008D64CC">
                            <w:t>Epicor Software Corporation drives business growth. We provide flexible, industry-specific software that is designed around the needs of our manufacturing, distri</w:t>
                          </w:r>
                          <w:r w:rsidRPr="00484E17">
                            <w:t>bution, retail, and service industry customers. More than 40 years of experience with our customers’ unique business processes and operational requirements is built into every solution—in the cloud, hosted, or on premises. With a deep understanding of your industry, Epicor solutions spur growth while managing complexity. The result is powerful solutions that free your resources so you can grow your busin</w:t>
                          </w:r>
                          <w:r w:rsidRPr="008D64CC">
                            <w:t xml:space="preserve">ess. For more information, </w:t>
                          </w:r>
                          <w:hyperlink r:id="rId2" w:history="1">
                            <w:r w:rsidRPr="00897A36">
                              <w:rPr>
                                <w:rStyle w:val="Hyperlink"/>
                              </w:rPr>
                              <w:t>connect with Epicor</w:t>
                            </w:r>
                          </w:hyperlink>
                          <w:r w:rsidRPr="008D64CC">
                            <w:t xml:space="preserve"> or visit </w:t>
                          </w:r>
                          <w:hyperlink r:id="rId3" w:history="1">
                            <w:r w:rsidRPr="00897A36">
                              <w:rPr>
                                <w:rStyle w:val="Hyperlink"/>
                              </w:rPr>
                              <w:t>www.epicor.com</w:t>
                            </w:r>
                          </w:hyperlink>
                          <w:r w:rsidRPr="008D64CC">
                            <w:t>.</w:t>
                          </w:r>
                        </w:p>
                        <w:p w14:paraId="2720D46C" w14:textId="77777777" w:rsidR="0001654A" w:rsidRPr="0001654A" w:rsidRDefault="0001654A">
                          <w:pPr>
                            <w:ind w:left="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2155EE" id="_x0000_t202" coordsize="21600,21600" o:spt="202" path="m,l,21600r21600,l21600,xe">
              <v:stroke joinstyle="miter"/>
              <v:path gradientshapeok="t" o:connecttype="rect"/>
            </v:shapetype>
            <v:shape id="Text Box 10" o:spid="_x0000_s1026" type="#_x0000_t202" style="position:absolute;margin-left:-8.25pt;margin-top:461.25pt;width:510.45pt;height:132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" o:allowoverlap="f" filled="f" stroked="f" strokeweight=".5pt">
              <v:textbox>
                <w:txbxContent>
                  <w:p w14:paraId="269E60F3" w14:textId="77777777" w:rsidR="00BD22F3" w:rsidRPr="00BF58E2" w:rsidRDefault="0001654A" w:rsidP="00BF58E2">
                    <w:pPr>
                      <w:pStyle w:val="ContentSubheading"/>
                      <w:rPr>
                        <w:rStyle w:val="AboutEpicorChar"/>
                        <w:rFonts w:ascii="Source Sans Pro" w:hAnsi="Source Sans Pro"/>
                        <w:color w:val="025064"/>
                        <w:sz w:val="28"/>
                        <w:szCs w:val="20"/>
                      </w:rPr>
                    </w:pPr>
                    <w:r w:rsidRPr="00BF58E2">
                      <w:rPr>
                        <w:rStyle w:val="AboutEpicorChar"/>
                        <w:rFonts w:ascii="Source Sans Pro" w:hAnsi="Source Sans Pro"/>
                        <w:color w:val="025064"/>
                        <w:sz w:val="28"/>
                        <w:szCs w:val="20"/>
                      </w:rPr>
                      <w:t>About Epicor</w:t>
                    </w:r>
                  </w:p>
                  <w:p w14:paraId="24FA0865" w14:textId="77777777" w:rsidR="0001654A" w:rsidRPr="008D64CC" w:rsidRDefault="0001654A" w:rsidP="0001654A">
                    <w:pPr>
                      <w:pStyle w:val="Body"/>
                    </w:pPr>
                    <w:r w:rsidRPr="008D64CC">
                      <w:t>Epicor Software Corporation drives business growth. We provide flexible, industry-specific software that is designed around the needs of our manufacturing, distri</w:t>
                    </w:r>
                    <w:r w:rsidRPr="00484E17">
                      <w:t>bution, retail, and service industry customers. More than 40 years of experience with our customers’ unique business processes and operational requirements is built into every solution—in the cloud, hosted, or on premises. With a deep understanding of your industry, Epicor solutions spur growth while managing complexity. The result is powerful solutions that free your resources so you can grow your busin</w:t>
                    </w:r>
                    <w:r w:rsidRPr="008D64CC">
                      <w:t xml:space="preserve">ess. For more information, </w:t>
                    </w:r>
                    <w:hyperlink r:id="rId4" w:history="1">
                      <w:r w:rsidRPr="00897A36">
                        <w:rPr>
                          <w:rStyle w:val="Hyperlink"/>
                        </w:rPr>
                        <w:t>connect with Epicor</w:t>
                      </w:r>
                    </w:hyperlink>
                    <w:r w:rsidRPr="008D64CC">
                      <w:t xml:space="preserve"> or visit </w:t>
                    </w:r>
                    <w:hyperlink r:id="rId5" w:history="1">
                      <w:r w:rsidRPr="00897A36">
                        <w:rPr>
                          <w:rStyle w:val="Hyperlink"/>
                        </w:rPr>
                        <w:t>www.epicor.com</w:t>
                      </w:r>
                    </w:hyperlink>
                    <w:r w:rsidRPr="008D64CC">
                      <w:t>.</w:t>
                    </w:r>
                  </w:p>
                  <w:p w14:paraId="2720D46C" w14:textId="77777777" w:rsidR="0001654A" w:rsidRPr="0001654A" w:rsidRDefault="0001654A">
                    <w:pPr>
                      <w:ind w:left="0"/>
                      <w:rPr>
                        <w:b/>
                      </w:rPr>
                    </w:pPr>
                  </w:p>
                </w:txbxContent>
              </v:textbox>
              <w10:wrap anchory="page"/>
              <w10:anchorlock/>
            </v:shape>
          </w:pict>
        </mc:Fallback>
      </mc:AlternateContent>
    </w:r>
    <w:r w:rsidR="008967A4">
      <w:rPr>
        <w:noProof/>
      </w:rPr>
      <mc:AlternateContent>
        <mc:Choice Requires="wps">
          <w:drawing>
            <wp:anchor distT="0" distB="0" distL="114300" distR="114300" simplePos="0" relativeHeight="251684352" behindDoc="0" locked="1" layoutInCell="1" allowOverlap="0" wp14:anchorId="5E6E6CF9" wp14:editId="4D5786AA">
              <wp:simplePos x="0" y="0"/>
              <wp:positionH relativeFrom="column">
                <wp:posOffset>-142875</wp:posOffset>
              </wp:positionH>
              <wp:positionV relativeFrom="page">
                <wp:posOffset>5734050</wp:posOffset>
              </wp:positionV>
              <wp:extent cx="6482715" cy="0"/>
              <wp:effectExtent l="0" t="0" r="13335" b="190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2715" cy="0"/>
                      </a:xfrm>
                      <a:prstGeom prst="straightConnector1">
                        <a:avLst/>
                      </a:prstGeom>
                      <a:noFill/>
                      <a:ln w="15875">
                        <a:solidFill>
                          <a:srgbClr val="86898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C2C8B0" id="_x0000_t32" coordsize="21600,21600" o:spt="32" o:oned="t" path="m,l21600,21600e" filled="f">
              <v:path arrowok="t" fillok="f" o:connecttype="none"/>
              <o:lock v:ext="edit" shapetype="t"/>
            </v:shapetype>
            <v:shape id="Straight Arrow Connector 27" o:spid="_x0000_s1026" type="#_x0000_t32" style="position:absolute;margin-left:-11.25pt;margin-top:451.5pt;width:510.45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" o:allowoverlap="f" strokecolor="#86898d" strokeweight="1.25pt">
              <w10:wrap anchory="page"/>
              <w10:anchorlock/>
            </v:shape>
          </w:pict>
        </mc:Fallback>
      </mc:AlternateContent>
    </w:r>
  </w:p>
  <w:p w14:paraId="00AE3C9D" w14:textId="77777777" w:rsidR="007F60DF" w:rsidRDefault="00F463E3" w:rsidP="00A315FD">
    <w:pPr>
      <w:pStyle w:val="AboutEpicor"/>
    </w:pPr>
    <w:r>
      <w:rPr>
        <w:noProof/>
      </w:rPr>
      <mc:AlternateContent>
        <mc:Choice Requires="wpg">
          <w:drawing>
            <wp:anchor distT="0" distB="0" distL="114300" distR="114300" simplePos="0" relativeHeight="251713024" behindDoc="0" locked="1" layoutInCell="1" allowOverlap="0" wp14:anchorId="31D60B6A" wp14:editId="7B80AB4F">
              <wp:simplePos x="0" y="0"/>
              <wp:positionH relativeFrom="column">
                <wp:posOffset>-133350</wp:posOffset>
              </wp:positionH>
              <wp:positionV relativeFrom="page">
                <wp:posOffset>8429625</wp:posOffset>
              </wp:positionV>
              <wp:extent cx="6692900" cy="1143000"/>
              <wp:effectExtent l="0" t="0" r="0" b="0"/>
              <wp:wrapNone/>
              <wp:docPr id="1" name="Group 1"/>
              <wp:cNvGraphicFramePr/>
              <a:graphic xmlns:a="http://schemas.openxmlformats.org/drawingml/2006/main">
                <a:graphicData uri="http://schemas.microsoft.com/office/word/2010/wordprocessingGroup">
                  <wpg:wgp>
                    <wpg:cNvGrpSpPr/>
                    <wpg:grpSpPr>
                      <a:xfrm>
                        <a:off x="0" y="0"/>
                        <a:ext cx="6692900" cy="1143000"/>
                        <a:chOff x="0" y="0"/>
                        <a:chExt cx="6691630" cy="1143000"/>
                      </a:xfrm>
                    </wpg:grpSpPr>
                    <wps:wsp>
                      <wps:cNvPr id="39" name="Text Box 39"/>
                      <wps:cNvSpPr txBox="1">
                        <a:spLocks noChangeArrowheads="1"/>
                      </wps:cNvSpPr>
                      <wps:spPr bwMode="auto">
                        <a:xfrm>
                          <a:off x="0" y="19050"/>
                          <a:ext cx="1247775" cy="941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B57529"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Corporate Office</w:t>
                            </w:r>
                          </w:p>
                          <w:p w14:paraId="435C96A9"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804 Las </w:t>
                            </w:r>
                            <w:proofErr w:type="spellStart"/>
                            <w:r w:rsidRPr="00F463E3">
                              <w:rPr>
                                <w:rFonts w:asciiTheme="minorHAnsi" w:hAnsiTheme="minorHAnsi" w:cstheme="minorHAnsi"/>
                                <w:b w:val="0"/>
                                <w:sz w:val="13"/>
                                <w:szCs w:val="13"/>
                              </w:rPr>
                              <w:t>Cimas</w:t>
                            </w:r>
                            <w:proofErr w:type="spellEnd"/>
                            <w:r w:rsidRPr="00F463E3">
                              <w:rPr>
                                <w:rFonts w:asciiTheme="minorHAnsi" w:hAnsiTheme="minorHAnsi" w:cstheme="minorHAnsi"/>
                                <w:b w:val="0"/>
                                <w:sz w:val="13"/>
                                <w:szCs w:val="13"/>
                              </w:rPr>
                              <w:t xml:space="preserve"> Parkway</w:t>
                            </w:r>
                          </w:p>
                          <w:p w14:paraId="520CB965"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Austin, TX 78746</w:t>
                            </w:r>
                          </w:p>
                          <w:p w14:paraId="4D3136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USA</w:t>
                            </w:r>
                          </w:p>
                          <w:p w14:paraId="73F2785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Toll Free: </w:t>
                            </w:r>
                            <w:r w:rsidRPr="00F463E3">
                              <w:rPr>
                                <w:rFonts w:asciiTheme="minorHAnsi" w:hAnsiTheme="minorHAnsi" w:cstheme="minorHAnsi"/>
                                <w:b w:val="0"/>
                                <w:sz w:val="13"/>
                                <w:szCs w:val="13"/>
                              </w:rPr>
                              <w:tab/>
                              <w:t>+1.888.448.2636</w:t>
                            </w:r>
                          </w:p>
                          <w:p w14:paraId="37FEAA18"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Direct: </w:t>
                            </w:r>
                            <w:r w:rsidRPr="00F463E3">
                              <w:rPr>
                                <w:rFonts w:asciiTheme="minorHAnsi" w:hAnsiTheme="minorHAnsi" w:cstheme="minorHAnsi"/>
                                <w:b w:val="0"/>
                                <w:sz w:val="13"/>
                                <w:szCs w:val="13"/>
                              </w:rPr>
                              <w:tab/>
                              <w:t xml:space="preserve"> +1.512.328.2300</w:t>
                            </w:r>
                          </w:p>
                          <w:p w14:paraId="3FD03F7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lang w:val="es-MX"/>
                              </w:rPr>
                              <w:tab/>
                            </w:r>
                            <w:r w:rsidRPr="00F463E3">
                              <w:rPr>
                                <w:rFonts w:asciiTheme="minorHAnsi" w:hAnsiTheme="minorHAnsi" w:cstheme="minorHAnsi"/>
                                <w:b w:val="0"/>
                                <w:sz w:val="13"/>
                                <w:szCs w:val="13"/>
                              </w:rPr>
                              <w:t>+1.512.278.5590</w:t>
                            </w:r>
                          </w:p>
                        </w:txbxContent>
                      </wps:txbx>
                      <wps:bodyPr rot="0" vert="horz" wrap="square" lIns="91440" tIns="45720" rIns="91440" bIns="45720" anchor="t" anchorCtr="0" upright="1">
                        <a:noAutofit/>
                      </wps:bodyPr>
                    </wps:wsp>
                    <wps:wsp>
                      <wps:cNvPr id="40" name="Text Box 40"/>
                      <wps:cNvSpPr txBox="1">
                        <a:spLocks noChangeArrowheads="1"/>
                      </wps:cNvSpPr>
                      <wps:spPr bwMode="auto">
                        <a:xfrm>
                          <a:off x="1247775" y="9525"/>
                          <a:ext cx="157162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F4C831"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Latin America and Caribbean</w:t>
                            </w:r>
                          </w:p>
                          <w:p w14:paraId="25B0B800"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rPr>
                              <w:t xml:space="preserve">Blvd. </w:t>
                            </w:r>
                            <w:r w:rsidRPr="00F463E3">
                              <w:rPr>
                                <w:rFonts w:asciiTheme="minorHAnsi" w:hAnsiTheme="minorHAnsi" w:cstheme="minorHAnsi"/>
                                <w:b w:val="0"/>
                                <w:sz w:val="13"/>
                                <w:szCs w:val="13"/>
                                <w:lang w:val="es-MX"/>
                              </w:rPr>
                              <w:t xml:space="preserve">Antonio L. Rodriguez #1882 </w:t>
                            </w:r>
                            <w:proofErr w:type="spellStart"/>
                            <w:r w:rsidRPr="00F463E3">
                              <w:rPr>
                                <w:rFonts w:asciiTheme="minorHAnsi" w:hAnsiTheme="minorHAnsi" w:cstheme="minorHAnsi"/>
                                <w:b w:val="0"/>
                                <w:sz w:val="13"/>
                                <w:szCs w:val="13"/>
                                <w:lang w:val="es-MX"/>
                              </w:rPr>
                              <w:t>Int</w:t>
                            </w:r>
                            <w:proofErr w:type="spellEnd"/>
                            <w:r w:rsidRPr="00F463E3">
                              <w:rPr>
                                <w:rFonts w:asciiTheme="minorHAnsi" w:hAnsiTheme="minorHAnsi" w:cstheme="minorHAnsi"/>
                                <w:b w:val="0"/>
                                <w:sz w:val="13"/>
                                <w:szCs w:val="13"/>
                                <w:lang w:val="es-MX"/>
                              </w:rPr>
                              <w:t>. 104</w:t>
                            </w:r>
                          </w:p>
                          <w:p w14:paraId="078F9452"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Plaza Central, Col. Santa Maria</w:t>
                            </w:r>
                          </w:p>
                          <w:p w14:paraId="2A39C9BC"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 xml:space="preserve">Monterrey, Nuevo </w:t>
                            </w:r>
                            <w:proofErr w:type="spellStart"/>
                            <w:r w:rsidRPr="00F463E3">
                              <w:rPr>
                                <w:rFonts w:asciiTheme="minorHAnsi" w:hAnsiTheme="minorHAnsi" w:cstheme="minorHAnsi"/>
                                <w:b w:val="0"/>
                                <w:sz w:val="13"/>
                                <w:szCs w:val="13"/>
                                <w:lang w:val="es-MX"/>
                              </w:rPr>
                              <w:t>Leon</w:t>
                            </w:r>
                            <w:proofErr w:type="spellEnd"/>
                            <w:r w:rsidRPr="00F463E3">
                              <w:rPr>
                                <w:rFonts w:asciiTheme="minorHAnsi" w:hAnsiTheme="minorHAnsi" w:cstheme="minorHAnsi"/>
                                <w:b w:val="0"/>
                                <w:sz w:val="13"/>
                                <w:szCs w:val="13"/>
                                <w:lang w:val="es-MX"/>
                              </w:rPr>
                              <w:t>, CP 64650</w:t>
                            </w:r>
                          </w:p>
                          <w:p w14:paraId="05FCF0C4" w14:textId="77777777" w:rsidR="004151D2" w:rsidRPr="00F463E3" w:rsidRDefault="004151D2" w:rsidP="004151D2">
                            <w:pPr>
                              <w:pStyle w:val="AddressBlock"/>
                              <w:rPr>
                                <w:rFonts w:asciiTheme="minorHAnsi" w:hAnsiTheme="minorHAnsi" w:cstheme="minorHAnsi"/>
                                <w:b w:val="0"/>
                                <w:sz w:val="13"/>
                                <w:szCs w:val="13"/>
                                <w:lang w:val="es-MX"/>
                              </w:rPr>
                            </w:pPr>
                            <w:proofErr w:type="spellStart"/>
                            <w:r w:rsidRPr="00F463E3">
                              <w:rPr>
                                <w:rFonts w:asciiTheme="minorHAnsi" w:hAnsiTheme="minorHAnsi" w:cstheme="minorHAnsi"/>
                                <w:b w:val="0"/>
                                <w:sz w:val="13"/>
                                <w:szCs w:val="13"/>
                                <w:lang w:val="es-MX"/>
                              </w:rPr>
                              <w:t>Mexico</w:t>
                            </w:r>
                            <w:proofErr w:type="spellEnd"/>
                          </w:p>
                          <w:p w14:paraId="53AD3CE9" w14:textId="77777777" w:rsidR="004151D2" w:rsidRPr="00F463E3" w:rsidRDefault="004151D2" w:rsidP="004151D2">
                            <w:pPr>
                              <w:pStyle w:val="AddressBlock"/>
                              <w:rPr>
                                <w:rFonts w:asciiTheme="minorHAnsi" w:hAnsiTheme="minorHAnsi" w:cstheme="minorHAnsi"/>
                                <w:b w:val="0"/>
                                <w:sz w:val="13"/>
                                <w:szCs w:val="13"/>
                                <w:lang w:val="es-MX"/>
                              </w:rPr>
                            </w:pPr>
                            <w:proofErr w:type="spellStart"/>
                            <w:r w:rsidRPr="00F463E3">
                              <w:rPr>
                                <w:rFonts w:asciiTheme="minorHAnsi" w:hAnsiTheme="minorHAnsi" w:cstheme="minorHAnsi"/>
                                <w:b w:val="0"/>
                                <w:sz w:val="13"/>
                                <w:szCs w:val="13"/>
                                <w:lang w:val="es-MX"/>
                              </w:rPr>
                              <w:t>Phone</w:t>
                            </w:r>
                            <w:proofErr w:type="spellEnd"/>
                            <w:r w:rsidRPr="00F463E3">
                              <w:rPr>
                                <w:rFonts w:asciiTheme="minorHAnsi" w:hAnsiTheme="minorHAnsi" w:cstheme="minorHAnsi"/>
                                <w:b w:val="0"/>
                                <w:sz w:val="13"/>
                                <w:szCs w:val="13"/>
                                <w:lang w:val="es-MX"/>
                              </w:rPr>
                              <w:t xml:space="preserve">: </w:t>
                            </w:r>
                            <w:r w:rsidRPr="00F463E3">
                              <w:rPr>
                                <w:rFonts w:asciiTheme="minorHAnsi" w:hAnsiTheme="minorHAnsi" w:cstheme="minorHAnsi"/>
                                <w:b w:val="0"/>
                                <w:sz w:val="13"/>
                                <w:szCs w:val="13"/>
                                <w:lang w:val="es-MX"/>
                              </w:rPr>
                              <w:tab/>
                              <w:t>+52.81.1551.7100</w:t>
                            </w:r>
                          </w:p>
                          <w:p w14:paraId="380688D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+52.81.1551.7117</w:t>
                            </w:r>
                          </w:p>
                        </w:txbxContent>
                      </wps:txbx>
                      <wps:bodyPr rot="0" vert="horz" wrap="square" lIns="91440" tIns="45720" rIns="91440" bIns="45720" anchor="t" anchorCtr="0" upright="1">
                        <a:noAutofit/>
                      </wps:bodyPr>
                    </wps:wsp>
                    <wps:wsp>
                      <wps:cNvPr id="41" name="Text Box 41"/>
                      <wps:cNvSpPr txBox="1">
                        <a:spLocks noChangeArrowheads="1"/>
                      </wps:cNvSpPr>
                      <wps:spPr bwMode="auto">
                        <a:xfrm>
                          <a:off x="2819400" y="0"/>
                          <a:ext cx="1381125"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1D5962"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Europe, Middle East and Africa</w:t>
                            </w:r>
                          </w:p>
                          <w:p w14:paraId="24FAF96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 1 The Arena</w:t>
                            </w:r>
                          </w:p>
                          <w:p w14:paraId="4B3F383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Downshire Way</w:t>
                            </w:r>
                          </w:p>
                          <w:p w14:paraId="535D691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Bracknell, Berkshire RG12 1PU</w:t>
                            </w:r>
                          </w:p>
                          <w:p w14:paraId="41960EB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United Kingdom</w:t>
                            </w:r>
                          </w:p>
                          <w:p w14:paraId="34BE8CFE"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Phone: </w:t>
                            </w:r>
                            <w:r w:rsidRPr="00F463E3">
                              <w:rPr>
                                <w:rFonts w:asciiTheme="minorHAnsi" w:hAnsiTheme="minorHAnsi" w:cstheme="minorHAnsi"/>
                                <w:b w:val="0"/>
                                <w:sz w:val="13"/>
                                <w:szCs w:val="13"/>
                              </w:rPr>
                              <w:tab/>
                              <w:t>+44.1344.468468</w:t>
                            </w:r>
                          </w:p>
                          <w:p w14:paraId="0D33CD4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+44.1344.468010</w:t>
                            </w:r>
                          </w:p>
                        </w:txbxContent>
                      </wps:txbx>
                      <wps:bodyPr rot="0" vert="horz" wrap="square" lIns="91440" tIns="45720" rIns="91440" bIns="45720" anchor="t" anchorCtr="0" upright="1">
                        <a:noAutofit/>
                      </wps:bodyPr>
                    </wps:wsp>
                    <wps:wsp>
                      <wps:cNvPr id="42" name="Text Box 42"/>
                      <wps:cNvSpPr txBox="1">
                        <a:spLocks noChangeArrowheads="1"/>
                      </wps:cNvSpPr>
                      <wps:spPr bwMode="auto">
                        <a:xfrm>
                          <a:off x="4105275" y="0"/>
                          <a:ext cx="1133475" cy="960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C93826"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Asia</w:t>
                            </w:r>
                          </w:p>
                          <w:p w14:paraId="6D7BD5A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238A Thomson Road #23-06</w:t>
                            </w:r>
                          </w:p>
                          <w:p w14:paraId="42BF7AC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Novena Square Tower A</w:t>
                            </w:r>
                          </w:p>
                          <w:p w14:paraId="46D6C0F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 307684</w:t>
                            </w:r>
                          </w:p>
                          <w:p w14:paraId="37B4DFC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w:t>
                            </w:r>
                          </w:p>
                          <w:p w14:paraId="30F9A34B" w14:textId="77777777" w:rsidR="004151D2" w:rsidRPr="00F463E3" w:rsidRDefault="004151D2" w:rsidP="00F463E3">
                            <w:pPr>
                              <w:pStyle w:val="AddressBlock"/>
                              <w:tabs>
                                <w:tab w:val="left" w:pos="540"/>
                              </w:tabs>
                              <w:rPr>
                                <w:rFonts w:asciiTheme="minorHAnsi" w:hAnsiTheme="minorHAnsi" w:cstheme="minorHAnsi"/>
                                <w:b w:val="0"/>
                                <w:sz w:val="13"/>
                                <w:szCs w:val="13"/>
                              </w:rPr>
                            </w:pPr>
                            <w:r w:rsidRPr="00F463E3">
                              <w:rPr>
                                <w:rFonts w:asciiTheme="minorHAnsi" w:hAnsiTheme="minorHAnsi" w:cstheme="minorHAnsi"/>
                                <w:b w:val="0"/>
                                <w:sz w:val="13"/>
                                <w:szCs w:val="13"/>
                              </w:rPr>
                              <w:t>Phone:</w:t>
                            </w:r>
                            <w:r w:rsidR="00F463E3">
                              <w:rPr>
                                <w:rFonts w:asciiTheme="minorHAnsi" w:hAnsiTheme="minorHAnsi" w:cstheme="minorHAnsi"/>
                                <w:b w:val="0"/>
                                <w:sz w:val="13"/>
                                <w:szCs w:val="13"/>
                              </w:rPr>
                              <w:t xml:space="preserve"> </w:t>
                            </w:r>
                            <w:r w:rsidR="00F463E3">
                              <w:rPr>
                                <w:rFonts w:asciiTheme="minorHAnsi" w:hAnsiTheme="minorHAnsi" w:cstheme="minorHAnsi"/>
                                <w:b w:val="0"/>
                                <w:sz w:val="13"/>
                                <w:szCs w:val="13"/>
                              </w:rPr>
                              <w:tab/>
                            </w:r>
                            <w:r w:rsidRPr="00F463E3">
                              <w:rPr>
                                <w:rFonts w:asciiTheme="minorHAnsi" w:hAnsiTheme="minorHAnsi" w:cstheme="minorHAnsi"/>
                                <w:b w:val="0"/>
                                <w:sz w:val="13"/>
                                <w:szCs w:val="13"/>
                              </w:rPr>
                              <w:t>+65.6333.8121</w:t>
                            </w:r>
                          </w:p>
                          <w:p w14:paraId="73FA5174" w14:textId="77777777" w:rsidR="004151D2" w:rsidRPr="00F463E3" w:rsidRDefault="00F463E3" w:rsidP="00F463E3">
                            <w:pPr>
                              <w:pStyle w:val="AddressBlock"/>
                              <w:tabs>
                                <w:tab w:val="left" w:pos="540"/>
                              </w:tabs>
                              <w:rPr>
                                <w:rFonts w:asciiTheme="minorHAnsi" w:hAnsiTheme="minorHAnsi" w:cstheme="minorHAnsi"/>
                                <w:b w:val="0"/>
                                <w:sz w:val="13"/>
                                <w:szCs w:val="13"/>
                              </w:rPr>
                            </w:pPr>
                            <w:r>
                              <w:rPr>
                                <w:rFonts w:asciiTheme="minorHAnsi" w:hAnsiTheme="minorHAnsi" w:cstheme="minorHAnsi"/>
                                <w:b w:val="0"/>
                                <w:sz w:val="13"/>
                                <w:szCs w:val="13"/>
                              </w:rPr>
                              <w:t>Fax:</w:t>
                            </w:r>
                            <w:r>
                              <w:rPr>
                                <w:rFonts w:asciiTheme="minorHAnsi" w:hAnsiTheme="minorHAnsi" w:cstheme="minorHAnsi"/>
                                <w:b w:val="0"/>
                                <w:sz w:val="13"/>
                                <w:szCs w:val="13"/>
                              </w:rPr>
                              <w:tab/>
                            </w:r>
                            <w:r w:rsidR="004151D2" w:rsidRPr="00F463E3">
                              <w:rPr>
                                <w:rFonts w:asciiTheme="minorHAnsi" w:hAnsiTheme="minorHAnsi" w:cstheme="minorHAnsi"/>
                                <w:b w:val="0"/>
                                <w:sz w:val="13"/>
                                <w:szCs w:val="13"/>
                              </w:rPr>
                              <w:t>+65.6333.8131</w:t>
                            </w:r>
                          </w:p>
                        </w:txbxContent>
                      </wps:txbx>
                      <wps:bodyPr rot="0" vert="horz" wrap="square" lIns="91440" tIns="45720" rIns="91440" bIns="45720" anchor="t" anchorCtr="0" upright="1">
                        <a:noAutofit/>
                      </wps:bodyPr>
                    </wps:wsp>
                    <wps:wsp>
                      <wps:cNvPr id="43" name="Text Box 43"/>
                      <wps:cNvSpPr txBox="1">
                        <a:spLocks noChangeArrowheads="1"/>
                      </wps:cNvSpPr>
                      <wps:spPr bwMode="auto">
                        <a:xfrm>
                          <a:off x="5238750" y="0"/>
                          <a:ext cx="145288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CB74D"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Australia and New Zealand</w:t>
                            </w:r>
                          </w:p>
                          <w:p w14:paraId="1FA0EB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Suite 2 Level 8, </w:t>
                            </w:r>
                          </w:p>
                          <w:p w14:paraId="7B652E2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100 Pacific Highway</w:t>
                            </w:r>
                          </w:p>
                          <w:p w14:paraId="73A87A5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North Sydney, NSW 2060</w:t>
                            </w:r>
                          </w:p>
                          <w:p w14:paraId="216B26B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Australia</w:t>
                            </w:r>
                          </w:p>
                          <w:p w14:paraId="26B907B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Phone:</w:t>
                            </w:r>
                            <w:r w:rsidRPr="00F463E3">
                              <w:rPr>
                                <w:rFonts w:asciiTheme="minorHAnsi" w:hAnsiTheme="minorHAnsi" w:cstheme="minorHAnsi"/>
                                <w:b w:val="0"/>
                                <w:sz w:val="13"/>
                                <w:szCs w:val="13"/>
                              </w:rPr>
                              <w:tab/>
                              <w:t>+61.2.9927.6200</w:t>
                            </w:r>
                          </w:p>
                          <w:p w14:paraId="236A753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Fax:</w:t>
                            </w:r>
                            <w:r w:rsidRPr="00F463E3">
                              <w:rPr>
                                <w:rFonts w:asciiTheme="minorHAnsi" w:hAnsiTheme="minorHAnsi" w:cstheme="minorHAnsi"/>
                                <w:b w:val="0"/>
                                <w:sz w:val="13"/>
                                <w:szCs w:val="13"/>
                              </w:rPr>
                              <w:tab/>
                              <w:t>+61.2.9927.6298</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1D60B6A" id="Group 1" o:spid="_x0000_s1027" style="position:absolute;margin-left:-10.5pt;margin-top:663.75pt;width:527pt;height:90pt;z-index:251713024;mso-position-vertical-relative:page;mso-width-relative:margin;mso-height-relative:margin" coordsize="66916,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" o:allowoverlap="f">
              <v:shape id="Text Box 39" o:spid="_x0000_s1028" type="#_x0000_t202" style="position:absolute;top:190;width:12477;height:9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14:paraId="63B57529"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Corporate Office</w:t>
                      </w:r>
                    </w:p>
                    <w:p w14:paraId="435C96A9"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804 Las </w:t>
                      </w:r>
                      <w:proofErr w:type="spellStart"/>
                      <w:r w:rsidRPr="00F463E3">
                        <w:rPr>
                          <w:rFonts w:asciiTheme="minorHAnsi" w:hAnsiTheme="minorHAnsi" w:cstheme="minorHAnsi"/>
                          <w:b w:val="0"/>
                          <w:sz w:val="13"/>
                          <w:szCs w:val="13"/>
                        </w:rPr>
                        <w:t>Cimas</w:t>
                      </w:r>
                      <w:proofErr w:type="spellEnd"/>
                      <w:r w:rsidRPr="00F463E3">
                        <w:rPr>
                          <w:rFonts w:asciiTheme="minorHAnsi" w:hAnsiTheme="minorHAnsi" w:cstheme="minorHAnsi"/>
                          <w:b w:val="0"/>
                          <w:sz w:val="13"/>
                          <w:szCs w:val="13"/>
                        </w:rPr>
                        <w:t xml:space="preserve"> Parkway</w:t>
                      </w:r>
                    </w:p>
                    <w:p w14:paraId="520CB965"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Austin, TX 78746</w:t>
                      </w:r>
                    </w:p>
                    <w:p w14:paraId="4D3136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USA</w:t>
                      </w:r>
                    </w:p>
                    <w:p w14:paraId="73F2785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Toll Free: </w:t>
                      </w:r>
                      <w:r w:rsidRPr="00F463E3">
                        <w:rPr>
                          <w:rFonts w:asciiTheme="minorHAnsi" w:hAnsiTheme="minorHAnsi" w:cstheme="minorHAnsi"/>
                          <w:b w:val="0"/>
                          <w:sz w:val="13"/>
                          <w:szCs w:val="13"/>
                        </w:rPr>
                        <w:tab/>
                        <w:t>+1.888.448.2636</w:t>
                      </w:r>
                    </w:p>
                    <w:p w14:paraId="37FEAA18"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Direct: </w:t>
                      </w:r>
                      <w:r w:rsidRPr="00F463E3">
                        <w:rPr>
                          <w:rFonts w:asciiTheme="minorHAnsi" w:hAnsiTheme="minorHAnsi" w:cstheme="minorHAnsi"/>
                          <w:b w:val="0"/>
                          <w:sz w:val="13"/>
                          <w:szCs w:val="13"/>
                        </w:rPr>
                        <w:tab/>
                        <w:t xml:space="preserve"> +1.512.328.2300</w:t>
                      </w:r>
                    </w:p>
                    <w:p w14:paraId="3FD03F7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lang w:val="es-MX"/>
                        </w:rPr>
                        <w:tab/>
                      </w:r>
                      <w:r w:rsidRPr="00F463E3">
                        <w:rPr>
                          <w:rFonts w:asciiTheme="minorHAnsi" w:hAnsiTheme="minorHAnsi" w:cstheme="minorHAnsi"/>
                          <w:b w:val="0"/>
                          <w:sz w:val="13"/>
                          <w:szCs w:val="13"/>
                        </w:rPr>
                        <w:t>+1.512.278.5590</w:t>
                      </w:r>
                    </w:p>
                  </w:txbxContent>
                </v:textbox>
              </v:shape>
              <v:shape id="Text Box 40" o:spid="_x0000_s1029" type="#_x0000_t202" style="position:absolute;left:12477;top:95;width:15717;height:11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0CF4C831"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Latin America and Caribbean</w:t>
                      </w:r>
                    </w:p>
                    <w:p w14:paraId="25B0B800"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rPr>
                        <w:t xml:space="preserve">Blvd. </w:t>
                      </w:r>
                      <w:r w:rsidRPr="00F463E3">
                        <w:rPr>
                          <w:rFonts w:asciiTheme="minorHAnsi" w:hAnsiTheme="minorHAnsi" w:cstheme="minorHAnsi"/>
                          <w:b w:val="0"/>
                          <w:sz w:val="13"/>
                          <w:szCs w:val="13"/>
                          <w:lang w:val="es-MX"/>
                        </w:rPr>
                        <w:t xml:space="preserve">Antonio L. Rodriguez #1882 </w:t>
                      </w:r>
                      <w:proofErr w:type="spellStart"/>
                      <w:r w:rsidRPr="00F463E3">
                        <w:rPr>
                          <w:rFonts w:asciiTheme="minorHAnsi" w:hAnsiTheme="minorHAnsi" w:cstheme="minorHAnsi"/>
                          <w:b w:val="0"/>
                          <w:sz w:val="13"/>
                          <w:szCs w:val="13"/>
                          <w:lang w:val="es-MX"/>
                        </w:rPr>
                        <w:t>Int</w:t>
                      </w:r>
                      <w:proofErr w:type="spellEnd"/>
                      <w:r w:rsidRPr="00F463E3">
                        <w:rPr>
                          <w:rFonts w:asciiTheme="minorHAnsi" w:hAnsiTheme="minorHAnsi" w:cstheme="minorHAnsi"/>
                          <w:b w:val="0"/>
                          <w:sz w:val="13"/>
                          <w:szCs w:val="13"/>
                          <w:lang w:val="es-MX"/>
                        </w:rPr>
                        <w:t>. 104</w:t>
                      </w:r>
                    </w:p>
                    <w:p w14:paraId="078F9452"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Plaza Central, Col. Santa Maria</w:t>
                      </w:r>
                    </w:p>
                    <w:p w14:paraId="2A39C9BC"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 xml:space="preserve">Monterrey, Nuevo </w:t>
                      </w:r>
                      <w:proofErr w:type="spellStart"/>
                      <w:r w:rsidRPr="00F463E3">
                        <w:rPr>
                          <w:rFonts w:asciiTheme="minorHAnsi" w:hAnsiTheme="minorHAnsi" w:cstheme="minorHAnsi"/>
                          <w:b w:val="0"/>
                          <w:sz w:val="13"/>
                          <w:szCs w:val="13"/>
                          <w:lang w:val="es-MX"/>
                        </w:rPr>
                        <w:t>Leon</w:t>
                      </w:r>
                      <w:proofErr w:type="spellEnd"/>
                      <w:r w:rsidRPr="00F463E3">
                        <w:rPr>
                          <w:rFonts w:asciiTheme="minorHAnsi" w:hAnsiTheme="minorHAnsi" w:cstheme="minorHAnsi"/>
                          <w:b w:val="0"/>
                          <w:sz w:val="13"/>
                          <w:szCs w:val="13"/>
                          <w:lang w:val="es-MX"/>
                        </w:rPr>
                        <w:t>, CP 64650</w:t>
                      </w:r>
                    </w:p>
                    <w:p w14:paraId="05FCF0C4" w14:textId="77777777" w:rsidR="004151D2" w:rsidRPr="00F463E3" w:rsidRDefault="004151D2" w:rsidP="004151D2">
                      <w:pPr>
                        <w:pStyle w:val="AddressBlock"/>
                        <w:rPr>
                          <w:rFonts w:asciiTheme="minorHAnsi" w:hAnsiTheme="minorHAnsi" w:cstheme="minorHAnsi"/>
                          <w:b w:val="0"/>
                          <w:sz w:val="13"/>
                          <w:szCs w:val="13"/>
                          <w:lang w:val="es-MX"/>
                        </w:rPr>
                      </w:pPr>
                      <w:proofErr w:type="spellStart"/>
                      <w:r w:rsidRPr="00F463E3">
                        <w:rPr>
                          <w:rFonts w:asciiTheme="minorHAnsi" w:hAnsiTheme="minorHAnsi" w:cstheme="minorHAnsi"/>
                          <w:b w:val="0"/>
                          <w:sz w:val="13"/>
                          <w:szCs w:val="13"/>
                          <w:lang w:val="es-MX"/>
                        </w:rPr>
                        <w:t>Mexico</w:t>
                      </w:r>
                      <w:proofErr w:type="spellEnd"/>
                    </w:p>
                    <w:p w14:paraId="53AD3CE9" w14:textId="77777777" w:rsidR="004151D2" w:rsidRPr="00F463E3" w:rsidRDefault="004151D2" w:rsidP="004151D2">
                      <w:pPr>
                        <w:pStyle w:val="AddressBlock"/>
                        <w:rPr>
                          <w:rFonts w:asciiTheme="minorHAnsi" w:hAnsiTheme="minorHAnsi" w:cstheme="minorHAnsi"/>
                          <w:b w:val="0"/>
                          <w:sz w:val="13"/>
                          <w:szCs w:val="13"/>
                          <w:lang w:val="es-MX"/>
                        </w:rPr>
                      </w:pPr>
                      <w:proofErr w:type="spellStart"/>
                      <w:r w:rsidRPr="00F463E3">
                        <w:rPr>
                          <w:rFonts w:asciiTheme="minorHAnsi" w:hAnsiTheme="minorHAnsi" w:cstheme="minorHAnsi"/>
                          <w:b w:val="0"/>
                          <w:sz w:val="13"/>
                          <w:szCs w:val="13"/>
                          <w:lang w:val="es-MX"/>
                        </w:rPr>
                        <w:t>Phone</w:t>
                      </w:r>
                      <w:proofErr w:type="spellEnd"/>
                      <w:r w:rsidRPr="00F463E3">
                        <w:rPr>
                          <w:rFonts w:asciiTheme="minorHAnsi" w:hAnsiTheme="minorHAnsi" w:cstheme="minorHAnsi"/>
                          <w:b w:val="0"/>
                          <w:sz w:val="13"/>
                          <w:szCs w:val="13"/>
                          <w:lang w:val="es-MX"/>
                        </w:rPr>
                        <w:t xml:space="preserve">: </w:t>
                      </w:r>
                      <w:r w:rsidRPr="00F463E3">
                        <w:rPr>
                          <w:rFonts w:asciiTheme="minorHAnsi" w:hAnsiTheme="minorHAnsi" w:cstheme="minorHAnsi"/>
                          <w:b w:val="0"/>
                          <w:sz w:val="13"/>
                          <w:szCs w:val="13"/>
                          <w:lang w:val="es-MX"/>
                        </w:rPr>
                        <w:tab/>
                        <w:t>+52.81.1551.7100</w:t>
                      </w:r>
                    </w:p>
                    <w:p w14:paraId="380688D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+52.81.1551.7117</w:t>
                      </w:r>
                    </w:p>
                  </w:txbxContent>
                </v:textbox>
              </v:shape>
              <v:shape id="Text Box 41" o:spid="_x0000_s1030" type="#_x0000_t202" style="position:absolute;left:28194;width:13811;height:10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741D5962"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Europe, Middle East and Africa</w:t>
                      </w:r>
                    </w:p>
                    <w:p w14:paraId="24FAF96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 1 The Arena</w:t>
                      </w:r>
                    </w:p>
                    <w:p w14:paraId="4B3F383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Downshire Way</w:t>
                      </w:r>
                    </w:p>
                    <w:p w14:paraId="535D691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Bracknell, Berkshire RG12 1PU</w:t>
                      </w:r>
                    </w:p>
                    <w:p w14:paraId="41960EB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United Kingdom</w:t>
                      </w:r>
                    </w:p>
                    <w:p w14:paraId="34BE8CFE"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Phone: </w:t>
                      </w:r>
                      <w:r w:rsidRPr="00F463E3">
                        <w:rPr>
                          <w:rFonts w:asciiTheme="minorHAnsi" w:hAnsiTheme="minorHAnsi" w:cstheme="minorHAnsi"/>
                          <w:b w:val="0"/>
                          <w:sz w:val="13"/>
                          <w:szCs w:val="13"/>
                        </w:rPr>
                        <w:tab/>
                        <w:t>+44.1344.468468</w:t>
                      </w:r>
                    </w:p>
                    <w:p w14:paraId="0D33CD4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+44.1344.468010</w:t>
                      </w:r>
                    </w:p>
                  </w:txbxContent>
                </v:textbox>
              </v:shape>
              <v:shape id="Text Box 42" o:spid="_x0000_s1031" type="#_x0000_t202" style="position:absolute;left:41052;width:11335;height:9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27C93826"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Asia</w:t>
                      </w:r>
                    </w:p>
                    <w:p w14:paraId="6D7BD5A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238A Thomson Road #23-06</w:t>
                      </w:r>
                    </w:p>
                    <w:p w14:paraId="42BF7AC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Novena Square Tower A</w:t>
                      </w:r>
                    </w:p>
                    <w:p w14:paraId="46D6C0F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 307684</w:t>
                      </w:r>
                    </w:p>
                    <w:p w14:paraId="37B4DFC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w:t>
                      </w:r>
                    </w:p>
                    <w:p w14:paraId="30F9A34B" w14:textId="77777777" w:rsidR="004151D2" w:rsidRPr="00F463E3" w:rsidRDefault="004151D2" w:rsidP="00F463E3">
                      <w:pPr>
                        <w:pStyle w:val="AddressBlock"/>
                        <w:tabs>
                          <w:tab w:val="left" w:pos="540"/>
                        </w:tabs>
                        <w:rPr>
                          <w:rFonts w:asciiTheme="minorHAnsi" w:hAnsiTheme="minorHAnsi" w:cstheme="minorHAnsi"/>
                          <w:b w:val="0"/>
                          <w:sz w:val="13"/>
                          <w:szCs w:val="13"/>
                        </w:rPr>
                      </w:pPr>
                      <w:r w:rsidRPr="00F463E3">
                        <w:rPr>
                          <w:rFonts w:asciiTheme="minorHAnsi" w:hAnsiTheme="minorHAnsi" w:cstheme="minorHAnsi"/>
                          <w:b w:val="0"/>
                          <w:sz w:val="13"/>
                          <w:szCs w:val="13"/>
                        </w:rPr>
                        <w:t>Phone:</w:t>
                      </w:r>
                      <w:r w:rsidR="00F463E3">
                        <w:rPr>
                          <w:rFonts w:asciiTheme="minorHAnsi" w:hAnsiTheme="minorHAnsi" w:cstheme="minorHAnsi"/>
                          <w:b w:val="0"/>
                          <w:sz w:val="13"/>
                          <w:szCs w:val="13"/>
                        </w:rPr>
                        <w:t xml:space="preserve"> </w:t>
                      </w:r>
                      <w:r w:rsidR="00F463E3">
                        <w:rPr>
                          <w:rFonts w:asciiTheme="minorHAnsi" w:hAnsiTheme="minorHAnsi" w:cstheme="minorHAnsi"/>
                          <w:b w:val="0"/>
                          <w:sz w:val="13"/>
                          <w:szCs w:val="13"/>
                        </w:rPr>
                        <w:tab/>
                      </w:r>
                      <w:r w:rsidRPr="00F463E3">
                        <w:rPr>
                          <w:rFonts w:asciiTheme="minorHAnsi" w:hAnsiTheme="minorHAnsi" w:cstheme="minorHAnsi"/>
                          <w:b w:val="0"/>
                          <w:sz w:val="13"/>
                          <w:szCs w:val="13"/>
                        </w:rPr>
                        <w:t>+65.6333.8121</w:t>
                      </w:r>
                    </w:p>
                    <w:p w14:paraId="73FA5174" w14:textId="77777777" w:rsidR="004151D2" w:rsidRPr="00F463E3" w:rsidRDefault="00F463E3" w:rsidP="00F463E3">
                      <w:pPr>
                        <w:pStyle w:val="AddressBlock"/>
                        <w:tabs>
                          <w:tab w:val="left" w:pos="540"/>
                        </w:tabs>
                        <w:rPr>
                          <w:rFonts w:asciiTheme="minorHAnsi" w:hAnsiTheme="minorHAnsi" w:cstheme="minorHAnsi"/>
                          <w:b w:val="0"/>
                          <w:sz w:val="13"/>
                          <w:szCs w:val="13"/>
                        </w:rPr>
                      </w:pPr>
                      <w:r>
                        <w:rPr>
                          <w:rFonts w:asciiTheme="minorHAnsi" w:hAnsiTheme="minorHAnsi" w:cstheme="minorHAnsi"/>
                          <w:b w:val="0"/>
                          <w:sz w:val="13"/>
                          <w:szCs w:val="13"/>
                        </w:rPr>
                        <w:t>Fax:</w:t>
                      </w:r>
                      <w:r>
                        <w:rPr>
                          <w:rFonts w:asciiTheme="minorHAnsi" w:hAnsiTheme="minorHAnsi" w:cstheme="minorHAnsi"/>
                          <w:b w:val="0"/>
                          <w:sz w:val="13"/>
                          <w:szCs w:val="13"/>
                        </w:rPr>
                        <w:tab/>
                      </w:r>
                      <w:r w:rsidR="004151D2" w:rsidRPr="00F463E3">
                        <w:rPr>
                          <w:rFonts w:asciiTheme="minorHAnsi" w:hAnsiTheme="minorHAnsi" w:cstheme="minorHAnsi"/>
                          <w:b w:val="0"/>
                          <w:sz w:val="13"/>
                          <w:szCs w:val="13"/>
                        </w:rPr>
                        <w:t>+65.6333.8131</w:t>
                      </w:r>
                    </w:p>
                  </w:txbxContent>
                </v:textbox>
              </v:shape>
              <v:shape id="Text Box 43" o:spid="_x0000_s1032" type="#_x0000_t202" style="position:absolute;left:52387;width:1452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stroked="f">
                <v:textbox>
                  <w:txbxContent>
                    <w:p w14:paraId="43CCB74D"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Australia and New Zealand</w:t>
                      </w:r>
                    </w:p>
                    <w:p w14:paraId="1FA0EB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Suite 2 Level 8, </w:t>
                      </w:r>
                    </w:p>
                    <w:p w14:paraId="7B652E2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100 Pacific Highway</w:t>
                      </w:r>
                    </w:p>
                    <w:p w14:paraId="73A87A5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North Sydney, NSW 2060</w:t>
                      </w:r>
                    </w:p>
                    <w:p w14:paraId="216B26B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Australia</w:t>
                      </w:r>
                    </w:p>
                    <w:p w14:paraId="26B907B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Phone:</w:t>
                      </w:r>
                      <w:r w:rsidRPr="00F463E3">
                        <w:rPr>
                          <w:rFonts w:asciiTheme="minorHAnsi" w:hAnsiTheme="minorHAnsi" w:cstheme="minorHAnsi"/>
                          <w:b w:val="0"/>
                          <w:sz w:val="13"/>
                          <w:szCs w:val="13"/>
                        </w:rPr>
                        <w:tab/>
                        <w:t>+61.2.9927.6200</w:t>
                      </w:r>
                    </w:p>
                    <w:p w14:paraId="236A753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Fax:</w:t>
                      </w:r>
                      <w:r w:rsidRPr="00F463E3">
                        <w:rPr>
                          <w:rFonts w:asciiTheme="minorHAnsi" w:hAnsiTheme="minorHAnsi" w:cstheme="minorHAnsi"/>
                          <w:b w:val="0"/>
                          <w:sz w:val="13"/>
                          <w:szCs w:val="13"/>
                        </w:rPr>
                        <w:tab/>
                        <w:t>+61.2.9927.6298</w:t>
                      </w:r>
                    </w:p>
                  </w:txbxContent>
                </v:textbox>
              </v:shape>
              <w10:wrap anchory="page"/>
              <w10:anchorlock/>
            </v:group>
          </w:pict>
        </mc:Fallback>
      </mc:AlternateContent>
    </w:r>
    <w:r w:rsidR="0004794A">
      <w:rPr>
        <w:noProof/>
      </w:rPr>
      <mc:AlternateContent>
        <mc:Choice Requires="wps">
          <w:drawing>
            <wp:anchor distT="0" distB="0" distL="114300" distR="114300" simplePos="0" relativeHeight="251701760" behindDoc="0" locked="0" layoutInCell="1" allowOverlap="1" wp14:anchorId="1238F2AF" wp14:editId="2DC2D627">
              <wp:simplePos x="0" y="0"/>
              <wp:positionH relativeFrom="column">
                <wp:posOffset>7330440</wp:posOffset>
              </wp:positionH>
              <wp:positionV relativeFrom="paragraph">
                <wp:posOffset>62230</wp:posOffset>
              </wp:positionV>
              <wp:extent cx="97155" cy="1367155"/>
              <wp:effectExtent l="0" t="0" r="17145" b="23495"/>
              <wp:wrapNone/>
              <wp:docPr id="44" name="Rectangle 44"/>
              <wp:cNvGraphicFramePr/>
              <a:graphic xmlns:a="http://schemas.openxmlformats.org/drawingml/2006/main">
                <a:graphicData uri="http://schemas.microsoft.com/office/word/2010/wordprocessingShape">
                  <wps:wsp>
                    <wps:cNvSpPr/>
                    <wps:spPr>
                      <a:xfrm>
                        <a:off x="0" y="0"/>
                        <a:ext cx="97155" cy="13671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5E8C12" id="Rectangle 44" o:spid="_x0000_s1026" style="position:absolute;margin-left:577.2pt;margin-top:4.9pt;width:7.65pt;height:107.65pt;z-index:25170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" fillcolor="#4f81bd [3204]"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3A400" w14:textId="77777777" w:rsidR="00DC014E" w:rsidRDefault="00DC014E" w:rsidP="001B1F68">
      <w:pPr>
        <w:spacing w:line="240" w:lineRule="auto"/>
      </w:pPr>
      <w:r>
        <w:separator/>
      </w:r>
    </w:p>
    <w:p w14:paraId="271776AF" w14:textId="77777777" w:rsidR="00DC014E" w:rsidRDefault="00DC014E"/>
    <w:p w14:paraId="4A30DEFB" w14:textId="77777777" w:rsidR="00DC014E" w:rsidRDefault="00DC014E" w:rsidP="00A13D7A"/>
  </w:footnote>
  <w:footnote w:type="continuationSeparator" w:id="0">
    <w:p w14:paraId="70E999FF" w14:textId="77777777" w:rsidR="00DC014E" w:rsidRDefault="00DC014E" w:rsidP="001B1F68">
      <w:pPr>
        <w:spacing w:line="240" w:lineRule="auto"/>
      </w:pPr>
      <w:r>
        <w:continuationSeparator/>
      </w:r>
    </w:p>
    <w:p w14:paraId="4CC5B0CA" w14:textId="77777777" w:rsidR="00DC014E" w:rsidRDefault="00DC014E"/>
    <w:p w14:paraId="571C179D" w14:textId="77777777" w:rsidR="00DC014E" w:rsidRDefault="00DC014E" w:rsidP="00A13D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847F" w14:textId="77777777" w:rsidR="00BF58E2" w:rsidRDefault="00BF58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F2B2" w14:textId="4A35519B" w:rsidR="005D00FA" w:rsidRDefault="005D00FA">
    <w:pPr>
      <w:pStyle w:val="Header"/>
    </w:pPr>
    <w:r>
      <w:rPr>
        <w:noProof/>
      </w:rPr>
      <w:ptab w:relativeTo="indent"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07228" w14:textId="77777777" w:rsidR="00BF58E2" w:rsidRDefault="00BF58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5D27" w14:textId="77777777" w:rsidR="00AC726A" w:rsidRDefault="00643B3C" w:rsidP="00CF4D7A">
    <w:pPr>
      <w:pStyle w:val="Header"/>
    </w:pPr>
    <w:r>
      <w:rPr>
        <w:noProof/>
      </w:rPr>
      <mc:AlternateContent>
        <mc:Choice Requires="wps">
          <w:drawing>
            <wp:anchor distT="0" distB="0" distL="114300" distR="114300" simplePos="0" relativeHeight="251657728" behindDoc="0" locked="0" layoutInCell="1" allowOverlap="1" wp14:anchorId="1647FC5F" wp14:editId="62A97684">
              <wp:simplePos x="0" y="0"/>
              <wp:positionH relativeFrom="column">
                <wp:posOffset>1019175</wp:posOffset>
              </wp:positionH>
              <wp:positionV relativeFrom="paragraph">
                <wp:posOffset>1819275</wp:posOffset>
              </wp:positionV>
              <wp:extent cx="19050" cy="7572375"/>
              <wp:effectExtent l="0" t="0" r="0" b="0"/>
              <wp:wrapNone/>
              <wp:docPr id="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757237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1F1330D" id="_x0000_t32" coordsize="21600,21600" o:spt="32" o:oned="t" path="m,l21600,21600e" filled="f">
              <v:path arrowok="t" fillok="f" o:connecttype="none"/>
              <o:lock v:ext="edit" shapetype="t"/>
            </v:shapetype>
            <v:shape id="AutoShape 52" o:spid="_x0000_s1026" type="#_x0000_t32" style="position:absolute;margin-left:80.25pt;margin-top:143.25pt;width:1.5pt;height:596.25p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" stroked="f"/>
          </w:pict>
        </mc:Fallback>
      </mc:AlternateContent>
    </w:r>
    <w:r>
      <w:rPr>
        <w:noProof/>
      </w:rPr>
      <mc:AlternateContent>
        <mc:Choice Requires="wps">
          <w:drawing>
            <wp:anchor distT="0" distB="0" distL="114300" distR="114300" simplePos="0" relativeHeight="251656704" behindDoc="0" locked="0" layoutInCell="1" allowOverlap="1" wp14:anchorId="1A349407" wp14:editId="6E1F7D7F">
              <wp:simplePos x="0" y="0"/>
              <wp:positionH relativeFrom="column">
                <wp:posOffset>1019175</wp:posOffset>
              </wp:positionH>
              <wp:positionV relativeFrom="paragraph">
                <wp:posOffset>1638300</wp:posOffset>
              </wp:positionV>
              <wp:extent cx="19050" cy="0"/>
              <wp:effectExtent l="0" t="0" r="0" b="0"/>
              <wp:wrapNone/>
              <wp:docPr id="2"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723C068" id="AutoShape 51" o:spid="_x0000_s1026" type="#_x0000_t32" style="position:absolute;margin-left:80.25pt;margin-top:129pt;width:1.5pt;height:0;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&#1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7CEA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62EFA0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800E55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88AE7C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C2E2D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578F0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7A648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582CA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8408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8EBD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D1E1C"/>
    <w:multiLevelType w:val="hybridMultilevel"/>
    <w:tmpl w:val="1F38142E"/>
    <w:lvl w:ilvl="0" w:tplc="705CEA94">
      <w:start w:val="1"/>
      <w:numFmt w:val="decimal"/>
      <w:pStyle w:val="NumberingBullets"/>
      <w:lvlText w:val="%1."/>
      <w:lvlJc w:val="left"/>
      <w:pPr>
        <w:ind w:left="2736" w:hanging="360"/>
      </w:pPr>
      <w:rPr>
        <w:rFonts w:ascii="Frutiger LT Std 45 Light" w:hAnsi="Frutiger LT Std 45 Light" w:hint="default"/>
        <w:color w:val="414042"/>
        <w:sz w:val="20"/>
      </w:r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11" w15:restartNumberingAfterBreak="0">
    <w:nsid w:val="05EF4F91"/>
    <w:multiLevelType w:val="hybridMultilevel"/>
    <w:tmpl w:val="76FAB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33259F"/>
    <w:multiLevelType w:val="hybridMultilevel"/>
    <w:tmpl w:val="C7F49822"/>
    <w:lvl w:ilvl="0" w:tplc="E8DCE576">
      <w:start w:val="1"/>
      <w:numFmt w:val="bullet"/>
      <w:pStyle w:val="BulletsLevel2indented"/>
      <w:lvlText w:val="-"/>
      <w:lvlJc w:val="left"/>
      <w:pPr>
        <w:ind w:left="2736" w:hanging="360"/>
      </w:pPr>
      <w:rPr>
        <w:rFonts w:ascii="Frutiger LT Std 45 Light" w:hAnsi="Frutiger LT Std 45 Light" w:hint="default"/>
        <w:color w:val="F58220"/>
        <w:sz w:val="18"/>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13" w15:restartNumberingAfterBreak="0">
    <w:nsid w:val="1D644C4D"/>
    <w:multiLevelType w:val="hybridMultilevel"/>
    <w:tmpl w:val="900820DA"/>
    <w:lvl w:ilvl="0" w:tplc="5000A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FE354C"/>
    <w:multiLevelType w:val="hybridMultilevel"/>
    <w:tmpl w:val="AF48F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9674A2"/>
    <w:multiLevelType w:val="hybridMultilevel"/>
    <w:tmpl w:val="6F10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17639D"/>
    <w:multiLevelType w:val="multilevel"/>
    <w:tmpl w:val="C396D1F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62AA611D"/>
    <w:multiLevelType w:val="hybridMultilevel"/>
    <w:tmpl w:val="77B2606E"/>
    <w:lvl w:ilvl="0" w:tplc="DF926DE4">
      <w:start w:val="1"/>
      <w:numFmt w:val="bullet"/>
      <w:pStyle w:val="Bulletsindented"/>
      <w:lvlText w:val=""/>
      <w:lvlJc w:val="left"/>
      <w:pPr>
        <w:ind w:left="720" w:hanging="360"/>
      </w:pPr>
      <w:rPr>
        <w:rFonts w:ascii="Wingdings 3" w:hAnsi="Wingdings 3" w:hint="default"/>
        <w:color w:val="F5822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843AD7"/>
    <w:multiLevelType w:val="hybridMultilevel"/>
    <w:tmpl w:val="664E24C8"/>
    <w:lvl w:ilvl="0" w:tplc="DA1E3FB8">
      <w:start w:val="1"/>
      <w:numFmt w:val="decimal"/>
      <w:pStyle w:val="Numbering"/>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3114228">
    <w:abstractNumId w:val="16"/>
  </w:num>
  <w:num w:numId="2" w16cid:durableId="2025934476">
    <w:abstractNumId w:val="17"/>
  </w:num>
  <w:num w:numId="3" w16cid:durableId="983974909">
    <w:abstractNumId w:val="18"/>
  </w:num>
  <w:num w:numId="4" w16cid:durableId="96877049">
    <w:abstractNumId w:val="13"/>
  </w:num>
  <w:num w:numId="5" w16cid:durableId="1458992064">
    <w:abstractNumId w:val="16"/>
  </w:num>
  <w:num w:numId="6" w16cid:durableId="1498959297">
    <w:abstractNumId w:val="17"/>
  </w:num>
  <w:num w:numId="7" w16cid:durableId="1264344466">
    <w:abstractNumId w:val="11"/>
  </w:num>
  <w:num w:numId="8" w16cid:durableId="1162505656">
    <w:abstractNumId w:val="18"/>
    <w:lvlOverride w:ilvl="0">
      <w:startOverride w:val="1"/>
    </w:lvlOverride>
  </w:num>
  <w:num w:numId="9" w16cid:durableId="788745913">
    <w:abstractNumId w:val="18"/>
    <w:lvlOverride w:ilvl="0">
      <w:startOverride w:val="1"/>
    </w:lvlOverride>
  </w:num>
  <w:num w:numId="10" w16cid:durableId="1595555424">
    <w:abstractNumId w:val="9"/>
  </w:num>
  <w:num w:numId="11" w16cid:durableId="20785469">
    <w:abstractNumId w:val="7"/>
  </w:num>
  <w:num w:numId="12" w16cid:durableId="888686393">
    <w:abstractNumId w:val="6"/>
  </w:num>
  <w:num w:numId="13" w16cid:durableId="1797673889">
    <w:abstractNumId w:val="5"/>
  </w:num>
  <w:num w:numId="14" w16cid:durableId="481629406">
    <w:abstractNumId w:val="4"/>
  </w:num>
  <w:num w:numId="15" w16cid:durableId="1444770099">
    <w:abstractNumId w:val="8"/>
  </w:num>
  <w:num w:numId="16" w16cid:durableId="163250806">
    <w:abstractNumId w:val="3"/>
  </w:num>
  <w:num w:numId="17" w16cid:durableId="608317270">
    <w:abstractNumId w:val="2"/>
  </w:num>
  <w:num w:numId="18" w16cid:durableId="704408180">
    <w:abstractNumId w:val="1"/>
  </w:num>
  <w:num w:numId="19" w16cid:durableId="932125650">
    <w:abstractNumId w:val="0"/>
  </w:num>
  <w:num w:numId="20" w16cid:durableId="1971786103">
    <w:abstractNumId w:val="18"/>
    <w:lvlOverride w:ilvl="0">
      <w:startOverride w:val="1"/>
    </w:lvlOverride>
  </w:num>
  <w:num w:numId="21" w16cid:durableId="1425029507">
    <w:abstractNumId w:val="12"/>
  </w:num>
  <w:num w:numId="22" w16cid:durableId="9725588">
    <w:abstractNumId w:val="10"/>
  </w:num>
  <w:num w:numId="23" w16cid:durableId="1709183845">
    <w:abstractNumId w:val="14"/>
  </w:num>
  <w:num w:numId="24" w16cid:durableId="1246261313">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fillcolor="#16c3f4" stroke="f">
      <v:fill color="#16c3f4"/>
      <v:stroke on="f"/>
      <o:colormru v:ext="edit" colors="#5b5c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B5E"/>
    <w:rsid w:val="00000147"/>
    <w:rsid w:val="0000467E"/>
    <w:rsid w:val="000070C8"/>
    <w:rsid w:val="000103E5"/>
    <w:rsid w:val="000127FA"/>
    <w:rsid w:val="000135EE"/>
    <w:rsid w:val="00015477"/>
    <w:rsid w:val="0001654A"/>
    <w:rsid w:val="000167A4"/>
    <w:rsid w:val="00024538"/>
    <w:rsid w:val="00024F50"/>
    <w:rsid w:val="000316C7"/>
    <w:rsid w:val="000316F2"/>
    <w:rsid w:val="0004794A"/>
    <w:rsid w:val="00050055"/>
    <w:rsid w:val="00054070"/>
    <w:rsid w:val="00064469"/>
    <w:rsid w:val="000652A1"/>
    <w:rsid w:val="000671DF"/>
    <w:rsid w:val="00073964"/>
    <w:rsid w:val="00077B17"/>
    <w:rsid w:val="00080778"/>
    <w:rsid w:val="00081480"/>
    <w:rsid w:val="000829F2"/>
    <w:rsid w:val="00086A03"/>
    <w:rsid w:val="00086FA5"/>
    <w:rsid w:val="0009748F"/>
    <w:rsid w:val="000A4548"/>
    <w:rsid w:val="000B319D"/>
    <w:rsid w:val="000B72C6"/>
    <w:rsid w:val="000C050E"/>
    <w:rsid w:val="000C114B"/>
    <w:rsid w:val="000C2EBF"/>
    <w:rsid w:val="000C3274"/>
    <w:rsid w:val="000C4A2A"/>
    <w:rsid w:val="000C4CD2"/>
    <w:rsid w:val="000C548F"/>
    <w:rsid w:val="000C685D"/>
    <w:rsid w:val="000D2B40"/>
    <w:rsid w:val="000D67FB"/>
    <w:rsid w:val="000D6C2E"/>
    <w:rsid w:val="000E314D"/>
    <w:rsid w:val="000F0962"/>
    <w:rsid w:val="000F3355"/>
    <w:rsid w:val="000F7082"/>
    <w:rsid w:val="00105C05"/>
    <w:rsid w:val="00107264"/>
    <w:rsid w:val="0010781A"/>
    <w:rsid w:val="00114786"/>
    <w:rsid w:val="001162C2"/>
    <w:rsid w:val="001178BF"/>
    <w:rsid w:val="00120B28"/>
    <w:rsid w:val="00120FF3"/>
    <w:rsid w:val="001232CE"/>
    <w:rsid w:val="00135E18"/>
    <w:rsid w:val="00146DF7"/>
    <w:rsid w:val="001552C2"/>
    <w:rsid w:val="001640D3"/>
    <w:rsid w:val="00166B8E"/>
    <w:rsid w:val="001732B9"/>
    <w:rsid w:val="001757CA"/>
    <w:rsid w:val="00183BAF"/>
    <w:rsid w:val="001844D7"/>
    <w:rsid w:val="00197040"/>
    <w:rsid w:val="001A1F3F"/>
    <w:rsid w:val="001A1FD8"/>
    <w:rsid w:val="001B1F68"/>
    <w:rsid w:val="001B54C8"/>
    <w:rsid w:val="001C250A"/>
    <w:rsid w:val="001C5352"/>
    <w:rsid w:val="001D0C66"/>
    <w:rsid w:val="001D657B"/>
    <w:rsid w:val="001D6E9F"/>
    <w:rsid w:val="001E3873"/>
    <w:rsid w:val="001E4964"/>
    <w:rsid w:val="001E59EA"/>
    <w:rsid w:val="001E6B7C"/>
    <w:rsid w:val="001F0A76"/>
    <w:rsid w:val="001F42B7"/>
    <w:rsid w:val="001F4B65"/>
    <w:rsid w:val="00204C76"/>
    <w:rsid w:val="002056A0"/>
    <w:rsid w:val="00211EB7"/>
    <w:rsid w:val="002133D6"/>
    <w:rsid w:val="00213CE0"/>
    <w:rsid w:val="00214707"/>
    <w:rsid w:val="0021658C"/>
    <w:rsid w:val="00224FC2"/>
    <w:rsid w:val="00240C44"/>
    <w:rsid w:val="00246916"/>
    <w:rsid w:val="00254F1D"/>
    <w:rsid w:val="0025659D"/>
    <w:rsid w:val="00260B62"/>
    <w:rsid w:val="00262B5E"/>
    <w:rsid w:val="0029692C"/>
    <w:rsid w:val="002A559E"/>
    <w:rsid w:val="002A6C4B"/>
    <w:rsid w:val="002A6C4C"/>
    <w:rsid w:val="002B04FE"/>
    <w:rsid w:val="002B5755"/>
    <w:rsid w:val="002C20FE"/>
    <w:rsid w:val="002C3252"/>
    <w:rsid w:val="002C3FFB"/>
    <w:rsid w:val="002C400E"/>
    <w:rsid w:val="002C7BC6"/>
    <w:rsid w:val="002E28EE"/>
    <w:rsid w:val="002E3A82"/>
    <w:rsid w:val="002E698F"/>
    <w:rsid w:val="002F0004"/>
    <w:rsid w:val="002F4FCC"/>
    <w:rsid w:val="0030377A"/>
    <w:rsid w:val="00311102"/>
    <w:rsid w:val="00311316"/>
    <w:rsid w:val="00311C9C"/>
    <w:rsid w:val="00313F82"/>
    <w:rsid w:val="00315A86"/>
    <w:rsid w:val="00321224"/>
    <w:rsid w:val="00321F64"/>
    <w:rsid w:val="00322214"/>
    <w:rsid w:val="003313C7"/>
    <w:rsid w:val="003341F8"/>
    <w:rsid w:val="00341690"/>
    <w:rsid w:val="0034493B"/>
    <w:rsid w:val="0035038A"/>
    <w:rsid w:val="00352934"/>
    <w:rsid w:val="0035426D"/>
    <w:rsid w:val="00371187"/>
    <w:rsid w:val="00380CF2"/>
    <w:rsid w:val="00386196"/>
    <w:rsid w:val="003933AC"/>
    <w:rsid w:val="00395CFC"/>
    <w:rsid w:val="003A22ED"/>
    <w:rsid w:val="003A396D"/>
    <w:rsid w:val="003A68D8"/>
    <w:rsid w:val="003B0695"/>
    <w:rsid w:val="003B0E21"/>
    <w:rsid w:val="003C056E"/>
    <w:rsid w:val="003C0A26"/>
    <w:rsid w:val="003D3C0A"/>
    <w:rsid w:val="003E1C51"/>
    <w:rsid w:val="003E43AD"/>
    <w:rsid w:val="003E4866"/>
    <w:rsid w:val="003F0141"/>
    <w:rsid w:val="003F03EF"/>
    <w:rsid w:val="003F2BF2"/>
    <w:rsid w:val="003F2EA5"/>
    <w:rsid w:val="004151D2"/>
    <w:rsid w:val="004263EE"/>
    <w:rsid w:val="00432652"/>
    <w:rsid w:val="00434C0C"/>
    <w:rsid w:val="00447C7C"/>
    <w:rsid w:val="00463571"/>
    <w:rsid w:val="004710B0"/>
    <w:rsid w:val="0047128B"/>
    <w:rsid w:val="00474ABB"/>
    <w:rsid w:val="00474BBE"/>
    <w:rsid w:val="00474F82"/>
    <w:rsid w:val="004767D8"/>
    <w:rsid w:val="00476FE2"/>
    <w:rsid w:val="0048172E"/>
    <w:rsid w:val="004877CF"/>
    <w:rsid w:val="00490871"/>
    <w:rsid w:val="00496D80"/>
    <w:rsid w:val="004A2511"/>
    <w:rsid w:val="004A58F2"/>
    <w:rsid w:val="004B0D22"/>
    <w:rsid w:val="004B40B3"/>
    <w:rsid w:val="004B4493"/>
    <w:rsid w:val="004C4931"/>
    <w:rsid w:val="004D716A"/>
    <w:rsid w:val="004E63E7"/>
    <w:rsid w:val="004F1B89"/>
    <w:rsid w:val="004F4666"/>
    <w:rsid w:val="00505175"/>
    <w:rsid w:val="00506239"/>
    <w:rsid w:val="005074B6"/>
    <w:rsid w:val="00507DB4"/>
    <w:rsid w:val="005138B3"/>
    <w:rsid w:val="0051562D"/>
    <w:rsid w:val="00516274"/>
    <w:rsid w:val="00521B8C"/>
    <w:rsid w:val="00522ACF"/>
    <w:rsid w:val="00525835"/>
    <w:rsid w:val="00537E3F"/>
    <w:rsid w:val="00556A12"/>
    <w:rsid w:val="0055764D"/>
    <w:rsid w:val="00557967"/>
    <w:rsid w:val="00557BF5"/>
    <w:rsid w:val="005603F1"/>
    <w:rsid w:val="005637BB"/>
    <w:rsid w:val="00566559"/>
    <w:rsid w:val="0057099E"/>
    <w:rsid w:val="00584115"/>
    <w:rsid w:val="0058597B"/>
    <w:rsid w:val="005878FB"/>
    <w:rsid w:val="00587F95"/>
    <w:rsid w:val="00594E9A"/>
    <w:rsid w:val="0059565B"/>
    <w:rsid w:val="005966CB"/>
    <w:rsid w:val="00597AB3"/>
    <w:rsid w:val="005A20A0"/>
    <w:rsid w:val="005A502D"/>
    <w:rsid w:val="005A78D2"/>
    <w:rsid w:val="005B0E12"/>
    <w:rsid w:val="005B13F4"/>
    <w:rsid w:val="005C0A61"/>
    <w:rsid w:val="005C69F5"/>
    <w:rsid w:val="005D00FA"/>
    <w:rsid w:val="005D16AA"/>
    <w:rsid w:val="005D6A04"/>
    <w:rsid w:val="005E34DC"/>
    <w:rsid w:val="005E4D0D"/>
    <w:rsid w:val="005F2F07"/>
    <w:rsid w:val="005F62C0"/>
    <w:rsid w:val="005F72DC"/>
    <w:rsid w:val="00603F9C"/>
    <w:rsid w:val="006104CB"/>
    <w:rsid w:val="0062734C"/>
    <w:rsid w:val="006348B6"/>
    <w:rsid w:val="00635E6F"/>
    <w:rsid w:val="00636CE1"/>
    <w:rsid w:val="006378E6"/>
    <w:rsid w:val="006437FF"/>
    <w:rsid w:val="00643B3C"/>
    <w:rsid w:val="00656C37"/>
    <w:rsid w:val="00661DC1"/>
    <w:rsid w:val="006676D6"/>
    <w:rsid w:val="006676F9"/>
    <w:rsid w:val="00667E72"/>
    <w:rsid w:val="00670D74"/>
    <w:rsid w:val="006711CE"/>
    <w:rsid w:val="00674CAA"/>
    <w:rsid w:val="0068310C"/>
    <w:rsid w:val="0068571D"/>
    <w:rsid w:val="00687A30"/>
    <w:rsid w:val="00687CB7"/>
    <w:rsid w:val="0069028D"/>
    <w:rsid w:val="00691204"/>
    <w:rsid w:val="00694A7D"/>
    <w:rsid w:val="00694B75"/>
    <w:rsid w:val="00697F9E"/>
    <w:rsid w:val="006B1353"/>
    <w:rsid w:val="006B281B"/>
    <w:rsid w:val="006B3CE5"/>
    <w:rsid w:val="006B6383"/>
    <w:rsid w:val="006C4CE7"/>
    <w:rsid w:val="006C5A74"/>
    <w:rsid w:val="006D750C"/>
    <w:rsid w:val="006D7E4F"/>
    <w:rsid w:val="006E3A90"/>
    <w:rsid w:val="006E4B3C"/>
    <w:rsid w:val="006F02DC"/>
    <w:rsid w:val="00701867"/>
    <w:rsid w:val="00702775"/>
    <w:rsid w:val="00705B53"/>
    <w:rsid w:val="007061A1"/>
    <w:rsid w:val="0070789B"/>
    <w:rsid w:val="00707C5A"/>
    <w:rsid w:val="007101DE"/>
    <w:rsid w:val="00722F0B"/>
    <w:rsid w:val="00725920"/>
    <w:rsid w:val="00733DFE"/>
    <w:rsid w:val="0074353C"/>
    <w:rsid w:val="0074385C"/>
    <w:rsid w:val="00743FA6"/>
    <w:rsid w:val="00745E0A"/>
    <w:rsid w:val="007507D3"/>
    <w:rsid w:val="0075323C"/>
    <w:rsid w:val="00756678"/>
    <w:rsid w:val="007603B6"/>
    <w:rsid w:val="0077276D"/>
    <w:rsid w:val="007770A3"/>
    <w:rsid w:val="0077749D"/>
    <w:rsid w:val="007815DB"/>
    <w:rsid w:val="0078401E"/>
    <w:rsid w:val="0078620D"/>
    <w:rsid w:val="00792F7A"/>
    <w:rsid w:val="0079569F"/>
    <w:rsid w:val="007979F0"/>
    <w:rsid w:val="00797FC1"/>
    <w:rsid w:val="007A065A"/>
    <w:rsid w:val="007A23A7"/>
    <w:rsid w:val="007B014F"/>
    <w:rsid w:val="007B251E"/>
    <w:rsid w:val="007B38C4"/>
    <w:rsid w:val="007B3E14"/>
    <w:rsid w:val="007B4A8D"/>
    <w:rsid w:val="007B64A8"/>
    <w:rsid w:val="007C1664"/>
    <w:rsid w:val="007C478E"/>
    <w:rsid w:val="007D087B"/>
    <w:rsid w:val="007D5903"/>
    <w:rsid w:val="007E75E6"/>
    <w:rsid w:val="007F400A"/>
    <w:rsid w:val="007F53D6"/>
    <w:rsid w:val="007F60DF"/>
    <w:rsid w:val="00802FE5"/>
    <w:rsid w:val="00803093"/>
    <w:rsid w:val="008052CE"/>
    <w:rsid w:val="00813B2C"/>
    <w:rsid w:val="0082245A"/>
    <w:rsid w:val="00826DD9"/>
    <w:rsid w:val="00827330"/>
    <w:rsid w:val="008409B4"/>
    <w:rsid w:val="00843F6D"/>
    <w:rsid w:val="008509B3"/>
    <w:rsid w:val="00850C9D"/>
    <w:rsid w:val="00861F4A"/>
    <w:rsid w:val="008635E7"/>
    <w:rsid w:val="008743F5"/>
    <w:rsid w:val="00874593"/>
    <w:rsid w:val="0087574A"/>
    <w:rsid w:val="00877277"/>
    <w:rsid w:val="00881A1D"/>
    <w:rsid w:val="00881F91"/>
    <w:rsid w:val="00884694"/>
    <w:rsid w:val="008874EE"/>
    <w:rsid w:val="0089011F"/>
    <w:rsid w:val="008947BC"/>
    <w:rsid w:val="008967A4"/>
    <w:rsid w:val="00897A36"/>
    <w:rsid w:val="008A1976"/>
    <w:rsid w:val="008A62ED"/>
    <w:rsid w:val="008B301A"/>
    <w:rsid w:val="008B4BCC"/>
    <w:rsid w:val="008C3C04"/>
    <w:rsid w:val="008D163B"/>
    <w:rsid w:val="008D1F16"/>
    <w:rsid w:val="008D3839"/>
    <w:rsid w:val="008D6F07"/>
    <w:rsid w:val="008E0A81"/>
    <w:rsid w:val="008E10AC"/>
    <w:rsid w:val="008E16EF"/>
    <w:rsid w:val="008E634B"/>
    <w:rsid w:val="008F4EF5"/>
    <w:rsid w:val="008F7493"/>
    <w:rsid w:val="008F756E"/>
    <w:rsid w:val="00900465"/>
    <w:rsid w:val="00907A64"/>
    <w:rsid w:val="00916C9A"/>
    <w:rsid w:val="009265E4"/>
    <w:rsid w:val="00941B4F"/>
    <w:rsid w:val="00943A16"/>
    <w:rsid w:val="00971EDC"/>
    <w:rsid w:val="0097211E"/>
    <w:rsid w:val="00974A2C"/>
    <w:rsid w:val="00977505"/>
    <w:rsid w:val="0098046D"/>
    <w:rsid w:val="00981167"/>
    <w:rsid w:val="009812C5"/>
    <w:rsid w:val="0098165E"/>
    <w:rsid w:val="00982C00"/>
    <w:rsid w:val="00987526"/>
    <w:rsid w:val="00990A06"/>
    <w:rsid w:val="00994019"/>
    <w:rsid w:val="00995128"/>
    <w:rsid w:val="009A0D0C"/>
    <w:rsid w:val="009B4E83"/>
    <w:rsid w:val="009B6ADE"/>
    <w:rsid w:val="009C1BF4"/>
    <w:rsid w:val="009C7400"/>
    <w:rsid w:val="009D7EDF"/>
    <w:rsid w:val="009E1A43"/>
    <w:rsid w:val="009E3030"/>
    <w:rsid w:val="009E549B"/>
    <w:rsid w:val="009E61AD"/>
    <w:rsid w:val="009F189D"/>
    <w:rsid w:val="009F2AC0"/>
    <w:rsid w:val="009F46E0"/>
    <w:rsid w:val="009F5C08"/>
    <w:rsid w:val="009F7977"/>
    <w:rsid w:val="00A000BE"/>
    <w:rsid w:val="00A10FD8"/>
    <w:rsid w:val="00A13D7A"/>
    <w:rsid w:val="00A158CB"/>
    <w:rsid w:val="00A315FD"/>
    <w:rsid w:val="00A32D8A"/>
    <w:rsid w:val="00A33480"/>
    <w:rsid w:val="00A335AE"/>
    <w:rsid w:val="00A35485"/>
    <w:rsid w:val="00A43580"/>
    <w:rsid w:val="00A55B91"/>
    <w:rsid w:val="00A61C35"/>
    <w:rsid w:val="00A626EB"/>
    <w:rsid w:val="00A65072"/>
    <w:rsid w:val="00A66A2B"/>
    <w:rsid w:val="00A76525"/>
    <w:rsid w:val="00A838C8"/>
    <w:rsid w:val="00A92F47"/>
    <w:rsid w:val="00AA2BB7"/>
    <w:rsid w:val="00AA796A"/>
    <w:rsid w:val="00AB509E"/>
    <w:rsid w:val="00AC1C43"/>
    <w:rsid w:val="00AC726A"/>
    <w:rsid w:val="00AD02CA"/>
    <w:rsid w:val="00AD0327"/>
    <w:rsid w:val="00AD0BD8"/>
    <w:rsid w:val="00AD1EB0"/>
    <w:rsid w:val="00AD3B57"/>
    <w:rsid w:val="00AD4C73"/>
    <w:rsid w:val="00AD5EC9"/>
    <w:rsid w:val="00AD6387"/>
    <w:rsid w:val="00AE10B8"/>
    <w:rsid w:val="00AE4CCC"/>
    <w:rsid w:val="00AE72F3"/>
    <w:rsid w:val="00AF0D6D"/>
    <w:rsid w:val="00AF2939"/>
    <w:rsid w:val="00AF5089"/>
    <w:rsid w:val="00AF54CB"/>
    <w:rsid w:val="00B02219"/>
    <w:rsid w:val="00B05CD5"/>
    <w:rsid w:val="00B21DEE"/>
    <w:rsid w:val="00B25752"/>
    <w:rsid w:val="00B414E6"/>
    <w:rsid w:val="00B41E05"/>
    <w:rsid w:val="00B42F79"/>
    <w:rsid w:val="00B43679"/>
    <w:rsid w:val="00B51CB4"/>
    <w:rsid w:val="00B53852"/>
    <w:rsid w:val="00B61492"/>
    <w:rsid w:val="00B647D4"/>
    <w:rsid w:val="00B664DC"/>
    <w:rsid w:val="00B800B9"/>
    <w:rsid w:val="00B80A32"/>
    <w:rsid w:val="00B81217"/>
    <w:rsid w:val="00B819AB"/>
    <w:rsid w:val="00B86489"/>
    <w:rsid w:val="00B90185"/>
    <w:rsid w:val="00B91242"/>
    <w:rsid w:val="00BA1F4B"/>
    <w:rsid w:val="00BA2EA2"/>
    <w:rsid w:val="00BA595E"/>
    <w:rsid w:val="00BA6F97"/>
    <w:rsid w:val="00BB107E"/>
    <w:rsid w:val="00BB46C1"/>
    <w:rsid w:val="00BB6608"/>
    <w:rsid w:val="00BB7DF8"/>
    <w:rsid w:val="00BC0B28"/>
    <w:rsid w:val="00BC7BD6"/>
    <w:rsid w:val="00BD0E79"/>
    <w:rsid w:val="00BD22F3"/>
    <w:rsid w:val="00BD5921"/>
    <w:rsid w:val="00BD6C0E"/>
    <w:rsid w:val="00BE09E4"/>
    <w:rsid w:val="00BF1437"/>
    <w:rsid w:val="00BF33B6"/>
    <w:rsid w:val="00BF3F4D"/>
    <w:rsid w:val="00BF58E2"/>
    <w:rsid w:val="00C02116"/>
    <w:rsid w:val="00C05222"/>
    <w:rsid w:val="00C10A3D"/>
    <w:rsid w:val="00C15BEC"/>
    <w:rsid w:val="00C15CF0"/>
    <w:rsid w:val="00C23CD1"/>
    <w:rsid w:val="00C2509D"/>
    <w:rsid w:val="00C26EA3"/>
    <w:rsid w:val="00C2748A"/>
    <w:rsid w:val="00C437E6"/>
    <w:rsid w:val="00C45AF9"/>
    <w:rsid w:val="00C5096D"/>
    <w:rsid w:val="00C50D87"/>
    <w:rsid w:val="00C64795"/>
    <w:rsid w:val="00C71AEB"/>
    <w:rsid w:val="00C7205E"/>
    <w:rsid w:val="00C75DF5"/>
    <w:rsid w:val="00C77D2B"/>
    <w:rsid w:val="00C93169"/>
    <w:rsid w:val="00C96F69"/>
    <w:rsid w:val="00C979E0"/>
    <w:rsid w:val="00CA0263"/>
    <w:rsid w:val="00CA70A5"/>
    <w:rsid w:val="00CB1D4C"/>
    <w:rsid w:val="00CB2936"/>
    <w:rsid w:val="00CB3D26"/>
    <w:rsid w:val="00CB6011"/>
    <w:rsid w:val="00CC0FED"/>
    <w:rsid w:val="00CC2582"/>
    <w:rsid w:val="00CC6B5C"/>
    <w:rsid w:val="00CC795A"/>
    <w:rsid w:val="00CD4185"/>
    <w:rsid w:val="00CD481C"/>
    <w:rsid w:val="00CD4C40"/>
    <w:rsid w:val="00CD5008"/>
    <w:rsid w:val="00CD543E"/>
    <w:rsid w:val="00CE0C11"/>
    <w:rsid w:val="00CF070B"/>
    <w:rsid w:val="00CF29AE"/>
    <w:rsid w:val="00CF4D7A"/>
    <w:rsid w:val="00D022D5"/>
    <w:rsid w:val="00D04014"/>
    <w:rsid w:val="00D071AC"/>
    <w:rsid w:val="00D11EF5"/>
    <w:rsid w:val="00D128BE"/>
    <w:rsid w:val="00D13539"/>
    <w:rsid w:val="00D137F1"/>
    <w:rsid w:val="00D13CFE"/>
    <w:rsid w:val="00D27E73"/>
    <w:rsid w:val="00D456A2"/>
    <w:rsid w:val="00D462D0"/>
    <w:rsid w:val="00D47765"/>
    <w:rsid w:val="00D47E3A"/>
    <w:rsid w:val="00D500E0"/>
    <w:rsid w:val="00D5176B"/>
    <w:rsid w:val="00D52216"/>
    <w:rsid w:val="00D52753"/>
    <w:rsid w:val="00D61185"/>
    <w:rsid w:val="00D748FE"/>
    <w:rsid w:val="00D77EC6"/>
    <w:rsid w:val="00D81B9B"/>
    <w:rsid w:val="00D91CF3"/>
    <w:rsid w:val="00D95E0A"/>
    <w:rsid w:val="00DA2C95"/>
    <w:rsid w:val="00DB69EE"/>
    <w:rsid w:val="00DC014E"/>
    <w:rsid w:val="00DD4C38"/>
    <w:rsid w:val="00DD5CE4"/>
    <w:rsid w:val="00DD7EA7"/>
    <w:rsid w:val="00DE090A"/>
    <w:rsid w:val="00DE1F4C"/>
    <w:rsid w:val="00DF1B35"/>
    <w:rsid w:val="00DF2210"/>
    <w:rsid w:val="00DF3A13"/>
    <w:rsid w:val="00DF4787"/>
    <w:rsid w:val="00E0050D"/>
    <w:rsid w:val="00E21688"/>
    <w:rsid w:val="00E21CC1"/>
    <w:rsid w:val="00E21E92"/>
    <w:rsid w:val="00E22300"/>
    <w:rsid w:val="00E24DAC"/>
    <w:rsid w:val="00E25A3A"/>
    <w:rsid w:val="00E32CD3"/>
    <w:rsid w:val="00E33C57"/>
    <w:rsid w:val="00E3493A"/>
    <w:rsid w:val="00E40C04"/>
    <w:rsid w:val="00E52E36"/>
    <w:rsid w:val="00E553AF"/>
    <w:rsid w:val="00E727BC"/>
    <w:rsid w:val="00E73605"/>
    <w:rsid w:val="00E80A4F"/>
    <w:rsid w:val="00E94CEE"/>
    <w:rsid w:val="00EA4902"/>
    <w:rsid w:val="00EB001B"/>
    <w:rsid w:val="00EB5722"/>
    <w:rsid w:val="00EB6279"/>
    <w:rsid w:val="00EB6366"/>
    <w:rsid w:val="00ED0D2B"/>
    <w:rsid w:val="00EE443E"/>
    <w:rsid w:val="00EF0CB8"/>
    <w:rsid w:val="00EF4DA3"/>
    <w:rsid w:val="00F0038D"/>
    <w:rsid w:val="00F02DAF"/>
    <w:rsid w:val="00F0729C"/>
    <w:rsid w:val="00F11B5B"/>
    <w:rsid w:val="00F15ADF"/>
    <w:rsid w:val="00F17931"/>
    <w:rsid w:val="00F22B19"/>
    <w:rsid w:val="00F22EB2"/>
    <w:rsid w:val="00F23A59"/>
    <w:rsid w:val="00F24029"/>
    <w:rsid w:val="00F3047C"/>
    <w:rsid w:val="00F32D8E"/>
    <w:rsid w:val="00F37375"/>
    <w:rsid w:val="00F4069E"/>
    <w:rsid w:val="00F41B79"/>
    <w:rsid w:val="00F463E3"/>
    <w:rsid w:val="00F47CA1"/>
    <w:rsid w:val="00F51E45"/>
    <w:rsid w:val="00F52E82"/>
    <w:rsid w:val="00F615F6"/>
    <w:rsid w:val="00F6246D"/>
    <w:rsid w:val="00F64116"/>
    <w:rsid w:val="00F70AA4"/>
    <w:rsid w:val="00F746F1"/>
    <w:rsid w:val="00F74CBE"/>
    <w:rsid w:val="00F819F7"/>
    <w:rsid w:val="00F86E0A"/>
    <w:rsid w:val="00F968CC"/>
    <w:rsid w:val="00FA12BC"/>
    <w:rsid w:val="00FA4FD7"/>
    <w:rsid w:val="00FB5B7B"/>
    <w:rsid w:val="00FC1467"/>
    <w:rsid w:val="00FC2190"/>
    <w:rsid w:val="00FC2F62"/>
    <w:rsid w:val="00FC7BD5"/>
    <w:rsid w:val="00FD1173"/>
    <w:rsid w:val="00FD14D4"/>
    <w:rsid w:val="00FD3C65"/>
    <w:rsid w:val="00FF3927"/>
    <w:rsid w:val="00FF3CA9"/>
    <w:rsid w:val="00FF4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16c3f4" stroke="f">
      <v:fill color="#16c3f4"/>
      <v:stroke on="f"/>
      <o:colormru v:ext="edit" colors="#5b5c5c"/>
    </o:shapedefaults>
    <o:shapelayout v:ext="edit">
      <o:idmap v:ext="edit" data="2"/>
    </o:shapelayout>
  </w:shapeDefaults>
  <w:decimalSymbol w:val="."/>
  <w:listSeparator w:val=","/>
  <w14:docId w14:val="404014A3"/>
  <w15:docId w15:val="{B5047696-F60E-4A02-8F44-BAF969452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D7A"/>
    <w:pPr>
      <w:spacing w:line="276" w:lineRule="auto"/>
      <w:ind w:left="1627"/>
    </w:pPr>
    <w:rPr>
      <w:rFonts w:ascii="Frutiger LT Std 45 Light" w:hAnsi="Frutiger LT Std 45 Light"/>
      <w:color w:val="414042"/>
    </w:rPr>
  </w:style>
  <w:style w:type="paragraph" w:styleId="Heading1">
    <w:name w:val="heading 1"/>
    <w:basedOn w:val="Header"/>
    <w:next w:val="Normal"/>
    <w:link w:val="Heading1Char"/>
    <w:uiPriority w:val="9"/>
    <w:qFormat/>
    <w:rsid w:val="00CE0C11"/>
    <w:pPr>
      <w:outlineLvl w:val="0"/>
    </w:pPr>
    <w:rPr>
      <w:rFonts w:ascii="Source Sans Pro" w:hAnsi="Source Sans Pro"/>
      <w:color w:val="025064"/>
    </w:rPr>
  </w:style>
  <w:style w:type="paragraph" w:styleId="Heading2">
    <w:name w:val="heading 2"/>
    <w:basedOn w:val="ListParagraph"/>
    <w:next w:val="Normal"/>
    <w:link w:val="Heading2Char"/>
    <w:uiPriority w:val="9"/>
    <w:unhideWhenUsed/>
    <w:qFormat/>
    <w:rsid w:val="00CF4D7A"/>
    <w:pPr>
      <w:spacing w:before="180"/>
      <w:ind w:left="0"/>
      <w:contextualSpacing/>
      <w:outlineLvl w:val="1"/>
    </w:pPr>
    <w:rPr>
      <w:rFonts w:asciiTheme="minorHAnsi" w:hAnsiTheme="minorHAnsi"/>
      <w:color w:val="16C3F4"/>
      <w:sz w:val="28"/>
    </w:rPr>
  </w:style>
  <w:style w:type="paragraph" w:styleId="Heading3">
    <w:name w:val="heading 3"/>
    <w:basedOn w:val="ListParagraph"/>
    <w:next w:val="Normal"/>
    <w:link w:val="Heading3Char"/>
    <w:uiPriority w:val="9"/>
    <w:unhideWhenUsed/>
    <w:qFormat/>
    <w:rsid w:val="006F02DC"/>
    <w:pPr>
      <w:spacing w:before="160" w:after="160" w:line="276" w:lineRule="auto"/>
      <w:ind w:left="0"/>
      <w:contextualSpacing/>
      <w:outlineLvl w:val="2"/>
    </w:pPr>
  </w:style>
  <w:style w:type="paragraph" w:styleId="Heading4">
    <w:name w:val="heading 4"/>
    <w:basedOn w:val="Heading3"/>
    <w:next w:val="Normal"/>
    <w:link w:val="Heading4Char"/>
    <w:uiPriority w:val="9"/>
    <w:unhideWhenUsed/>
    <w:qFormat/>
    <w:rsid w:val="00900465"/>
    <w:pPr>
      <w:numPr>
        <w:ilvl w:val="3"/>
      </w:numPr>
      <w:outlineLvl w:val="3"/>
    </w:pPr>
  </w:style>
  <w:style w:type="paragraph" w:styleId="Heading5">
    <w:name w:val="heading 5"/>
    <w:basedOn w:val="Normal"/>
    <w:next w:val="Normal"/>
    <w:link w:val="Heading5Char"/>
    <w:uiPriority w:val="9"/>
    <w:semiHidden/>
    <w:unhideWhenUsed/>
    <w:qFormat/>
    <w:rsid w:val="00AF54CB"/>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AF54CB"/>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semiHidden/>
    <w:unhideWhenUsed/>
    <w:qFormat/>
    <w:rsid w:val="00AF54CB"/>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AF54CB"/>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AF54CB"/>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014F"/>
    <w:pPr>
      <w:spacing w:line="276" w:lineRule="auto"/>
      <w:ind w:left="1800" w:hanging="360"/>
    </w:pPr>
    <w:rPr>
      <w:sz w:val="22"/>
      <w:szCs w:val="22"/>
    </w:rPr>
  </w:style>
  <w:style w:type="paragraph" w:styleId="ListParagraph">
    <w:name w:val="List Paragraph"/>
    <w:basedOn w:val="Normal"/>
    <w:uiPriority w:val="34"/>
    <w:qFormat/>
    <w:rsid w:val="00024F50"/>
    <w:pPr>
      <w:spacing w:line="240" w:lineRule="auto"/>
      <w:ind w:left="720"/>
    </w:pPr>
    <w:rPr>
      <w:rFonts w:cs="Calibri"/>
    </w:rPr>
  </w:style>
  <w:style w:type="character" w:styleId="Hyperlink">
    <w:name w:val="Hyperlink"/>
    <w:uiPriority w:val="99"/>
    <w:unhideWhenUsed/>
    <w:rsid w:val="0047128B"/>
    <w:rPr>
      <w:color w:val="0000FF"/>
      <w:u w:val="single"/>
    </w:rPr>
  </w:style>
  <w:style w:type="paragraph" w:styleId="BalloonText">
    <w:name w:val="Balloon Text"/>
    <w:basedOn w:val="Normal"/>
    <w:link w:val="BalloonTextChar"/>
    <w:uiPriority w:val="99"/>
    <w:semiHidden/>
    <w:unhideWhenUsed/>
    <w:rsid w:val="00687A3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87A30"/>
    <w:rPr>
      <w:rFonts w:ascii="Tahoma" w:hAnsi="Tahoma" w:cs="Tahoma"/>
      <w:sz w:val="16"/>
      <w:szCs w:val="16"/>
    </w:rPr>
  </w:style>
  <w:style w:type="character" w:customStyle="1" w:styleId="Heading1Char">
    <w:name w:val="Heading 1 Char"/>
    <w:link w:val="Heading1"/>
    <w:uiPriority w:val="9"/>
    <w:rsid w:val="00CE0C11"/>
    <w:rPr>
      <w:rFonts w:ascii="Source Sans Pro" w:hAnsi="Source Sans Pro"/>
      <w:color w:val="025064"/>
      <w:sz w:val="44"/>
      <w:szCs w:val="44"/>
    </w:rPr>
  </w:style>
  <w:style w:type="paragraph" w:styleId="TOCHeading">
    <w:name w:val="TOC Heading"/>
    <w:basedOn w:val="Heading1"/>
    <w:next w:val="Normal"/>
    <w:uiPriority w:val="39"/>
    <w:unhideWhenUsed/>
    <w:qFormat/>
    <w:rsid w:val="00A66A2B"/>
    <w:pPr>
      <w:keepLines/>
      <w:spacing w:before="480"/>
      <w:outlineLvl w:val="9"/>
    </w:pPr>
    <w:rPr>
      <w:rFonts w:ascii="Varela Round" w:hAnsi="Varela Round"/>
      <w:szCs w:val="28"/>
      <w:lang w:eastAsia="ja-JP"/>
    </w:rPr>
  </w:style>
  <w:style w:type="paragraph" w:styleId="TOC1">
    <w:name w:val="toc 1"/>
    <w:basedOn w:val="Normal"/>
    <w:next w:val="Normal"/>
    <w:autoRedefine/>
    <w:uiPriority w:val="39"/>
    <w:unhideWhenUsed/>
    <w:rsid w:val="00D462D0"/>
    <w:pPr>
      <w:tabs>
        <w:tab w:val="left" w:pos="270"/>
        <w:tab w:val="right" w:leader="dot" w:pos="9710"/>
      </w:tabs>
      <w:ind w:left="0"/>
    </w:pPr>
  </w:style>
  <w:style w:type="character" w:customStyle="1" w:styleId="Heading2Char">
    <w:name w:val="Heading 2 Char"/>
    <w:link w:val="Heading2"/>
    <w:uiPriority w:val="9"/>
    <w:rsid w:val="00CF4D7A"/>
    <w:rPr>
      <w:rFonts w:asciiTheme="minorHAnsi" w:hAnsiTheme="minorHAnsi" w:cs="Calibri"/>
      <w:color w:val="16C3F4"/>
      <w:sz w:val="28"/>
    </w:rPr>
  </w:style>
  <w:style w:type="character" w:customStyle="1" w:styleId="Heading3Char">
    <w:name w:val="Heading 3 Char"/>
    <w:link w:val="Heading3"/>
    <w:uiPriority w:val="9"/>
    <w:rsid w:val="006F02DC"/>
    <w:rPr>
      <w:rFonts w:cs="Calibri"/>
      <w:sz w:val="22"/>
      <w:szCs w:val="22"/>
    </w:rPr>
  </w:style>
  <w:style w:type="paragraph" w:styleId="TOC2">
    <w:name w:val="toc 2"/>
    <w:basedOn w:val="Normal"/>
    <w:next w:val="Normal"/>
    <w:autoRedefine/>
    <w:uiPriority w:val="39"/>
    <w:unhideWhenUsed/>
    <w:rsid w:val="00D462D0"/>
    <w:pPr>
      <w:tabs>
        <w:tab w:val="right" w:leader="dot" w:pos="9710"/>
      </w:tabs>
      <w:ind w:left="360"/>
    </w:pPr>
  </w:style>
  <w:style w:type="paragraph" w:styleId="TOC3">
    <w:name w:val="toc 3"/>
    <w:basedOn w:val="Normal"/>
    <w:next w:val="Normal"/>
    <w:autoRedefine/>
    <w:uiPriority w:val="39"/>
    <w:unhideWhenUsed/>
    <w:rsid w:val="0029692C"/>
    <w:pPr>
      <w:ind w:left="440"/>
    </w:pPr>
  </w:style>
  <w:style w:type="paragraph" w:styleId="TOC4">
    <w:name w:val="toc 4"/>
    <w:basedOn w:val="Normal"/>
    <w:next w:val="Normal"/>
    <w:autoRedefine/>
    <w:uiPriority w:val="39"/>
    <w:unhideWhenUsed/>
    <w:rsid w:val="0029692C"/>
    <w:pPr>
      <w:spacing w:after="100"/>
      <w:ind w:left="660"/>
    </w:pPr>
    <w:rPr>
      <w:rFonts w:eastAsia="Times New Roman"/>
    </w:rPr>
  </w:style>
  <w:style w:type="paragraph" w:styleId="TOC5">
    <w:name w:val="toc 5"/>
    <w:basedOn w:val="Normal"/>
    <w:next w:val="Normal"/>
    <w:autoRedefine/>
    <w:uiPriority w:val="39"/>
    <w:unhideWhenUsed/>
    <w:rsid w:val="0029692C"/>
    <w:pPr>
      <w:spacing w:after="100"/>
      <w:ind w:left="880"/>
    </w:pPr>
    <w:rPr>
      <w:rFonts w:eastAsia="Times New Roman"/>
    </w:rPr>
  </w:style>
  <w:style w:type="paragraph" w:styleId="TOC6">
    <w:name w:val="toc 6"/>
    <w:basedOn w:val="Normal"/>
    <w:next w:val="Normal"/>
    <w:autoRedefine/>
    <w:uiPriority w:val="39"/>
    <w:unhideWhenUsed/>
    <w:rsid w:val="0029692C"/>
    <w:pPr>
      <w:spacing w:after="100"/>
      <w:ind w:left="1100"/>
    </w:pPr>
    <w:rPr>
      <w:rFonts w:eastAsia="Times New Roman"/>
    </w:rPr>
  </w:style>
  <w:style w:type="paragraph" w:styleId="TOC7">
    <w:name w:val="toc 7"/>
    <w:basedOn w:val="Normal"/>
    <w:next w:val="Normal"/>
    <w:autoRedefine/>
    <w:uiPriority w:val="39"/>
    <w:unhideWhenUsed/>
    <w:rsid w:val="0029692C"/>
    <w:pPr>
      <w:spacing w:after="100"/>
      <w:ind w:left="1320"/>
    </w:pPr>
    <w:rPr>
      <w:rFonts w:eastAsia="Times New Roman"/>
    </w:rPr>
  </w:style>
  <w:style w:type="paragraph" w:styleId="TOC8">
    <w:name w:val="toc 8"/>
    <w:basedOn w:val="Normal"/>
    <w:next w:val="Normal"/>
    <w:autoRedefine/>
    <w:uiPriority w:val="39"/>
    <w:unhideWhenUsed/>
    <w:rsid w:val="0029692C"/>
    <w:pPr>
      <w:spacing w:after="100"/>
      <w:ind w:left="1540"/>
    </w:pPr>
    <w:rPr>
      <w:rFonts w:eastAsia="Times New Roman"/>
    </w:rPr>
  </w:style>
  <w:style w:type="paragraph" w:styleId="TOC9">
    <w:name w:val="toc 9"/>
    <w:basedOn w:val="Normal"/>
    <w:next w:val="Normal"/>
    <w:autoRedefine/>
    <w:uiPriority w:val="39"/>
    <w:unhideWhenUsed/>
    <w:rsid w:val="0029692C"/>
    <w:pPr>
      <w:spacing w:after="100"/>
      <w:ind w:left="1760"/>
    </w:pPr>
    <w:rPr>
      <w:rFonts w:eastAsia="Times New Roman"/>
    </w:rPr>
  </w:style>
  <w:style w:type="paragraph" w:customStyle="1" w:styleId="CoverSubtitle">
    <w:name w:val="Cover Subtitle"/>
    <w:basedOn w:val="CoverTitle"/>
    <w:qFormat/>
    <w:rsid w:val="00BD22F3"/>
    <w:pPr>
      <w:spacing w:before="360" w:line="240" w:lineRule="auto"/>
    </w:pPr>
    <w:rPr>
      <w:rFonts w:asciiTheme="minorHAnsi" w:hAnsiTheme="minorHAnsi" w:cstheme="minorHAnsi"/>
      <w:sz w:val="60"/>
      <w:szCs w:val="60"/>
    </w:rPr>
  </w:style>
  <w:style w:type="character" w:customStyle="1" w:styleId="Heading4Char">
    <w:name w:val="Heading 4 Char"/>
    <w:link w:val="Heading4"/>
    <w:uiPriority w:val="9"/>
    <w:rsid w:val="00900465"/>
    <w:rPr>
      <w:rFonts w:cs="Calibri"/>
      <w:sz w:val="28"/>
      <w:szCs w:val="22"/>
    </w:rPr>
  </w:style>
  <w:style w:type="paragraph" w:styleId="Header">
    <w:name w:val="header"/>
    <w:basedOn w:val="Normal"/>
    <w:link w:val="HeaderChar"/>
    <w:uiPriority w:val="99"/>
    <w:unhideWhenUsed/>
    <w:rsid w:val="00CF4D7A"/>
    <w:pPr>
      <w:spacing w:after="240" w:line="240" w:lineRule="auto"/>
      <w:ind w:left="0"/>
    </w:pPr>
    <w:rPr>
      <w:rFonts w:ascii="Calibri" w:hAnsi="Calibri"/>
      <w:color w:val="16C3F4"/>
      <w:sz w:val="44"/>
      <w:szCs w:val="44"/>
    </w:rPr>
  </w:style>
  <w:style w:type="character" w:customStyle="1" w:styleId="HeaderChar">
    <w:name w:val="Header Char"/>
    <w:link w:val="Header"/>
    <w:uiPriority w:val="99"/>
    <w:rsid w:val="00CF4D7A"/>
    <w:rPr>
      <w:color w:val="16C3F4"/>
      <w:sz w:val="44"/>
      <w:szCs w:val="44"/>
    </w:rPr>
  </w:style>
  <w:style w:type="paragraph" w:styleId="Footer">
    <w:name w:val="footer"/>
    <w:basedOn w:val="Normal"/>
    <w:link w:val="FooterChar"/>
    <w:uiPriority w:val="99"/>
    <w:unhideWhenUsed/>
    <w:rsid w:val="001B1F68"/>
    <w:pPr>
      <w:tabs>
        <w:tab w:val="center" w:pos="4680"/>
        <w:tab w:val="right" w:pos="9360"/>
      </w:tabs>
    </w:pPr>
  </w:style>
  <w:style w:type="character" w:customStyle="1" w:styleId="FooterChar">
    <w:name w:val="Footer Char"/>
    <w:link w:val="Footer"/>
    <w:uiPriority w:val="99"/>
    <w:rsid w:val="001B1F68"/>
    <w:rPr>
      <w:sz w:val="22"/>
      <w:szCs w:val="22"/>
    </w:rPr>
  </w:style>
  <w:style w:type="paragraph" w:customStyle="1" w:styleId="TOCGenNW">
    <w:name w:val="TOC Gen NW"/>
    <w:basedOn w:val="TOC1"/>
    <w:qFormat/>
    <w:rsid w:val="00BA1F4B"/>
    <w:pPr>
      <w:tabs>
        <w:tab w:val="right" w:leader="dot" w:pos="9350"/>
      </w:tabs>
    </w:pPr>
    <w:rPr>
      <w:rFonts w:ascii="Calibri" w:hAnsi="Calibri" w:cs="Calibri"/>
      <w:noProof/>
    </w:rPr>
  </w:style>
  <w:style w:type="paragraph" w:customStyle="1" w:styleId="Body">
    <w:name w:val="Body"/>
    <w:basedOn w:val="Normal"/>
    <w:link w:val="BodyChar"/>
    <w:qFormat/>
    <w:rsid w:val="00CE0C11"/>
    <w:pPr>
      <w:spacing w:before="120" w:after="120"/>
      <w:ind w:left="0"/>
    </w:pPr>
    <w:rPr>
      <w:rFonts w:ascii="Source Sans Pro" w:hAnsi="Source Sans Pro"/>
    </w:rPr>
  </w:style>
  <w:style w:type="paragraph" w:customStyle="1" w:styleId="CloseCaption">
    <w:name w:val="Close Caption"/>
    <w:basedOn w:val="Body"/>
    <w:qFormat/>
    <w:rsid w:val="00643B3C"/>
    <w:rPr>
      <w:i/>
      <w:sz w:val="18"/>
    </w:rPr>
  </w:style>
  <w:style w:type="paragraph" w:customStyle="1" w:styleId="Bulletsindented">
    <w:name w:val="Bullets indented"/>
    <w:basedOn w:val="Normal"/>
    <w:link w:val="BulletsindentedChar"/>
    <w:qFormat/>
    <w:rsid w:val="00CF4D7A"/>
    <w:pPr>
      <w:numPr>
        <w:numId w:val="2"/>
      </w:numPr>
      <w:spacing w:before="120"/>
      <w:ind w:left="936"/>
      <w:contextualSpacing/>
    </w:pPr>
    <w:rPr>
      <w:rFonts w:asciiTheme="minorHAnsi" w:hAnsiTheme="minorHAnsi"/>
    </w:rPr>
  </w:style>
  <w:style w:type="paragraph" w:styleId="Revision">
    <w:name w:val="Revision"/>
    <w:hidden/>
    <w:uiPriority w:val="99"/>
    <w:semiHidden/>
    <w:rsid w:val="009C7400"/>
    <w:pPr>
      <w:spacing w:line="276" w:lineRule="auto"/>
      <w:ind w:left="1627"/>
    </w:pPr>
    <w:rPr>
      <w:sz w:val="22"/>
      <w:szCs w:val="22"/>
    </w:rPr>
  </w:style>
  <w:style w:type="paragraph" w:customStyle="1" w:styleId="Numbering">
    <w:name w:val="Numbering"/>
    <w:basedOn w:val="Bulletsindented"/>
    <w:qFormat/>
    <w:rsid w:val="008E0A81"/>
    <w:pPr>
      <w:numPr>
        <w:numId w:val="3"/>
      </w:numPr>
    </w:pPr>
  </w:style>
  <w:style w:type="paragraph" w:customStyle="1" w:styleId="CoverTitle">
    <w:name w:val="Cover Title"/>
    <w:basedOn w:val="Normal"/>
    <w:qFormat/>
    <w:rsid w:val="00BD22F3"/>
    <w:pPr>
      <w:ind w:left="0"/>
      <w:jc w:val="center"/>
    </w:pPr>
    <w:rPr>
      <w:rFonts w:ascii="Varela Round" w:hAnsi="Varela Round"/>
      <w:bCs/>
      <w:color w:val="86898D"/>
      <w:sz w:val="90"/>
      <w:szCs w:val="90"/>
    </w:rPr>
  </w:style>
  <w:style w:type="paragraph" w:customStyle="1" w:styleId="ForInternalUse-footnote">
    <w:name w:val="For Internal Use-footnote"/>
    <w:basedOn w:val="Normal"/>
    <w:link w:val="ForInternalUse-footnoteChar"/>
    <w:qFormat/>
    <w:rsid w:val="00A13D7A"/>
  </w:style>
  <w:style w:type="character" w:customStyle="1" w:styleId="ForInternalUse-footnoteChar">
    <w:name w:val="For Internal Use-footnote Char"/>
    <w:link w:val="ForInternalUse-footnote"/>
    <w:rsid w:val="00A13D7A"/>
    <w:rPr>
      <w:rFonts w:ascii="Frutiger LT Std 45 Light" w:hAnsi="Frutiger LT Std 45 Light"/>
      <w:color w:val="414042"/>
    </w:rPr>
  </w:style>
  <w:style w:type="paragraph" w:customStyle="1" w:styleId="ContentSubheading">
    <w:name w:val="Content Subheading"/>
    <w:basedOn w:val="Heading2"/>
    <w:link w:val="ContentSubheadingChar"/>
    <w:qFormat/>
    <w:rsid w:val="00CE0C11"/>
    <w:pPr>
      <w:tabs>
        <w:tab w:val="left" w:pos="2250"/>
      </w:tabs>
    </w:pPr>
    <w:rPr>
      <w:rFonts w:ascii="Source Sans Pro" w:hAnsi="Source Sans Pro"/>
      <w:b/>
      <w:color w:val="025064"/>
    </w:rPr>
  </w:style>
  <w:style w:type="paragraph" w:customStyle="1" w:styleId="Quotes">
    <w:name w:val="Quotes"/>
    <w:basedOn w:val="Body"/>
    <w:link w:val="QuotesChar"/>
    <w:qFormat/>
    <w:rsid w:val="00643B3C"/>
    <w:pPr>
      <w:ind w:left="720"/>
    </w:pPr>
    <w:rPr>
      <w:i/>
    </w:rPr>
  </w:style>
  <w:style w:type="character" w:customStyle="1" w:styleId="ContentSubheadingChar">
    <w:name w:val="Content Subheading Char"/>
    <w:link w:val="ContentSubheading"/>
    <w:rsid w:val="00CE0C11"/>
    <w:rPr>
      <w:rFonts w:ascii="Source Sans Pro" w:hAnsi="Source Sans Pro" w:cs="Calibri"/>
      <w:b/>
      <w:color w:val="025064"/>
      <w:sz w:val="28"/>
    </w:rPr>
  </w:style>
  <w:style w:type="character" w:customStyle="1" w:styleId="BodyChar">
    <w:name w:val="Body Char"/>
    <w:link w:val="Body"/>
    <w:rsid w:val="00CE0C11"/>
    <w:rPr>
      <w:rFonts w:ascii="Source Sans Pro" w:hAnsi="Source Sans Pro"/>
      <w:color w:val="414042"/>
    </w:rPr>
  </w:style>
  <w:style w:type="character" w:customStyle="1" w:styleId="QuotesChar">
    <w:name w:val="Quotes Char"/>
    <w:link w:val="Quotes"/>
    <w:rsid w:val="00643B3C"/>
    <w:rPr>
      <w:rFonts w:ascii="Frutiger LT Std 45 Light" w:hAnsi="Frutiger LT Std 45 Light"/>
      <w:i/>
      <w:color w:val="414042"/>
    </w:rPr>
  </w:style>
  <w:style w:type="paragraph" w:customStyle="1" w:styleId="BulletsLevel2indented">
    <w:name w:val="Bullets Level 2 indented"/>
    <w:basedOn w:val="Bulletsindented"/>
    <w:link w:val="BulletsLevel2indentedChar"/>
    <w:qFormat/>
    <w:rsid w:val="00643B3C"/>
    <w:pPr>
      <w:numPr>
        <w:numId w:val="21"/>
      </w:numPr>
      <w:spacing w:before="0"/>
      <w:ind w:left="1166" w:hanging="158"/>
    </w:pPr>
  </w:style>
  <w:style w:type="character" w:customStyle="1" w:styleId="BulletsindentedChar">
    <w:name w:val="Bullets indented Char"/>
    <w:link w:val="Bulletsindented"/>
    <w:rsid w:val="00CF4D7A"/>
    <w:rPr>
      <w:rFonts w:asciiTheme="minorHAnsi" w:hAnsiTheme="minorHAnsi"/>
      <w:color w:val="414042"/>
    </w:rPr>
  </w:style>
  <w:style w:type="character" w:customStyle="1" w:styleId="BulletsLevel2indentedChar">
    <w:name w:val="Bullets Level 2 indented Char"/>
    <w:basedOn w:val="BulletsindentedChar"/>
    <w:link w:val="BulletsLevel2indented"/>
    <w:rsid w:val="00643B3C"/>
    <w:rPr>
      <w:rFonts w:ascii="Frutiger LT Std 45 Light" w:hAnsi="Frutiger LT Std 45 Light"/>
      <w:color w:val="414042"/>
    </w:rPr>
  </w:style>
  <w:style w:type="paragraph" w:styleId="EndnoteText">
    <w:name w:val="endnote text"/>
    <w:basedOn w:val="Normal"/>
    <w:link w:val="EndnoteTextChar"/>
    <w:uiPriority w:val="99"/>
    <w:semiHidden/>
    <w:unhideWhenUsed/>
    <w:rsid w:val="00597AB3"/>
  </w:style>
  <w:style w:type="character" w:customStyle="1" w:styleId="EndnoteTextChar">
    <w:name w:val="Endnote Text Char"/>
    <w:link w:val="EndnoteText"/>
    <w:uiPriority w:val="99"/>
    <w:semiHidden/>
    <w:rsid w:val="00597AB3"/>
    <w:rPr>
      <w:rFonts w:ascii="Frutiger LT Std 45 Light" w:hAnsi="Frutiger LT Std 45 Light"/>
      <w:color w:val="414042"/>
    </w:rPr>
  </w:style>
  <w:style w:type="character" w:styleId="EndnoteReference">
    <w:name w:val="endnote reference"/>
    <w:uiPriority w:val="99"/>
    <w:semiHidden/>
    <w:unhideWhenUsed/>
    <w:rsid w:val="00597AB3"/>
    <w:rPr>
      <w:vertAlign w:val="superscript"/>
    </w:rPr>
  </w:style>
  <w:style w:type="paragraph" w:styleId="FootnoteText">
    <w:name w:val="footnote text"/>
    <w:basedOn w:val="Normal"/>
    <w:link w:val="FootnoteTextChar"/>
    <w:uiPriority w:val="99"/>
    <w:semiHidden/>
    <w:unhideWhenUsed/>
    <w:rsid w:val="00597AB3"/>
  </w:style>
  <w:style w:type="character" w:customStyle="1" w:styleId="FootnoteTextChar">
    <w:name w:val="Footnote Text Char"/>
    <w:link w:val="FootnoteText"/>
    <w:uiPriority w:val="99"/>
    <w:semiHidden/>
    <w:rsid w:val="00597AB3"/>
    <w:rPr>
      <w:rFonts w:ascii="Frutiger LT Std 45 Light" w:hAnsi="Frutiger LT Std 45 Light"/>
      <w:color w:val="414042"/>
    </w:rPr>
  </w:style>
  <w:style w:type="character" w:styleId="FootnoteReference">
    <w:name w:val="footnote reference"/>
    <w:uiPriority w:val="99"/>
    <w:semiHidden/>
    <w:unhideWhenUsed/>
    <w:rsid w:val="00597AB3"/>
    <w:rPr>
      <w:vertAlign w:val="superscript"/>
    </w:rPr>
  </w:style>
  <w:style w:type="paragraph" w:customStyle="1" w:styleId="Disclaimer">
    <w:name w:val="Disclaimer"/>
    <w:basedOn w:val="Normal"/>
    <w:link w:val="DisclaimerChar"/>
    <w:uiPriority w:val="99"/>
    <w:rsid w:val="00BD22F3"/>
    <w:pPr>
      <w:ind w:left="0"/>
      <w:jc w:val="both"/>
    </w:pPr>
    <w:rPr>
      <w:rFonts w:asciiTheme="minorHAnsi" w:hAnsiTheme="minorHAnsi" w:cstheme="minorHAnsi"/>
      <w:sz w:val="17"/>
      <w:szCs w:val="17"/>
    </w:rPr>
  </w:style>
  <w:style w:type="paragraph" w:customStyle="1" w:styleId="Footnote">
    <w:name w:val="Footnote"/>
    <w:basedOn w:val="FootnoteText"/>
    <w:link w:val="FootnoteChar"/>
    <w:qFormat/>
    <w:rsid w:val="00F463E3"/>
    <w:pPr>
      <w:ind w:left="1584"/>
    </w:pPr>
    <w:rPr>
      <w:rFonts w:asciiTheme="minorHAnsi" w:hAnsiTheme="minorHAnsi"/>
      <w:sz w:val="16"/>
    </w:rPr>
  </w:style>
  <w:style w:type="character" w:customStyle="1" w:styleId="FootnoteChar">
    <w:name w:val="Footnote Char"/>
    <w:link w:val="Footnote"/>
    <w:rsid w:val="00F463E3"/>
    <w:rPr>
      <w:rFonts w:asciiTheme="minorHAnsi" w:hAnsiTheme="minorHAnsi"/>
      <w:color w:val="414042"/>
      <w:sz w:val="16"/>
    </w:rPr>
  </w:style>
  <w:style w:type="paragraph" w:customStyle="1" w:styleId="Copyright-disclaimer">
    <w:name w:val="Copyright-disclaimer"/>
    <w:basedOn w:val="Disclaimer"/>
    <w:link w:val="Copyright-disclaimerChar"/>
    <w:qFormat/>
    <w:rsid w:val="007F60DF"/>
    <w:pPr>
      <w:ind w:left="1584"/>
    </w:pPr>
    <w:rPr>
      <w:sz w:val="12"/>
      <w:szCs w:val="12"/>
    </w:rPr>
  </w:style>
  <w:style w:type="paragraph" w:customStyle="1" w:styleId="Default">
    <w:name w:val="Default"/>
    <w:rsid w:val="005A78D2"/>
    <w:pPr>
      <w:autoSpaceDE w:val="0"/>
      <w:autoSpaceDN w:val="0"/>
      <w:adjustRightInd w:val="0"/>
    </w:pPr>
    <w:rPr>
      <w:rFonts w:cs="Calibri"/>
      <w:color w:val="000000"/>
      <w:sz w:val="24"/>
      <w:szCs w:val="24"/>
    </w:rPr>
  </w:style>
  <w:style w:type="character" w:customStyle="1" w:styleId="DisclaimerChar">
    <w:name w:val="Disclaimer Char"/>
    <w:link w:val="Disclaimer"/>
    <w:uiPriority w:val="99"/>
    <w:rsid w:val="00BD22F3"/>
    <w:rPr>
      <w:rFonts w:asciiTheme="minorHAnsi" w:hAnsiTheme="minorHAnsi" w:cstheme="minorHAnsi"/>
      <w:color w:val="414042"/>
      <w:sz w:val="17"/>
      <w:szCs w:val="17"/>
    </w:rPr>
  </w:style>
  <w:style w:type="character" w:customStyle="1" w:styleId="Copyright-disclaimerChar">
    <w:name w:val="Copyright-disclaimer Char"/>
    <w:link w:val="Copyright-disclaimer"/>
    <w:rsid w:val="007F60DF"/>
    <w:rPr>
      <w:rFonts w:ascii="Frutiger LT Std 55 Roman" w:hAnsi="Frutiger LT Std 55 Roman" w:cs="Frutiger LT Std 55 Roman"/>
      <w:color w:val="414042"/>
      <w:spacing w:val="-7"/>
      <w:sz w:val="12"/>
      <w:szCs w:val="12"/>
    </w:rPr>
  </w:style>
  <w:style w:type="paragraph" w:customStyle="1" w:styleId="AboutEpicor">
    <w:name w:val="About Epicor"/>
    <w:basedOn w:val="Normal"/>
    <w:link w:val="AboutEpicorChar"/>
    <w:qFormat/>
    <w:rsid w:val="00CF4D7A"/>
    <w:pPr>
      <w:spacing w:after="240" w:line="240" w:lineRule="auto"/>
      <w:ind w:left="0"/>
    </w:pPr>
    <w:rPr>
      <w:rFonts w:ascii="Varela Round" w:hAnsi="Varela Round"/>
      <w:color w:val="16C3F4"/>
      <w:sz w:val="32"/>
      <w:szCs w:val="32"/>
    </w:rPr>
  </w:style>
  <w:style w:type="paragraph" w:styleId="Bibliography">
    <w:name w:val="Bibliography"/>
    <w:basedOn w:val="Normal"/>
    <w:next w:val="Normal"/>
    <w:uiPriority w:val="37"/>
    <w:semiHidden/>
    <w:unhideWhenUsed/>
    <w:rsid w:val="00AF54CB"/>
  </w:style>
  <w:style w:type="character" w:customStyle="1" w:styleId="AboutEpicorChar">
    <w:name w:val="About Epicor Char"/>
    <w:link w:val="AboutEpicor"/>
    <w:rsid w:val="00A315FD"/>
    <w:rPr>
      <w:rFonts w:ascii="Varela Round" w:hAnsi="Varela Round"/>
      <w:color w:val="16C3F4"/>
      <w:sz w:val="32"/>
      <w:szCs w:val="32"/>
    </w:rPr>
  </w:style>
  <w:style w:type="paragraph" w:styleId="BlockText">
    <w:name w:val="Block Text"/>
    <w:basedOn w:val="Normal"/>
    <w:uiPriority w:val="99"/>
    <w:semiHidden/>
    <w:unhideWhenUsed/>
    <w:rsid w:val="00AF54CB"/>
    <w:pPr>
      <w:spacing w:after="120"/>
      <w:ind w:left="1440" w:right="1440"/>
    </w:pPr>
  </w:style>
  <w:style w:type="paragraph" w:styleId="BodyText2">
    <w:name w:val="Body Text 2"/>
    <w:basedOn w:val="Normal"/>
    <w:link w:val="BodyText2Char"/>
    <w:uiPriority w:val="99"/>
    <w:semiHidden/>
    <w:unhideWhenUsed/>
    <w:rsid w:val="00AF54CB"/>
    <w:pPr>
      <w:spacing w:after="120" w:line="480" w:lineRule="auto"/>
    </w:pPr>
  </w:style>
  <w:style w:type="character" w:customStyle="1" w:styleId="BodyText2Char">
    <w:name w:val="Body Text 2 Char"/>
    <w:link w:val="BodyText2"/>
    <w:uiPriority w:val="99"/>
    <w:semiHidden/>
    <w:rsid w:val="00AF54CB"/>
    <w:rPr>
      <w:rFonts w:ascii="Frutiger LT Std 45 Light" w:hAnsi="Frutiger LT Std 45 Light"/>
      <w:color w:val="414042"/>
    </w:rPr>
  </w:style>
  <w:style w:type="paragraph" w:styleId="BodyText3">
    <w:name w:val="Body Text 3"/>
    <w:basedOn w:val="Normal"/>
    <w:link w:val="BodyText3Char"/>
    <w:uiPriority w:val="99"/>
    <w:semiHidden/>
    <w:unhideWhenUsed/>
    <w:rsid w:val="00AF54CB"/>
    <w:pPr>
      <w:spacing w:after="120"/>
    </w:pPr>
    <w:rPr>
      <w:sz w:val="16"/>
      <w:szCs w:val="16"/>
    </w:rPr>
  </w:style>
  <w:style w:type="character" w:customStyle="1" w:styleId="BodyText3Char">
    <w:name w:val="Body Text 3 Char"/>
    <w:link w:val="BodyText3"/>
    <w:uiPriority w:val="99"/>
    <w:semiHidden/>
    <w:rsid w:val="00AF54CB"/>
    <w:rPr>
      <w:rFonts w:ascii="Frutiger LT Std 45 Light" w:hAnsi="Frutiger LT Std 45 Light"/>
      <w:color w:val="414042"/>
      <w:sz w:val="16"/>
      <w:szCs w:val="16"/>
    </w:rPr>
  </w:style>
  <w:style w:type="paragraph" w:styleId="BodyTextFirstIndent">
    <w:name w:val="Body Text First Indent"/>
    <w:basedOn w:val="Normal"/>
    <w:link w:val="BodyTextFirstIndentChar"/>
    <w:uiPriority w:val="99"/>
    <w:semiHidden/>
    <w:unhideWhenUsed/>
    <w:rsid w:val="00BD22F3"/>
    <w:pPr>
      <w:spacing w:after="120"/>
      <w:ind w:firstLine="210"/>
    </w:pPr>
  </w:style>
  <w:style w:type="character" w:customStyle="1" w:styleId="BodyTextFirstIndentChar">
    <w:name w:val="Body Text First Indent Char"/>
    <w:link w:val="BodyTextFirstIndent"/>
    <w:uiPriority w:val="99"/>
    <w:semiHidden/>
    <w:rsid w:val="00AF54CB"/>
    <w:rPr>
      <w:rFonts w:ascii="Frutiger LT Std 45 Light" w:eastAsia="Times New Roman" w:hAnsi="Frutiger LT Std 45 Light"/>
      <w:color w:val="414042"/>
      <w:sz w:val="24"/>
    </w:rPr>
  </w:style>
  <w:style w:type="paragraph" w:styleId="BodyTextIndent">
    <w:name w:val="Body Text Indent"/>
    <w:basedOn w:val="Normal"/>
    <w:link w:val="BodyTextIndentChar"/>
    <w:uiPriority w:val="99"/>
    <w:semiHidden/>
    <w:unhideWhenUsed/>
    <w:rsid w:val="00AF54CB"/>
    <w:pPr>
      <w:spacing w:after="120"/>
      <w:ind w:left="360"/>
    </w:pPr>
  </w:style>
  <w:style w:type="character" w:customStyle="1" w:styleId="BodyTextIndentChar">
    <w:name w:val="Body Text Indent Char"/>
    <w:link w:val="BodyTextIndent"/>
    <w:uiPriority w:val="99"/>
    <w:semiHidden/>
    <w:rsid w:val="00AF54CB"/>
    <w:rPr>
      <w:rFonts w:ascii="Frutiger LT Std 45 Light" w:hAnsi="Frutiger LT Std 45 Light"/>
      <w:color w:val="414042"/>
    </w:rPr>
  </w:style>
  <w:style w:type="paragraph" w:styleId="BodyTextFirstIndent2">
    <w:name w:val="Body Text First Indent 2"/>
    <w:basedOn w:val="BodyTextIndent"/>
    <w:link w:val="BodyTextFirstIndent2Char"/>
    <w:uiPriority w:val="99"/>
    <w:semiHidden/>
    <w:unhideWhenUsed/>
    <w:rsid w:val="00AF54CB"/>
    <w:pPr>
      <w:ind w:firstLine="210"/>
    </w:pPr>
  </w:style>
  <w:style w:type="character" w:customStyle="1" w:styleId="BodyTextFirstIndent2Char">
    <w:name w:val="Body Text First Indent 2 Char"/>
    <w:basedOn w:val="BodyTextIndentChar"/>
    <w:link w:val="BodyTextFirstIndent2"/>
    <w:uiPriority w:val="99"/>
    <w:semiHidden/>
    <w:rsid w:val="00AF54CB"/>
    <w:rPr>
      <w:rFonts w:ascii="Frutiger LT Std 45 Light" w:hAnsi="Frutiger LT Std 45 Light"/>
      <w:color w:val="414042"/>
    </w:rPr>
  </w:style>
  <w:style w:type="paragraph" w:styleId="BodyTextIndent2">
    <w:name w:val="Body Text Indent 2"/>
    <w:basedOn w:val="Normal"/>
    <w:link w:val="BodyTextIndent2Char"/>
    <w:uiPriority w:val="99"/>
    <w:semiHidden/>
    <w:unhideWhenUsed/>
    <w:rsid w:val="00AF54CB"/>
    <w:pPr>
      <w:spacing w:after="120" w:line="480" w:lineRule="auto"/>
      <w:ind w:left="360"/>
    </w:pPr>
  </w:style>
  <w:style w:type="character" w:customStyle="1" w:styleId="BodyTextIndent2Char">
    <w:name w:val="Body Text Indent 2 Char"/>
    <w:link w:val="BodyTextIndent2"/>
    <w:uiPriority w:val="99"/>
    <w:semiHidden/>
    <w:rsid w:val="00AF54CB"/>
    <w:rPr>
      <w:rFonts w:ascii="Frutiger LT Std 45 Light" w:hAnsi="Frutiger LT Std 45 Light"/>
      <w:color w:val="414042"/>
    </w:rPr>
  </w:style>
  <w:style w:type="paragraph" w:styleId="BodyTextIndent3">
    <w:name w:val="Body Text Indent 3"/>
    <w:basedOn w:val="Normal"/>
    <w:link w:val="BodyTextIndent3Char"/>
    <w:uiPriority w:val="99"/>
    <w:semiHidden/>
    <w:unhideWhenUsed/>
    <w:rsid w:val="00AF54CB"/>
    <w:pPr>
      <w:spacing w:after="120"/>
      <w:ind w:left="360"/>
    </w:pPr>
    <w:rPr>
      <w:sz w:val="16"/>
      <w:szCs w:val="16"/>
    </w:rPr>
  </w:style>
  <w:style w:type="character" w:customStyle="1" w:styleId="BodyTextIndent3Char">
    <w:name w:val="Body Text Indent 3 Char"/>
    <w:link w:val="BodyTextIndent3"/>
    <w:uiPriority w:val="99"/>
    <w:semiHidden/>
    <w:rsid w:val="00AF54CB"/>
    <w:rPr>
      <w:rFonts w:ascii="Frutiger LT Std 45 Light" w:hAnsi="Frutiger LT Std 45 Light"/>
      <w:color w:val="414042"/>
      <w:sz w:val="16"/>
      <w:szCs w:val="16"/>
    </w:rPr>
  </w:style>
  <w:style w:type="paragraph" w:styleId="Caption">
    <w:name w:val="caption"/>
    <w:basedOn w:val="Normal"/>
    <w:next w:val="Normal"/>
    <w:uiPriority w:val="35"/>
    <w:semiHidden/>
    <w:unhideWhenUsed/>
    <w:qFormat/>
    <w:rsid w:val="00AF54CB"/>
    <w:rPr>
      <w:b/>
      <w:bCs/>
    </w:rPr>
  </w:style>
  <w:style w:type="paragraph" w:styleId="Closing">
    <w:name w:val="Closing"/>
    <w:basedOn w:val="Normal"/>
    <w:link w:val="ClosingChar"/>
    <w:uiPriority w:val="99"/>
    <w:semiHidden/>
    <w:unhideWhenUsed/>
    <w:rsid w:val="00AF54CB"/>
    <w:pPr>
      <w:ind w:left="4320"/>
    </w:pPr>
  </w:style>
  <w:style w:type="character" w:customStyle="1" w:styleId="ClosingChar">
    <w:name w:val="Closing Char"/>
    <w:link w:val="Closing"/>
    <w:uiPriority w:val="99"/>
    <w:semiHidden/>
    <w:rsid w:val="00AF54CB"/>
    <w:rPr>
      <w:rFonts w:ascii="Frutiger LT Std 45 Light" w:hAnsi="Frutiger LT Std 45 Light"/>
      <w:color w:val="414042"/>
    </w:rPr>
  </w:style>
  <w:style w:type="paragraph" w:styleId="CommentText">
    <w:name w:val="annotation text"/>
    <w:basedOn w:val="Normal"/>
    <w:link w:val="CommentTextChar"/>
    <w:uiPriority w:val="99"/>
    <w:semiHidden/>
    <w:unhideWhenUsed/>
    <w:rsid w:val="00AF54CB"/>
  </w:style>
  <w:style w:type="character" w:customStyle="1" w:styleId="CommentTextChar">
    <w:name w:val="Comment Text Char"/>
    <w:link w:val="CommentText"/>
    <w:uiPriority w:val="99"/>
    <w:semiHidden/>
    <w:rsid w:val="00AF54CB"/>
    <w:rPr>
      <w:rFonts w:ascii="Frutiger LT Std 45 Light" w:hAnsi="Frutiger LT Std 45 Light"/>
      <w:color w:val="414042"/>
    </w:rPr>
  </w:style>
  <w:style w:type="paragraph" w:styleId="CommentSubject">
    <w:name w:val="annotation subject"/>
    <w:basedOn w:val="CommentText"/>
    <w:next w:val="CommentText"/>
    <w:link w:val="CommentSubjectChar"/>
    <w:uiPriority w:val="99"/>
    <w:semiHidden/>
    <w:unhideWhenUsed/>
    <w:rsid w:val="00AF54CB"/>
    <w:rPr>
      <w:b/>
      <w:bCs/>
    </w:rPr>
  </w:style>
  <w:style w:type="character" w:customStyle="1" w:styleId="CommentSubjectChar">
    <w:name w:val="Comment Subject Char"/>
    <w:link w:val="CommentSubject"/>
    <w:uiPriority w:val="99"/>
    <w:semiHidden/>
    <w:rsid w:val="00AF54CB"/>
    <w:rPr>
      <w:rFonts w:ascii="Frutiger LT Std 45 Light" w:hAnsi="Frutiger LT Std 45 Light"/>
      <w:b/>
      <w:bCs/>
      <w:color w:val="414042"/>
    </w:rPr>
  </w:style>
  <w:style w:type="paragraph" w:styleId="Date">
    <w:name w:val="Date"/>
    <w:basedOn w:val="Normal"/>
    <w:next w:val="Normal"/>
    <w:link w:val="DateChar"/>
    <w:uiPriority w:val="99"/>
    <w:semiHidden/>
    <w:unhideWhenUsed/>
    <w:rsid w:val="00AF54CB"/>
  </w:style>
  <w:style w:type="character" w:customStyle="1" w:styleId="DateChar">
    <w:name w:val="Date Char"/>
    <w:link w:val="Date"/>
    <w:uiPriority w:val="99"/>
    <w:semiHidden/>
    <w:rsid w:val="00AF54CB"/>
    <w:rPr>
      <w:rFonts w:ascii="Frutiger LT Std 45 Light" w:hAnsi="Frutiger LT Std 45 Light"/>
      <w:color w:val="414042"/>
    </w:rPr>
  </w:style>
  <w:style w:type="paragraph" w:styleId="DocumentMap">
    <w:name w:val="Document Map"/>
    <w:basedOn w:val="Normal"/>
    <w:link w:val="DocumentMapChar"/>
    <w:uiPriority w:val="99"/>
    <w:semiHidden/>
    <w:unhideWhenUsed/>
    <w:rsid w:val="00AF54CB"/>
    <w:rPr>
      <w:rFonts w:ascii="Tahoma" w:hAnsi="Tahoma" w:cs="Tahoma"/>
      <w:sz w:val="16"/>
      <w:szCs w:val="16"/>
    </w:rPr>
  </w:style>
  <w:style w:type="character" w:customStyle="1" w:styleId="DocumentMapChar">
    <w:name w:val="Document Map Char"/>
    <w:link w:val="DocumentMap"/>
    <w:uiPriority w:val="99"/>
    <w:semiHidden/>
    <w:rsid w:val="00AF54CB"/>
    <w:rPr>
      <w:rFonts w:ascii="Tahoma" w:hAnsi="Tahoma" w:cs="Tahoma"/>
      <w:color w:val="414042"/>
      <w:sz w:val="16"/>
      <w:szCs w:val="16"/>
    </w:rPr>
  </w:style>
  <w:style w:type="paragraph" w:styleId="E-mailSignature">
    <w:name w:val="E-mail Signature"/>
    <w:basedOn w:val="Normal"/>
    <w:link w:val="E-mailSignatureChar"/>
    <w:uiPriority w:val="99"/>
    <w:semiHidden/>
    <w:unhideWhenUsed/>
    <w:rsid w:val="00AF54CB"/>
  </w:style>
  <w:style w:type="character" w:customStyle="1" w:styleId="E-mailSignatureChar">
    <w:name w:val="E-mail Signature Char"/>
    <w:link w:val="E-mailSignature"/>
    <w:uiPriority w:val="99"/>
    <w:semiHidden/>
    <w:rsid w:val="00AF54CB"/>
    <w:rPr>
      <w:rFonts w:ascii="Frutiger LT Std 45 Light" w:hAnsi="Frutiger LT Std 45 Light"/>
      <w:color w:val="414042"/>
    </w:rPr>
  </w:style>
  <w:style w:type="paragraph" w:styleId="EnvelopeAddress">
    <w:name w:val="envelope address"/>
    <w:basedOn w:val="Normal"/>
    <w:uiPriority w:val="99"/>
    <w:semiHidden/>
    <w:unhideWhenUsed/>
    <w:rsid w:val="00AF54CB"/>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AF54CB"/>
    <w:rPr>
      <w:rFonts w:ascii="Cambria" w:eastAsia="Times New Roman" w:hAnsi="Cambria"/>
    </w:rPr>
  </w:style>
  <w:style w:type="character" w:customStyle="1" w:styleId="Heading5Char">
    <w:name w:val="Heading 5 Char"/>
    <w:link w:val="Heading5"/>
    <w:uiPriority w:val="9"/>
    <w:semiHidden/>
    <w:rsid w:val="00AF54CB"/>
    <w:rPr>
      <w:rFonts w:ascii="Calibri" w:eastAsia="Times New Roman" w:hAnsi="Calibri" w:cs="Times New Roman"/>
      <w:b/>
      <w:bCs/>
      <w:i/>
      <w:iCs/>
      <w:color w:val="414042"/>
      <w:sz w:val="26"/>
      <w:szCs w:val="26"/>
    </w:rPr>
  </w:style>
  <w:style w:type="character" w:customStyle="1" w:styleId="Heading6Char">
    <w:name w:val="Heading 6 Char"/>
    <w:link w:val="Heading6"/>
    <w:uiPriority w:val="9"/>
    <w:semiHidden/>
    <w:rsid w:val="00AF54CB"/>
    <w:rPr>
      <w:rFonts w:ascii="Calibri" w:eastAsia="Times New Roman" w:hAnsi="Calibri" w:cs="Times New Roman"/>
      <w:b/>
      <w:bCs/>
      <w:color w:val="414042"/>
      <w:sz w:val="22"/>
      <w:szCs w:val="22"/>
    </w:rPr>
  </w:style>
  <w:style w:type="character" w:customStyle="1" w:styleId="Heading7Char">
    <w:name w:val="Heading 7 Char"/>
    <w:link w:val="Heading7"/>
    <w:uiPriority w:val="9"/>
    <w:semiHidden/>
    <w:rsid w:val="00AF54CB"/>
    <w:rPr>
      <w:rFonts w:ascii="Calibri" w:eastAsia="Times New Roman" w:hAnsi="Calibri" w:cs="Times New Roman"/>
      <w:color w:val="414042"/>
      <w:sz w:val="24"/>
      <w:szCs w:val="24"/>
    </w:rPr>
  </w:style>
  <w:style w:type="character" w:customStyle="1" w:styleId="Heading8Char">
    <w:name w:val="Heading 8 Char"/>
    <w:link w:val="Heading8"/>
    <w:uiPriority w:val="9"/>
    <w:semiHidden/>
    <w:rsid w:val="00AF54CB"/>
    <w:rPr>
      <w:rFonts w:ascii="Calibri" w:eastAsia="Times New Roman" w:hAnsi="Calibri" w:cs="Times New Roman"/>
      <w:i/>
      <w:iCs/>
      <w:color w:val="414042"/>
      <w:sz w:val="24"/>
      <w:szCs w:val="24"/>
    </w:rPr>
  </w:style>
  <w:style w:type="character" w:customStyle="1" w:styleId="Heading9Char">
    <w:name w:val="Heading 9 Char"/>
    <w:link w:val="Heading9"/>
    <w:uiPriority w:val="9"/>
    <w:semiHidden/>
    <w:rsid w:val="00AF54CB"/>
    <w:rPr>
      <w:rFonts w:ascii="Cambria" w:eastAsia="Times New Roman" w:hAnsi="Cambria" w:cs="Times New Roman"/>
      <w:color w:val="414042"/>
      <w:sz w:val="22"/>
      <w:szCs w:val="22"/>
    </w:rPr>
  </w:style>
  <w:style w:type="paragraph" w:styleId="HTMLAddress">
    <w:name w:val="HTML Address"/>
    <w:basedOn w:val="Normal"/>
    <w:link w:val="HTMLAddressChar"/>
    <w:uiPriority w:val="99"/>
    <w:semiHidden/>
    <w:unhideWhenUsed/>
    <w:rsid w:val="00AF54CB"/>
    <w:rPr>
      <w:i/>
      <w:iCs/>
    </w:rPr>
  </w:style>
  <w:style w:type="character" w:customStyle="1" w:styleId="HTMLAddressChar">
    <w:name w:val="HTML Address Char"/>
    <w:link w:val="HTMLAddress"/>
    <w:uiPriority w:val="99"/>
    <w:semiHidden/>
    <w:rsid w:val="00AF54CB"/>
    <w:rPr>
      <w:rFonts w:ascii="Frutiger LT Std 45 Light" w:hAnsi="Frutiger LT Std 45 Light"/>
      <w:i/>
      <w:iCs/>
      <w:color w:val="414042"/>
    </w:rPr>
  </w:style>
  <w:style w:type="paragraph" w:styleId="HTMLPreformatted">
    <w:name w:val="HTML Preformatted"/>
    <w:basedOn w:val="Normal"/>
    <w:link w:val="HTMLPreformattedChar"/>
    <w:uiPriority w:val="99"/>
    <w:semiHidden/>
    <w:unhideWhenUsed/>
    <w:rsid w:val="00AF54CB"/>
    <w:rPr>
      <w:rFonts w:ascii="Courier New" w:hAnsi="Courier New" w:cs="Courier New"/>
    </w:rPr>
  </w:style>
  <w:style w:type="character" w:customStyle="1" w:styleId="HTMLPreformattedChar">
    <w:name w:val="HTML Preformatted Char"/>
    <w:link w:val="HTMLPreformatted"/>
    <w:uiPriority w:val="99"/>
    <w:semiHidden/>
    <w:rsid w:val="00AF54CB"/>
    <w:rPr>
      <w:rFonts w:ascii="Courier New" w:hAnsi="Courier New" w:cs="Courier New"/>
      <w:color w:val="414042"/>
    </w:rPr>
  </w:style>
  <w:style w:type="paragraph" w:styleId="Index1">
    <w:name w:val="index 1"/>
    <w:basedOn w:val="Normal"/>
    <w:next w:val="Normal"/>
    <w:autoRedefine/>
    <w:uiPriority w:val="99"/>
    <w:semiHidden/>
    <w:unhideWhenUsed/>
    <w:rsid w:val="00AF54CB"/>
    <w:pPr>
      <w:ind w:left="200" w:hanging="200"/>
    </w:pPr>
  </w:style>
  <w:style w:type="paragraph" w:styleId="Index2">
    <w:name w:val="index 2"/>
    <w:basedOn w:val="Normal"/>
    <w:next w:val="Normal"/>
    <w:autoRedefine/>
    <w:uiPriority w:val="99"/>
    <w:semiHidden/>
    <w:unhideWhenUsed/>
    <w:rsid w:val="00AF54CB"/>
    <w:pPr>
      <w:ind w:left="400" w:hanging="200"/>
    </w:pPr>
  </w:style>
  <w:style w:type="paragraph" w:styleId="Index3">
    <w:name w:val="index 3"/>
    <w:basedOn w:val="Normal"/>
    <w:next w:val="Normal"/>
    <w:autoRedefine/>
    <w:uiPriority w:val="99"/>
    <w:semiHidden/>
    <w:unhideWhenUsed/>
    <w:rsid w:val="00AF54CB"/>
    <w:pPr>
      <w:ind w:left="600" w:hanging="200"/>
    </w:pPr>
  </w:style>
  <w:style w:type="paragraph" w:styleId="Index4">
    <w:name w:val="index 4"/>
    <w:basedOn w:val="Normal"/>
    <w:next w:val="Normal"/>
    <w:autoRedefine/>
    <w:uiPriority w:val="99"/>
    <w:semiHidden/>
    <w:unhideWhenUsed/>
    <w:rsid w:val="00AF54CB"/>
    <w:pPr>
      <w:ind w:left="800" w:hanging="200"/>
    </w:pPr>
  </w:style>
  <w:style w:type="paragraph" w:styleId="Index5">
    <w:name w:val="index 5"/>
    <w:basedOn w:val="Normal"/>
    <w:next w:val="Normal"/>
    <w:autoRedefine/>
    <w:uiPriority w:val="99"/>
    <w:semiHidden/>
    <w:unhideWhenUsed/>
    <w:rsid w:val="00AF54CB"/>
    <w:pPr>
      <w:ind w:left="1000" w:hanging="200"/>
    </w:pPr>
  </w:style>
  <w:style w:type="paragraph" w:styleId="Index6">
    <w:name w:val="index 6"/>
    <w:basedOn w:val="Normal"/>
    <w:next w:val="Normal"/>
    <w:autoRedefine/>
    <w:uiPriority w:val="99"/>
    <w:semiHidden/>
    <w:unhideWhenUsed/>
    <w:rsid w:val="00AF54CB"/>
    <w:pPr>
      <w:ind w:left="1200" w:hanging="200"/>
    </w:pPr>
  </w:style>
  <w:style w:type="paragraph" w:styleId="Index7">
    <w:name w:val="index 7"/>
    <w:basedOn w:val="Normal"/>
    <w:next w:val="Normal"/>
    <w:autoRedefine/>
    <w:uiPriority w:val="99"/>
    <w:semiHidden/>
    <w:unhideWhenUsed/>
    <w:rsid w:val="00AF54CB"/>
    <w:pPr>
      <w:ind w:left="1400" w:hanging="200"/>
    </w:pPr>
  </w:style>
  <w:style w:type="paragraph" w:styleId="Index8">
    <w:name w:val="index 8"/>
    <w:basedOn w:val="Normal"/>
    <w:next w:val="Normal"/>
    <w:autoRedefine/>
    <w:uiPriority w:val="99"/>
    <w:semiHidden/>
    <w:unhideWhenUsed/>
    <w:rsid w:val="00AF54CB"/>
    <w:pPr>
      <w:ind w:left="1600" w:hanging="200"/>
    </w:pPr>
  </w:style>
  <w:style w:type="paragraph" w:styleId="Index9">
    <w:name w:val="index 9"/>
    <w:basedOn w:val="Normal"/>
    <w:next w:val="Normal"/>
    <w:autoRedefine/>
    <w:uiPriority w:val="99"/>
    <w:semiHidden/>
    <w:unhideWhenUsed/>
    <w:rsid w:val="00AF54CB"/>
    <w:pPr>
      <w:ind w:left="1800" w:hanging="200"/>
    </w:pPr>
  </w:style>
  <w:style w:type="paragraph" w:styleId="IndexHeading">
    <w:name w:val="index heading"/>
    <w:basedOn w:val="Normal"/>
    <w:next w:val="Index1"/>
    <w:uiPriority w:val="99"/>
    <w:semiHidden/>
    <w:unhideWhenUsed/>
    <w:rsid w:val="00AF54CB"/>
    <w:rPr>
      <w:rFonts w:ascii="Cambria" w:eastAsia="Times New Roman" w:hAnsi="Cambria"/>
      <w:b/>
      <w:bCs/>
    </w:rPr>
  </w:style>
  <w:style w:type="paragraph" w:styleId="IntenseQuote">
    <w:name w:val="Intense Quote"/>
    <w:basedOn w:val="Normal"/>
    <w:next w:val="Normal"/>
    <w:link w:val="IntenseQuoteChar"/>
    <w:uiPriority w:val="30"/>
    <w:qFormat/>
    <w:rsid w:val="00AF54C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F54CB"/>
    <w:rPr>
      <w:rFonts w:ascii="Frutiger LT Std 45 Light" w:hAnsi="Frutiger LT Std 45 Light"/>
      <w:b/>
      <w:bCs/>
      <w:i/>
      <w:iCs/>
      <w:color w:val="4F81BD"/>
    </w:rPr>
  </w:style>
  <w:style w:type="paragraph" w:styleId="List">
    <w:name w:val="List"/>
    <w:basedOn w:val="Normal"/>
    <w:uiPriority w:val="99"/>
    <w:semiHidden/>
    <w:unhideWhenUsed/>
    <w:rsid w:val="00AF54CB"/>
    <w:pPr>
      <w:ind w:left="360" w:hanging="360"/>
      <w:contextualSpacing/>
    </w:pPr>
  </w:style>
  <w:style w:type="paragraph" w:styleId="List2">
    <w:name w:val="List 2"/>
    <w:basedOn w:val="Normal"/>
    <w:uiPriority w:val="99"/>
    <w:semiHidden/>
    <w:unhideWhenUsed/>
    <w:rsid w:val="00AF54CB"/>
    <w:pPr>
      <w:ind w:left="720" w:hanging="360"/>
      <w:contextualSpacing/>
    </w:pPr>
  </w:style>
  <w:style w:type="paragraph" w:styleId="List3">
    <w:name w:val="List 3"/>
    <w:basedOn w:val="Normal"/>
    <w:uiPriority w:val="99"/>
    <w:semiHidden/>
    <w:unhideWhenUsed/>
    <w:rsid w:val="00AF54CB"/>
    <w:pPr>
      <w:ind w:left="1080" w:hanging="360"/>
      <w:contextualSpacing/>
    </w:pPr>
  </w:style>
  <w:style w:type="paragraph" w:styleId="List4">
    <w:name w:val="List 4"/>
    <w:basedOn w:val="Normal"/>
    <w:uiPriority w:val="99"/>
    <w:semiHidden/>
    <w:unhideWhenUsed/>
    <w:rsid w:val="00AF54CB"/>
    <w:pPr>
      <w:ind w:left="1440" w:hanging="360"/>
      <w:contextualSpacing/>
    </w:pPr>
  </w:style>
  <w:style w:type="paragraph" w:styleId="List5">
    <w:name w:val="List 5"/>
    <w:basedOn w:val="Normal"/>
    <w:uiPriority w:val="99"/>
    <w:semiHidden/>
    <w:unhideWhenUsed/>
    <w:rsid w:val="00AF54CB"/>
    <w:pPr>
      <w:ind w:left="1800" w:hanging="360"/>
      <w:contextualSpacing/>
    </w:pPr>
  </w:style>
  <w:style w:type="paragraph" w:styleId="ListBullet">
    <w:name w:val="List Bullet"/>
    <w:basedOn w:val="Normal"/>
    <w:uiPriority w:val="99"/>
    <w:semiHidden/>
    <w:unhideWhenUsed/>
    <w:rsid w:val="00AF54CB"/>
    <w:pPr>
      <w:numPr>
        <w:numId w:val="10"/>
      </w:numPr>
      <w:contextualSpacing/>
    </w:pPr>
  </w:style>
  <w:style w:type="paragraph" w:styleId="ListBullet2">
    <w:name w:val="List Bullet 2"/>
    <w:basedOn w:val="Normal"/>
    <w:uiPriority w:val="99"/>
    <w:semiHidden/>
    <w:unhideWhenUsed/>
    <w:rsid w:val="00AF54CB"/>
    <w:pPr>
      <w:numPr>
        <w:numId w:val="11"/>
      </w:numPr>
      <w:contextualSpacing/>
    </w:pPr>
  </w:style>
  <w:style w:type="paragraph" w:styleId="ListBullet3">
    <w:name w:val="List Bullet 3"/>
    <w:basedOn w:val="Normal"/>
    <w:uiPriority w:val="99"/>
    <w:semiHidden/>
    <w:unhideWhenUsed/>
    <w:rsid w:val="00AF54CB"/>
    <w:pPr>
      <w:numPr>
        <w:numId w:val="12"/>
      </w:numPr>
      <w:contextualSpacing/>
    </w:pPr>
  </w:style>
  <w:style w:type="paragraph" w:styleId="ListBullet4">
    <w:name w:val="List Bullet 4"/>
    <w:basedOn w:val="Normal"/>
    <w:uiPriority w:val="99"/>
    <w:semiHidden/>
    <w:unhideWhenUsed/>
    <w:rsid w:val="00AF54CB"/>
    <w:pPr>
      <w:numPr>
        <w:numId w:val="13"/>
      </w:numPr>
      <w:contextualSpacing/>
    </w:pPr>
  </w:style>
  <w:style w:type="paragraph" w:styleId="ListBullet5">
    <w:name w:val="List Bullet 5"/>
    <w:basedOn w:val="Normal"/>
    <w:uiPriority w:val="99"/>
    <w:semiHidden/>
    <w:unhideWhenUsed/>
    <w:rsid w:val="00AF54CB"/>
    <w:pPr>
      <w:numPr>
        <w:numId w:val="14"/>
      </w:numPr>
      <w:contextualSpacing/>
    </w:pPr>
  </w:style>
  <w:style w:type="paragraph" w:styleId="ListContinue">
    <w:name w:val="List Continue"/>
    <w:basedOn w:val="Normal"/>
    <w:uiPriority w:val="99"/>
    <w:semiHidden/>
    <w:unhideWhenUsed/>
    <w:rsid w:val="00AF54CB"/>
    <w:pPr>
      <w:spacing w:after="120"/>
      <w:ind w:left="360"/>
      <w:contextualSpacing/>
    </w:pPr>
  </w:style>
  <w:style w:type="paragraph" w:styleId="ListContinue2">
    <w:name w:val="List Continue 2"/>
    <w:basedOn w:val="Normal"/>
    <w:uiPriority w:val="99"/>
    <w:semiHidden/>
    <w:unhideWhenUsed/>
    <w:rsid w:val="00AF54CB"/>
    <w:pPr>
      <w:spacing w:after="120"/>
      <w:ind w:left="720"/>
      <w:contextualSpacing/>
    </w:pPr>
  </w:style>
  <w:style w:type="paragraph" w:styleId="ListContinue3">
    <w:name w:val="List Continue 3"/>
    <w:basedOn w:val="Normal"/>
    <w:uiPriority w:val="99"/>
    <w:semiHidden/>
    <w:unhideWhenUsed/>
    <w:rsid w:val="00AF54CB"/>
    <w:pPr>
      <w:spacing w:after="120"/>
      <w:ind w:left="1080"/>
      <w:contextualSpacing/>
    </w:pPr>
  </w:style>
  <w:style w:type="paragraph" w:styleId="ListContinue4">
    <w:name w:val="List Continue 4"/>
    <w:basedOn w:val="Normal"/>
    <w:uiPriority w:val="99"/>
    <w:semiHidden/>
    <w:unhideWhenUsed/>
    <w:rsid w:val="00AF54CB"/>
    <w:pPr>
      <w:spacing w:after="120"/>
      <w:ind w:left="1440"/>
      <w:contextualSpacing/>
    </w:pPr>
  </w:style>
  <w:style w:type="paragraph" w:styleId="ListContinue5">
    <w:name w:val="List Continue 5"/>
    <w:basedOn w:val="Normal"/>
    <w:uiPriority w:val="99"/>
    <w:semiHidden/>
    <w:unhideWhenUsed/>
    <w:rsid w:val="00AF54CB"/>
    <w:pPr>
      <w:spacing w:after="120"/>
      <w:ind w:left="1800"/>
      <w:contextualSpacing/>
    </w:pPr>
  </w:style>
  <w:style w:type="paragraph" w:styleId="ListNumber">
    <w:name w:val="List Number"/>
    <w:basedOn w:val="Normal"/>
    <w:uiPriority w:val="99"/>
    <w:semiHidden/>
    <w:unhideWhenUsed/>
    <w:rsid w:val="00AF54CB"/>
    <w:pPr>
      <w:numPr>
        <w:numId w:val="15"/>
      </w:numPr>
      <w:contextualSpacing/>
    </w:pPr>
  </w:style>
  <w:style w:type="paragraph" w:styleId="ListNumber2">
    <w:name w:val="List Number 2"/>
    <w:basedOn w:val="Normal"/>
    <w:uiPriority w:val="99"/>
    <w:semiHidden/>
    <w:unhideWhenUsed/>
    <w:rsid w:val="00AF54CB"/>
    <w:pPr>
      <w:numPr>
        <w:numId w:val="16"/>
      </w:numPr>
      <w:contextualSpacing/>
    </w:pPr>
  </w:style>
  <w:style w:type="paragraph" w:styleId="ListNumber3">
    <w:name w:val="List Number 3"/>
    <w:basedOn w:val="Normal"/>
    <w:uiPriority w:val="99"/>
    <w:semiHidden/>
    <w:unhideWhenUsed/>
    <w:rsid w:val="00AF54CB"/>
    <w:pPr>
      <w:numPr>
        <w:numId w:val="17"/>
      </w:numPr>
      <w:contextualSpacing/>
    </w:pPr>
  </w:style>
  <w:style w:type="paragraph" w:styleId="ListNumber4">
    <w:name w:val="List Number 4"/>
    <w:basedOn w:val="Normal"/>
    <w:uiPriority w:val="99"/>
    <w:semiHidden/>
    <w:unhideWhenUsed/>
    <w:rsid w:val="00AF54CB"/>
    <w:pPr>
      <w:numPr>
        <w:numId w:val="18"/>
      </w:numPr>
      <w:contextualSpacing/>
    </w:pPr>
  </w:style>
  <w:style w:type="paragraph" w:styleId="ListNumber5">
    <w:name w:val="List Number 5"/>
    <w:basedOn w:val="Normal"/>
    <w:uiPriority w:val="99"/>
    <w:semiHidden/>
    <w:unhideWhenUsed/>
    <w:rsid w:val="00AF54CB"/>
    <w:pPr>
      <w:numPr>
        <w:numId w:val="19"/>
      </w:numPr>
      <w:contextualSpacing/>
    </w:pPr>
  </w:style>
  <w:style w:type="paragraph" w:styleId="MacroText">
    <w:name w:val="macro"/>
    <w:link w:val="MacroTextChar"/>
    <w:uiPriority w:val="99"/>
    <w:semiHidden/>
    <w:unhideWhenUsed/>
    <w:rsid w:val="00AF54CB"/>
    <w:pPr>
      <w:tabs>
        <w:tab w:val="left" w:pos="480"/>
        <w:tab w:val="left" w:pos="960"/>
        <w:tab w:val="left" w:pos="1440"/>
        <w:tab w:val="left" w:pos="1920"/>
        <w:tab w:val="left" w:pos="2400"/>
        <w:tab w:val="left" w:pos="2880"/>
        <w:tab w:val="left" w:pos="3360"/>
        <w:tab w:val="left" w:pos="3840"/>
        <w:tab w:val="left" w:pos="4320"/>
      </w:tabs>
      <w:spacing w:line="276" w:lineRule="auto"/>
      <w:ind w:left="1627"/>
    </w:pPr>
    <w:rPr>
      <w:rFonts w:ascii="Courier New" w:hAnsi="Courier New" w:cs="Courier New"/>
      <w:color w:val="414042"/>
    </w:rPr>
  </w:style>
  <w:style w:type="character" w:customStyle="1" w:styleId="MacroTextChar">
    <w:name w:val="Macro Text Char"/>
    <w:link w:val="MacroText"/>
    <w:uiPriority w:val="99"/>
    <w:semiHidden/>
    <w:rsid w:val="00AF54CB"/>
    <w:rPr>
      <w:rFonts w:ascii="Courier New" w:hAnsi="Courier New" w:cs="Courier New"/>
      <w:color w:val="414042"/>
    </w:rPr>
  </w:style>
  <w:style w:type="paragraph" w:styleId="MessageHeader">
    <w:name w:val="Message Header"/>
    <w:basedOn w:val="Normal"/>
    <w:link w:val="MessageHeaderChar"/>
    <w:uiPriority w:val="99"/>
    <w:semiHidden/>
    <w:unhideWhenUsed/>
    <w:rsid w:val="00AF54CB"/>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rPr>
  </w:style>
  <w:style w:type="character" w:customStyle="1" w:styleId="MessageHeaderChar">
    <w:name w:val="Message Header Char"/>
    <w:link w:val="MessageHeader"/>
    <w:uiPriority w:val="99"/>
    <w:semiHidden/>
    <w:rsid w:val="00AF54CB"/>
    <w:rPr>
      <w:rFonts w:ascii="Cambria" w:eastAsia="Times New Roman" w:hAnsi="Cambria" w:cs="Times New Roman"/>
      <w:color w:val="414042"/>
      <w:sz w:val="24"/>
      <w:szCs w:val="24"/>
      <w:shd w:val="pct20" w:color="auto" w:fill="auto"/>
    </w:rPr>
  </w:style>
  <w:style w:type="paragraph" w:styleId="NormalWeb">
    <w:name w:val="Normal (Web)"/>
    <w:basedOn w:val="Normal"/>
    <w:uiPriority w:val="99"/>
    <w:semiHidden/>
    <w:unhideWhenUsed/>
    <w:rsid w:val="00AF54CB"/>
    <w:rPr>
      <w:rFonts w:ascii="Times New Roman" w:hAnsi="Times New Roman"/>
      <w:sz w:val="24"/>
      <w:szCs w:val="24"/>
    </w:rPr>
  </w:style>
  <w:style w:type="paragraph" w:styleId="NormalIndent">
    <w:name w:val="Normal Indent"/>
    <w:basedOn w:val="Normal"/>
    <w:uiPriority w:val="99"/>
    <w:semiHidden/>
    <w:unhideWhenUsed/>
    <w:rsid w:val="00AF54CB"/>
    <w:pPr>
      <w:ind w:left="720"/>
    </w:pPr>
  </w:style>
  <w:style w:type="paragraph" w:styleId="NoteHeading">
    <w:name w:val="Note Heading"/>
    <w:basedOn w:val="Normal"/>
    <w:next w:val="Normal"/>
    <w:link w:val="NoteHeadingChar"/>
    <w:uiPriority w:val="99"/>
    <w:semiHidden/>
    <w:unhideWhenUsed/>
    <w:rsid w:val="00AF54CB"/>
  </w:style>
  <w:style w:type="character" w:customStyle="1" w:styleId="NoteHeadingChar">
    <w:name w:val="Note Heading Char"/>
    <w:link w:val="NoteHeading"/>
    <w:uiPriority w:val="99"/>
    <w:semiHidden/>
    <w:rsid w:val="00AF54CB"/>
    <w:rPr>
      <w:rFonts w:ascii="Frutiger LT Std 45 Light" w:hAnsi="Frutiger LT Std 45 Light"/>
      <w:color w:val="414042"/>
    </w:rPr>
  </w:style>
  <w:style w:type="paragraph" w:styleId="PlainText">
    <w:name w:val="Plain Text"/>
    <w:basedOn w:val="Normal"/>
    <w:link w:val="PlainTextChar"/>
    <w:uiPriority w:val="99"/>
    <w:semiHidden/>
    <w:unhideWhenUsed/>
    <w:rsid w:val="00AF54CB"/>
    <w:rPr>
      <w:rFonts w:ascii="Courier New" w:hAnsi="Courier New" w:cs="Courier New"/>
    </w:rPr>
  </w:style>
  <w:style w:type="character" w:customStyle="1" w:styleId="PlainTextChar">
    <w:name w:val="Plain Text Char"/>
    <w:link w:val="PlainText"/>
    <w:uiPriority w:val="99"/>
    <w:semiHidden/>
    <w:rsid w:val="00AF54CB"/>
    <w:rPr>
      <w:rFonts w:ascii="Courier New" w:hAnsi="Courier New" w:cs="Courier New"/>
      <w:color w:val="414042"/>
    </w:rPr>
  </w:style>
  <w:style w:type="paragraph" w:styleId="Quote">
    <w:name w:val="Quote"/>
    <w:basedOn w:val="Normal"/>
    <w:next w:val="Normal"/>
    <w:link w:val="QuoteChar"/>
    <w:uiPriority w:val="29"/>
    <w:qFormat/>
    <w:rsid w:val="00AF54CB"/>
    <w:rPr>
      <w:i/>
      <w:iCs/>
      <w:color w:val="000000"/>
    </w:rPr>
  </w:style>
  <w:style w:type="character" w:customStyle="1" w:styleId="QuoteChar">
    <w:name w:val="Quote Char"/>
    <w:link w:val="Quote"/>
    <w:uiPriority w:val="29"/>
    <w:rsid w:val="00AF54CB"/>
    <w:rPr>
      <w:rFonts w:ascii="Frutiger LT Std 45 Light" w:hAnsi="Frutiger LT Std 45 Light"/>
      <w:i/>
      <w:iCs/>
      <w:color w:val="000000"/>
    </w:rPr>
  </w:style>
  <w:style w:type="paragraph" w:styleId="Salutation">
    <w:name w:val="Salutation"/>
    <w:basedOn w:val="Normal"/>
    <w:next w:val="Normal"/>
    <w:link w:val="SalutationChar"/>
    <w:uiPriority w:val="99"/>
    <w:semiHidden/>
    <w:unhideWhenUsed/>
    <w:rsid w:val="00AF54CB"/>
  </w:style>
  <w:style w:type="character" w:customStyle="1" w:styleId="SalutationChar">
    <w:name w:val="Salutation Char"/>
    <w:link w:val="Salutation"/>
    <w:uiPriority w:val="99"/>
    <w:semiHidden/>
    <w:rsid w:val="00AF54CB"/>
    <w:rPr>
      <w:rFonts w:ascii="Frutiger LT Std 45 Light" w:hAnsi="Frutiger LT Std 45 Light"/>
      <w:color w:val="414042"/>
    </w:rPr>
  </w:style>
  <w:style w:type="paragraph" w:styleId="Signature">
    <w:name w:val="Signature"/>
    <w:basedOn w:val="Normal"/>
    <w:link w:val="SignatureChar"/>
    <w:uiPriority w:val="99"/>
    <w:semiHidden/>
    <w:unhideWhenUsed/>
    <w:rsid w:val="00AF54CB"/>
    <w:pPr>
      <w:ind w:left="4320"/>
    </w:pPr>
  </w:style>
  <w:style w:type="character" w:customStyle="1" w:styleId="SignatureChar">
    <w:name w:val="Signature Char"/>
    <w:link w:val="Signature"/>
    <w:uiPriority w:val="99"/>
    <w:semiHidden/>
    <w:rsid w:val="00AF54CB"/>
    <w:rPr>
      <w:rFonts w:ascii="Frutiger LT Std 45 Light" w:hAnsi="Frutiger LT Std 45 Light"/>
      <w:color w:val="414042"/>
    </w:rPr>
  </w:style>
  <w:style w:type="paragraph" w:styleId="TableofAuthorities">
    <w:name w:val="table of authorities"/>
    <w:basedOn w:val="Normal"/>
    <w:next w:val="Normal"/>
    <w:uiPriority w:val="99"/>
    <w:semiHidden/>
    <w:unhideWhenUsed/>
    <w:rsid w:val="00AF54CB"/>
    <w:pPr>
      <w:ind w:left="200" w:hanging="200"/>
    </w:pPr>
  </w:style>
  <w:style w:type="paragraph" w:styleId="TableofFigures">
    <w:name w:val="table of figures"/>
    <w:basedOn w:val="Normal"/>
    <w:next w:val="Normal"/>
    <w:uiPriority w:val="99"/>
    <w:semiHidden/>
    <w:unhideWhenUsed/>
    <w:rsid w:val="00AF54CB"/>
    <w:pPr>
      <w:ind w:left="0"/>
    </w:pPr>
  </w:style>
  <w:style w:type="paragraph" w:styleId="TOAHeading">
    <w:name w:val="toa heading"/>
    <w:basedOn w:val="Normal"/>
    <w:next w:val="Normal"/>
    <w:uiPriority w:val="99"/>
    <w:semiHidden/>
    <w:unhideWhenUsed/>
    <w:rsid w:val="00AF54CB"/>
    <w:pPr>
      <w:spacing w:before="120"/>
    </w:pPr>
    <w:rPr>
      <w:rFonts w:ascii="Cambria" w:eastAsia="Times New Roman" w:hAnsi="Cambria"/>
      <w:b/>
      <w:bCs/>
      <w:sz w:val="24"/>
      <w:szCs w:val="24"/>
    </w:rPr>
  </w:style>
  <w:style w:type="paragraph" w:customStyle="1" w:styleId="NumberingBullets">
    <w:name w:val="Numbering Bullets"/>
    <w:basedOn w:val="Bulletsindented"/>
    <w:link w:val="NumberingBulletsChar"/>
    <w:qFormat/>
    <w:rsid w:val="00CE0C11"/>
    <w:pPr>
      <w:numPr>
        <w:numId w:val="22"/>
      </w:numPr>
      <w:spacing w:after="120"/>
      <w:ind w:left="360"/>
    </w:pPr>
    <w:rPr>
      <w:rFonts w:ascii="Source Sans Pro" w:hAnsi="Source Sans Pro"/>
    </w:rPr>
  </w:style>
  <w:style w:type="paragraph" w:customStyle="1" w:styleId="Numberingindented">
    <w:name w:val="Numbering indented"/>
    <w:basedOn w:val="NumberingBullets"/>
    <w:link w:val="NumberingindentedChar"/>
    <w:qFormat/>
    <w:rsid w:val="00995128"/>
    <w:pPr>
      <w:ind w:left="2376"/>
    </w:pPr>
  </w:style>
  <w:style w:type="character" w:customStyle="1" w:styleId="NumberingBulletsChar">
    <w:name w:val="Numbering Bullets Char"/>
    <w:basedOn w:val="BulletsindentedChar"/>
    <w:link w:val="NumberingBullets"/>
    <w:rsid w:val="00CE0C11"/>
    <w:rPr>
      <w:rFonts w:ascii="Source Sans Pro" w:hAnsi="Source Sans Pro"/>
      <w:color w:val="414042"/>
    </w:rPr>
  </w:style>
  <w:style w:type="character" w:customStyle="1" w:styleId="NumberingindentedChar">
    <w:name w:val="Numbering indented Char"/>
    <w:basedOn w:val="NumberingBulletsChar"/>
    <w:link w:val="Numberingindented"/>
    <w:rsid w:val="00995128"/>
    <w:rPr>
      <w:rFonts w:ascii="Frutiger LT Std 45 Light" w:hAnsi="Frutiger LT Std 45 Light"/>
      <w:color w:val="414042"/>
    </w:rPr>
  </w:style>
  <w:style w:type="paragraph" w:customStyle="1" w:styleId="AddressBlock">
    <w:name w:val="Address Block"/>
    <w:basedOn w:val="Normal"/>
    <w:link w:val="AddressBlockChar"/>
    <w:qFormat/>
    <w:rsid w:val="0004794A"/>
    <w:pPr>
      <w:autoSpaceDE w:val="0"/>
      <w:autoSpaceDN w:val="0"/>
      <w:adjustRightInd w:val="0"/>
      <w:spacing w:line="288" w:lineRule="auto"/>
      <w:ind w:left="0"/>
      <w:textAlignment w:val="center"/>
    </w:pPr>
    <w:rPr>
      <w:rFonts w:cs="Frutiger LT Std 45 Light"/>
      <w:b/>
      <w:bCs/>
      <w:color w:val="404040"/>
      <w:sz w:val="11"/>
      <w:szCs w:val="12"/>
    </w:rPr>
  </w:style>
  <w:style w:type="character" w:customStyle="1" w:styleId="AddressBlockChar">
    <w:name w:val="Address Block Char"/>
    <w:basedOn w:val="DefaultParagraphFont"/>
    <w:link w:val="AddressBlock"/>
    <w:rsid w:val="0004794A"/>
    <w:rPr>
      <w:rFonts w:ascii="Frutiger LT Std 45 Light" w:hAnsi="Frutiger LT Std 45 Light" w:cs="Frutiger LT Std 45 Light"/>
      <w:b/>
      <w:bCs/>
      <w:color w:val="404040"/>
      <w:sz w:val="11"/>
      <w:szCs w:val="12"/>
    </w:rPr>
  </w:style>
  <w:style w:type="character" w:styleId="UnresolvedMention">
    <w:name w:val="Unresolved Mention"/>
    <w:basedOn w:val="DefaultParagraphFont"/>
    <w:uiPriority w:val="99"/>
    <w:semiHidden/>
    <w:unhideWhenUsed/>
    <w:rsid w:val="00BB66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830593">
      <w:bodyDiv w:val="1"/>
      <w:marLeft w:val="0"/>
      <w:marRight w:val="0"/>
      <w:marTop w:val="0"/>
      <w:marBottom w:val="0"/>
      <w:divBdr>
        <w:top w:val="none" w:sz="0" w:space="0" w:color="auto"/>
        <w:left w:val="none" w:sz="0" w:space="0" w:color="auto"/>
        <w:bottom w:val="none" w:sz="0" w:space="0" w:color="auto"/>
        <w:right w:val="none" w:sz="0" w:space="0" w:color="auto"/>
      </w:divBdr>
    </w:div>
    <w:div w:id="836923804">
      <w:bodyDiv w:val="1"/>
      <w:marLeft w:val="0"/>
      <w:marRight w:val="0"/>
      <w:marTop w:val="0"/>
      <w:marBottom w:val="0"/>
      <w:divBdr>
        <w:top w:val="none" w:sz="0" w:space="0" w:color="auto"/>
        <w:left w:val="none" w:sz="0" w:space="0" w:color="auto"/>
        <w:bottom w:val="none" w:sz="0" w:space="0" w:color="auto"/>
        <w:right w:val="none" w:sz="0" w:space="0" w:color="auto"/>
      </w:divBdr>
    </w:div>
    <w:div w:id="999817908">
      <w:bodyDiv w:val="1"/>
      <w:marLeft w:val="0"/>
      <w:marRight w:val="0"/>
      <w:marTop w:val="0"/>
      <w:marBottom w:val="0"/>
      <w:divBdr>
        <w:top w:val="none" w:sz="0" w:space="0" w:color="auto"/>
        <w:left w:val="none" w:sz="0" w:space="0" w:color="auto"/>
        <w:bottom w:val="none" w:sz="0" w:space="0" w:color="auto"/>
        <w:right w:val="none" w:sz="0" w:space="0" w:color="auto"/>
      </w:divBdr>
    </w:div>
    <w:div w:id="1235817521">
      <w:bodyDiv w:val="1"/>
      <w:marLeft w:val="0"/>
      <w:marRight w:val="0"/>
      <w:marTop w:val="0"/>
      <w:marBottom w:val="0"/>
      <w:divBdr>
        <w:top w:val="none" w:sz="0" w:space="0" w:color="auto"/>
        <w:left w:val="none" w:sz="0" w:space="0" w:color="auto"/>
        <w:bottom w:val="none" w:sz="0" w:space="0" w:color="auto"/>
        <w:right w:val="none" w:sz="0" w:space="0" w:color="auto"/>
      </w:divBdr>
    </w:div>
    <w:div w:id="1437604417">
      <w:bodyDiv w:val="1"/>
      <w:marLeft w:val="0"/>
      <w:marRight w:val="0"/>
      <w:marTop w:val="0"/>
      <w:marBottom w:val="0"/>
      <w:divBdr>
        <w:top w:val="none" w:sz="0" w:space="0" w:color="auto"/>
        <w:left w:val="none" w:sz="0" w:space="0" w:color="auto"/>
        <w:bottom w:val="none" w:sz="0" w:space="0" w:color="auto"/>
        <w:right w:val="none" w:sz="0" w:space="0" w:color="auto"/>
      </w:divBdr>
    </w:div>
    <w:div w:id="199081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3" Type="http://schemas.openxmlformats.org/officeDocument/2006/relationships/hyperlink" Target="file:///C:\Users\csandoval\Desktop\working%20on\Epicor%20Rebrand\Generic-Word-Templates\Epicor-Generic-Word-Template-0116\www.epicor.com" TargetMode="External"/><Relationship Id="rId2" Type="http://schemas.openxmlformats.org/officeDocument/2006/relationships/hyperlink" Target="http://www.epicor.com/company/connect-with-epicor.aspx" TargetMode="External"/><Relationship Id="rId1" Type="http://schemas.openxmlformats.org/officeDocument/2006/relationships/image" Target="media/image1.png"/><Relationship Id="rId5" Type="http://schemas.openxmlformats.org/officeDocument/2006/relationships/hyperlink" Target="file:///C:\Users\csandoval\Desktop\working%20on\Epicor%20Rebrand\Generic-Word-Templates\Epicor-Generic-Word-Template-0116\www.epicor.com" TargetMode="External"/><Relationship Id="rId4" Type="http://schemas.openxmlformats.org/officeDocument/2006/relationships/hyperlink" Target="http://www.epicor.com/company/connect-with-epicor.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ca.green\Downloads\Epicor-Generic-Word-Template-0116%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D289134D20024F8A73BCDFF6E56725" ma:contentTypeVersion="6" ma:contentTypeDescription="Create a new document." ma:contentTypeScope="" ma:versionID="bc282368632ce0b29bf58fb88a2b23ad">
  <xsd:schema xmlns:xsd="http://www.w3.org/2001/XMLSchema" xmlns:xs="http://www.w3.org/2001/XMLSchema" xmlns:p="http://schemas.microsoft.com/office/2006/metadata/properties" xmlns:ns2="9fef4dc9-2719-4354-9e14-c46f1db1eea9" targetNamespace="http://schemas.microsoft.com/office/2006/metadata/properties" ma:root="true" ma:fieldsID="78ec2d860fc076c5db93d0810b4ebae4" ns2:_="">
    <xsd:import namespace="9fef4dc9-2719-4354-9e14-c46f1db1eea9"/>
    <xsd:element name="properties">
      <xsd:complexType>
        <xsd:sequence>
          <xsd:element name="documentManagement">
            <xsd:complexType>
              <xsd:all>
                <xsd:element ref="ns2:Primary_x0020_Category" minOccurs="0"/>
                <xsd:element ref="ns2:Revised_x0020_Date" minOccurs="0"/>
                <xsd:element ref="ns2:Sector" minOccurs="0"/>
                <xsd:element ref="ns2:Size" minOccurs="0"/>
                <xsd:element ref="ns2:Vertical" minOccurs="0"/>
                <xsd:element ref="ns2:Source_x0020_EDA_x0020_File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f4dc9-2719-4354-9e14-c46f1db1eea9" elementFormDefault="qualified">
    <xsd:import namespace="http://schemas.microsoft.com/office/2006/documentManagement/types"/>
    <xsd:import namespace="http://schemas.microsoft.com/office/infopath/2007/PartnerControls"/>
    <xsd:element name="Primary_x0020_Category" ma:index="8" nillable="true" ma:displayName="Primary Category" ma:format="Dropdown" ma:internalName="Primary_x0020_Category">
      <xsd:simpleType>
        <xsd:restriction base="dms:Choice">
          <xsd:enumeration value="2010 Global Industry Campaigns"/>
          <xsd:enumeration value="2011 User Summit"/>
          <xsd:enumeration value="2011 Momentum Partner Conference"/>
          <xsd:enumeration value="CAM Slick"/>
          <xsd:enumeration value="Case Study"/>
          <xsd:enumeration value="Industry Brochure"/>
          <xsd:enumeration value="Older Integrated Campaigns"/>
          <xsd:enumeration value="Events"/>
          <xsd:enumeration value="Fact Sheet"/>
          <xsd:enumeration value="HCM Misc."/>
          <xsd:enumeration value="Reference Documents"/>
          <xsd:enumeration value="Release Guide"/>
          <xsd:enumeration value="SOD"/>
          <xsd:enumeration value="Translation Source Collateral"/>
          <xsd:enumeration value="Vertical Campaigns"/>
          <xsd:enumeration value="White Paper"/>
        </xsd:restriction>
      </xsd:simpleType>
    </xsd:element>
    <xsd:element name="Revised_x0020_Date" ma:index="9" nillable="true" ma:displayName="Revised Date" ma:format="DateOnly" ma:internalName="Revised_x0020_Date">
      <xsd:simpleType>
        <xsd:restriction base="dms:DateTime"/>
      </xsd:simpleType>
    </xsd:element>
    <xsd:element name="Sector" ma:index="10" nillable="true" ma:displayName="Second Category" ma:format="Dropdown" ma:internalName="Sector">
      <xsd:simpleType>
        <xsd:restriction base="dms:Choice">
          <xsd:enumeration value="All - Master Translation"/>
          <xsd:enumeration value="A&amp;D"/>
          <xsd:enumeration value="Asia"/>
          <xsd:enumeration value="Automotive"/>
          <xsd:enumeration value="Distribution"/>
          <xsd:enumeration value="Electronics and High Tech"/>
          <xsd:enumeration value="EMEA"/>
          <xsd:enumeration value="Energy"/>
          <xsd:enumeration value="Financial Services"/>
          <xsd:enumeration value="General Info"/>
          <xsd:enumeration value="Generic"/>
          <xsd:enumeration value="Hospitality"/>
          <xsd:enumeration value="Industrial Machinery"/>
          <xsd:enumeration value="Medical Devices"/>
          <xsd:enumeration value="Manufacturing"/>
          <xsd:enumeration value="Printing and Packaging"/>
          <xsd:enumeration value="Office Posters"/>
          <xsd:enumeration value="Retail"/>
          <xsd:enumeration value="Services"/>
          <xsd:enumeration value="SLS"/>
          <xsd:enumeration value="US"/>
          <xsd:enumeration value="User Summit"/>
        </xsd:restriction>
      </xsd:simpleType>
    </xsd:element>
    <xsd:element name="Size" ma:index="11" nillable="true" ma:displayName="Size" ma:format="Dropdown" ma:internalName="Size">
      <xsd:simpleType>
        <xsd:restriction base="dms:Choice">
          <xsd:enumeration value="A1"/>
          <xsd:enumeration value="A4"/>
          <xsd:enumeration value="Letter"/>
          <xsd:enumeration value="Sumo"/>
        </xsd:restriction>
      </xsd:simpleType>
    </xsd:element>
    <xsd:element name="Vertical" ma:index="12" nillable="true" ma:displayName="Component" ma:format="Dropdown" ma:internalName="Vertical">
      <xsd:simpleType>
        <xsd:restriction base="dms:Choice">
          <xsd:enumeration value="N/A"/>
          <xsd:enumeration value="DM Letter"/>
          <xsd:enumeration value="Offer Letter"/>
          <xsd:enumeration value="Banner Ad"/>
          <xsd:enumeration value="Landing Page"/>
          <xsd:enumeration value="HTML e-mail"/>
          <xsd:enumeration value="PPT Template"/>
          <xsd:enumeration value="Offer Download"/>
          <xsd:enumeration value="Postcard"/>
          <xsd:enumeration value="Signature Banner"/>
        </xsd:restriction>
      </xsd:simpleType>
    </xsd:element>
    <xsd:element name="Source_x0020_EDA_x0020_File_x0020_Name" ma:index="13" nillable="true" ma:displayName="Source EDA File Name" ma:description="This column applies for the Translation Source Collateral Primary Category documents. This should be the EDA file name the word document was created from to ensure the word document represents the latest version of the document." ma:internalName="Source_x0020_EDA_x0020_File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vised_x0020_Date xmlns="9fef4dc9-2719-4354-9e14-c46f1db1eea9">2016-02-03T08:00:00+00:00</Revised_x0020_Date>
    <Size xmlns="9fef4dc9-2719-4354-9e14-c46f1db1eea9">Letter</Size>
    <Source_x0020_EDA_x0020_File_x0020_Name xmlns="9fef4dc9-2719-4354-9e14-c46f1db1eea9" xsi:nil="true"/>
    <Primary_x0020_Category xmlns="9fef4dc9-2719-4354-9e14-c46f1db1eea9">Reference Documents</Primary_x0020_Category>
    <Sector xmlns="9fef4dc9-2719-4354-9e14-c46f1db1eea9">General Info</Sector>
    <Vertical xmlns="9fef4dc9-2719-4354-9e14-c46f1db1eea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29EA4-1EC5-40F8-A7CE-58BBF79F5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f4dc9-2719-4354-9e14-c46f1db1e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9C0E6C-EC4A-4697-AD7B-0BD17C01EDF1}">
  <ds:schemaRefs>
    <ds:schemaRef ds:uri="http://schemas.microsoft.com/office/2006/metadata/properties"/>
    <ds:schemaRef ds:uri="http://schemas.microsoft.com/office/infopath/2007/PartnerControls"/>
    <ds:schemaRef ds:uri="9fef4dc9-2719-4354-9e14-c46f1db1eea9"/>
  </ds:schemaRefs>
</ds:datastoreItem>
</file>

<file path=customXml/itemProps3.xml><?xml version="1.0" encoding="utf-8"?>
<ds:datastoreItem xmlns:ds="http://schemas.openxmlformats.org/officeDocument/2006/customXml" ds:itemID="{D48A13C7-A7C8-4997-8802-362A5E992AC9}">
  <ds:schemaRefs>
    <ds:schemaRef ds:uri="http://schemas.microsoft.com/sharepoint/v3/contenttype/forms"/>
  </ds:schemaRefs>
</ds:datastoreItem>
</file>

<file path=customXml/itemProps4.xml><?xml version="1.0" encoding="utf-8"?>
<ds:datastoreItem xmlns:ds="http://schemas.openxmlformats.org/officeDocument/2006/customXml" ds:itemID="{B3338A40-D47E-4C0F-89AC-05E5376DD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Epicor-Generic-Word-Template-0116 (2).dotx</Template>
  <TotalTime>10</TotalTime>
  <Pages>4</Pages>
  <Words>1593</Words>
  <Characters>7651</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Course Transcript</vt:lpstr>
    </vt:vector>
  </TitlesOfParts>
  <Company>Epicor Software Corporation</Company>
  <LinksUpToDate>false</LinksUpToDate>
  <CharactersWithSpaces>9226</CharactersWithSpaces>
  <SharedDoc>false</SharedDoc>
  <HLinks>
    <vt:vector size="60" baseType="variant">
      <vt:variant>
        <vt:i4>1835063</vt:i4>
      </vt:variant>
      <vt:variant>
        <vt:i4>44</vt:i4>
      </vt:variant>
      <vt:variant>
        <vt:i4>0</vt:i4>
      </vt:variant>
      <vt:variant>
        <vt:i4>5</vt:i4>
      </vt:variant>
      <vt:variant>
        <vt:lpwstr/>
      </vt:variant>
      <vt:variant>
        <vt:lpwstr>_Toc441760488</vt:lpwstr>
      </vt:variant>
      <vt:variant>
        <vt:i4>1835063</vt:i4>
      </vt:variant>
      <vt:variant>
        <vt:i4>38</vt:i4>
      </vt:variant>
      <vt:variant>
        <vt:i4>0</vt:i4>
      </vt:variant>
      <vt:variant>
        <vt:i4>5</vt:i4>
      </vt:variant>
      <vt:variant>
        <vt:lpwstr/>
      </vt:variant>
      <vt:variant>
        <vt:lpwstr>_Toc441760487</vt:lpwstr>
      </vt:variant>
      <vt:variant>
        <vt:i4>1835063</vt:i4>
      </vt:variant>
      <vt:variant>
        <vt:i4>32</vt:i4>
      </vt:variant>
      <vt:variant>
        <vt:i4>0</vt:i4>
      </vt:variant>
      <vt:variant>
        <vt:i4>5</vt:i4>
      </vt:variant>
      <vt:variant>
        <vt:lpwstr/>
      </vt:variant>
      <vt:variant>
        <vt:lpwstr>_Toc441760486</vt:lpwstr>
      </vt:variant>
      <vt:variant>
        <vt:i4>1835063</vt:i4>
      </vt:variant>
      <vt:variant>
        <vt:i4>26</vt:i4>
      </vt:variant>
      <vt:variant>
        <vt:i4>0</vt:i4>
      </vt:variant>
      <vt:variant>
        <vt:i4>5</vt:i4>
      </vt:variant>
      <vt:variant>
        <vt:lpwstr/>
      </vt:variant>
      <vt:variant>
        <vt:lpwstr>_Toc441760485</vt:lpwstr>
      </vt:variant>
      <vt:variant>
        <vt:i4>1835063</vt:i4>
      </vt:variant>
      <vt:variant>
        <vt:i4>20</vt:i4>
      </vt:variant>
      <vt:variant>
        <vt:i4>0</vt:i4>
      </vt:variant>
      <vt:variant>
        <vt:i4>5</vt:i4>
      </vt:variant>
      <vt:variant>
        <vt:lpwstr/>
      </vt:variant>
      <vt:variant>
        <vt:lpwstr>_Toc441760484</vt:lpwstr>
      </vt:variant>
      <vt:variant>
        <vt:i4>1835063</vt:i4>
      </vt:variant>
      <vt:variant>
        <vt:i4>14</vt:i4>
      </vt:variant>
      <vt:variant>
        <vt:i4>0</vt:i4>
      </vt:variant>
      <vt:variant>
        <vt:i4>5</vt:i4>
      </vt:variant>
      <vt:variant>
        <vt:lpwstr/>
      </vt:variant>
      <vt:variant>
        <vt:lpwstr>_Toc441760483</vt:lpwstr>
      </vt:variant>
      <vt:variant>
        <vt:i4>1835063</vt:i4>
      </vt:variant>
      <vt:variant>
        <vt:i4>8</vt:i4>
      </vt:variant>
      <vt:variant>
        <vt:i4>0</vt:i4>
      </vt:variant>
      <vt:variant>
        <vt:i4>5</vt:i4>
      </vt:variant>
      <vt:variant>
        <vt:lpwstr/>
      </vt:variant>
      <vt:variant>
        <vt:lpwstr>_Toc441760482</vt:lpwstr>
      </vt:variant>
      <vt:variant>
        <vt:i4>1835063</vt:i4>
      </vt:variant>
      <vt:variant>
        <vt:i4>2</vt:i4>
      </vt:variant>
      <vt:variant>
        <vt:i4>0</vt:i4>
      </vt:variant>
      <vt:variant>
        <vt:i4>5</vt:i4>
      </vt:variant>
      <vt:variant>
        <vt:lpwstr/>
      </vt:variant>
      <vt:variant>
        <vt:lpwstr>_Toc441760481</vt:lpwstr>
      </vt:variant>
      <vt:variant>
        <vt:i4>3932250</vt:i4>
      </vt:variant>
      <vt:variant>
        <vt:i4>6</vt:i4>
      </vt:variant>
      <vt:variant>
        <vt:i4>0</vt:i4>
      </vt:variant>
      <vt:variant>
        <vt:i4>5</vt:i4>
      </vt:variant>
      <vt:variant>
        <vt:lpwstr>C:\Users\csandoval\AppData\Roaming\Microsoft\Word\www.epicor.com</vt:lpwstr>
      </vt:variant>
      <vt:variant>
        <vt:lpwstr/>
      </vt:variant>
      <vt:variant>
        <vt:i4>7340139</vt:i4>
      </vt:variant>
      <vt:variant>
        <vt:i4>3</vt:i4>
      </vt:variant>
      <vt:variant>
        <vt:i4>0</vt:i4>
      </vt:variant>
      <vt:variant>
        <vt:i4>5</vt:i4>
      </vt:variant>
      <vt:variant>
        <vt:lpwstr>http://www.epicor.com/company/connect-with-epicor.aspx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Digital Content Development Team</dc:creator>
  <cp:lastModifiedBy>Michael Bennett</cp:lastModifiedBy>
  <cp:revision>21</cp:revision>
  <cp:lastPrinted>2017-02-08T15:20:00Z</cp:lastPrinted>
  <dcterms:created xsi:type="dcterms:W3CDTF">2022-12-21T09:04:00Z</dcterms:created>
  <dcterms:modified xsi:type="dcterms:W3CDTF">2023-01-13T09:47:00Z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0x01010077D289134D20024F8A73BCDFF6E56725</vt:lpwstr>
  </property>
</Properties>
</file>