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77777777" w:rsidR="00E553AF" w:rsidRDefault="005F62C0" w:rsidP="00CE0C11">
      <w:pPr>
        <w:pStyle w:val="Heading1"/>
      </w:pPr>
      <w:r>
        <w:t>Title</w:t>
      </w:r>
    </w:p>
    <w:p w14:paraId="1090F294" w14:textId="77777777" w:rsidR="000F7082" w:rsidRDefault="000F7082" w:rsidP="000F7082">
      <w:pPr>
        <w:pStyle w:val="Body"/>
      </w:pPr>
      <w:r>
        <w:t>Intro video Narration</w:t>
      </w:r>
    </w:p>
    <w:p w14:paraId="23B6C9F8" w14:textId="5378F3E8" w:rsidR="000F7082" w:rsidRDefault="003F2EA5" w:rsidP="000F7082">
      <w:pPr>
        <w:pStyle w:val="ContentSubheading"/>
      </w:pPr>
      <w:r>
        <w:t>Objectives</w:t>
      </w:r>
    </w:p>
    <w:p w14:paraId="366EFD65" w14:textId="77777777" w:rsidR="000F7082" w:rsidRDefault="000F7082" w:rsidP="000F7082">
      <w:pPr>
        <w:pStyle w:val="Body"/>
        <w:numPr>
          <w:ilvl w:val="0"/>
          <w:numId w:val="24"/>
        </w:numPr>
      </w:pPr>
      <w:r>
        <w:t>Topic 1</w:t>
      </w:r>
    </w:p>
    <w:p w14:paraId="5AFBDE69" w14:textId="77777777" w:rsidR="000F7082" w:rsidRDefault="000F7082" w:rsidP="000F7082">
      <w:pPr>
        <w:pStyle w:val="Body"/>
        <w:numPr>
          <w:ilvl w:val="0"/>
          <w:numId w:val="24"/>
        </w:numPr>
      </w:pPr>
      <w:r>
        <w:t>Topic 2</w:t>
      </w:r>
    </w:p>
    <w:p w14:paraId="0B90505E" w14:textId="12142B99" w:rsidR="000F7082" w:rsidRDefault="000F7082" w:rsidP="000F7082">
      <w:pPr>
        <w:pStyle w:val="Body"/>
        <w:numPr>
          <w:ilvl w:val="0"/>
          <w:numId w:val="24"/>
        </w:numPr>
      </w:pPr>
      <w:r>
        <w:t>Topic 3</w:t>
      </w:r>
    </w:p>
    <w:p w14:paraId="2AD93665" w14:textId="0420EC8F" w:rsidR="00DB69EE" w:rsidRDefault="00DB69EE" w:rsidP="000F7082">
      <w:pPr>
        <w:pStyle w:val="Body"/>
        <w:numPr>
          <w:ilvl w:val="0"/>
          <w:numId w:val="24"/>
        </w:numPr>
      </w:pPr>
      <w:r>
        <w:t>Topic 4</w:t>
      </w:r>
    </w:p>
    <w:p w14:paraId="3A67E10B" w14:textId="77777777" w:rsidR="000F7082" w:rsidRDefault="000F7082" w:rsidP="000F7082">
      <w:pPr>
        <w:pStyle w:val="ContentSubheading"/>
      </w:pPr>
      <w:r>
        <w:t>Topic One</w:t>
      </w:r>
    </w:p>
    <w:p w14:paraId="3E3133FE" w14:textId="77777777" w:rsidR="000F7082" w:rsidRDefault="000F7082" w:rsidP="000F7082">
      <w:pPr>
        <w:pStyle w:val="Body"/>
      </w:pPr>
      <w:r>
        <w:t>Body Text</w:t>
      </w:r>
    </w:p>
    <w:p w14:paraId="00A47EAE" w14:textId="77777777" w:rsidR="000F7082" w:rsidRDefault="000F7082" w:rsidP="000F7082">
      <w:pPr>
        <w:pStyle w:val="ContentSubheading"/>
      </w:pPr>
      <w:r>
        <w:t>Topic Two</w:t>
      </w:r>
    </w:p>
    <w:p w14:paraId="419C7FCD" w14:textId="77777777" w:rsidR="000F7082" w:rsidRDefault="000F7082" w:rsidP="000F7082">
      <w:pPr>
        <w:pStyle w:val="Body"/>
      </w:pPr>
      <w:r>
        <w:t>Body Text</w:t>
      </w:r>
    </w:p>
    <w:p w14:paraId="2BDFA3DB" w14:textId="77777777" w:rsidR="000F7082" w:rsidRDefault="000F7082" w:rsidP="000F7082">
      <w:pPr>
        <w:pStyle w:val="ContentSubheading"/>
      </w:pPr>
      <w:r>
        <w:t>Topic Three</w:t>
      </w:r>
    </w:p>
    <w:p w14:paraId="3D9DD955" w14:textId="17A648ED" w:rsidR="000F7082" w:rsidRDefault="000F7082" w:rsidP="000F7082">
      <w:pPr>
        <w:pStyle w:val="Body"/>
      </w:pPr>
      <w:r>
        <w:t>Body Text</w:t>
      </w:r>
    </w:p>
    <w:p w14:paraId="33CEB650" w14:textId="1CBF9F17" w:rsidR="00DB69EE" w:rsidRDefault="00DB69EE" w:rsidP="00DB69EE">
      <w:pPr>
        <w:pStyle w:val="ContentSubheading"/>
      </w:pPr>
      <w:r>
        <w:t>Topic Four</w:t>
      </w:r>
    </w:p>
    <w:p w14:paraId="1C34E65E" w14:textId="7E46E4B5" w:rsidR="00DB69EE" w:rsidRDefault="00DB69EE" w:rsidP="00DB69EE">
      <w:pPr>
        <w:pStyle w:val="Body"/>
      </w:pPr>
      <w:r>
        <w:t>Body Text</w:t>
      </w:r>
    </w:p>
    <w:p w14:paraId="0430DD34" w14:textId="1C9738B8" w:rsidR="00DB69EE" w:rsidRDefault="00DB69EE" w:rsidP="00DB69EE">
      <w:pPr>
        <w:pStyle w:val="ContentSubheading"/>
      </w:pPr>
      <w:r>
        <w:t>Recap</w:t>
      </w:r>
    </w:p>
    <w:p w14:paraId="61A2D47A" w14:textId="77777777" w:rsidR="00DB69EE" w:rsidRPr="000F7082" w:rsidRDefault="00DB69EE" w:rsidP="00DB69EE">
      <w:pPr>
        <w:pStyle w:val="Body"/>
      </w:pPr>
      <w:r>
        <w:t>Body Text</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E738" w14:textId="77777777" w:rsidR="000D2B40" w:rsidRDefault="000D2B40" w:rsidP="001B1F68">
      <w:pPr>
        <w:spacing w:line="240" w:lineRule="auto"/>
      </w:pPr>
      <w:r>
        <w:separator/>
      </w:r>
    </w:p>
    <w:p w14:paraId="15E80C57" w14:textId="77777777" w:rsidR="000D2B40" w:rsidRDefault="000D2B40"/>
    <w:p w14:paraId="022E138A" w14:textId="77777777" w:rsidR="000D2B40" w:rsidRDefault="000D2B40" w:rsidP="00A13D7A"/>
  </w:endnote>
  <w:endnote w:type="continuationSeparator" w:id="0">
    <w:p w14:paraId="53DB2374" w14:textId="77777777" w:rsidR="000D2B40" w:rsidRDefault="000D2B40" w:rsidP="001B1F68">
      <w:pPr>
        <w:spacing w:line="240" w:lineRule="auto"/>
      </w:pPr>
      <w:r>
        <w:continuationSeparator/>
      </w:r>
    </w:p>
    <w:p w14:paraId="18EC0903" w14:textId="77777777" w:rsidR="000D2B40" w:rsidRDefault="000D2B40"/>
    <w:p w14:paraId="322272D6" w14:textId="77777777" w:rsidR="000D2B40" w:rsidRDefault="000D2B40"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00"/>
    <w:family w:val="auto"/>
    <w:pitch w:val="variable"/>
    <w:sig w:usb0="20000807" w:usb1="00000000"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31427879"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635E6F">
      <w:rPr>
        <w:rFonts w:asciiTheme="minorHAnsi" w:hAnsiTheme="minorHAnsi" w:cstheme="minorHAnsi"/>
        <w:noProof/>
      </w:rPr>
      <w:t>June 18, 2021</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7ECD" w14:textId="77777777" w:rsidR="000D2B40" w:rsidRDefault="000D2B40" w:rsidP="001B1F68">
      <w:pPr>
        <w:spacing w:line="240" w:lineRule="auto"/>
      </w:pPr>
      <w:r>
        <w:separator/>
      </w:r>
    </w:p>
    <w:p w14:paraId="64878604" w14:textId="77777777" w:rsidR="000D2B40" w:rsidRDefault="000D2B40"/>
    <w:p w14:paraId="3E2D37EC" w14:textId="77777777" w:rsidR="000D2B40" w:rsidRDefault="000D2B40" w:rsidP="00A13D7A"/>
  </w:footnote>
  <w:footnote w:type="continuationSeparator" w:id="0">
    <w:p w14:paraId="5DDDFABD" w14:textId="77777777" w:rsidR="000D2B40" w:rsidRDefault="000D2B40" w:rsidP="001B1F68">
      <w:pPr>
        <w:spacing w:line="240" w:lineRule="auto"/>
      </w:pPr>
      <w:r>
        <w:continuationSeparator/>
      </w:r>
    </w:p>
    <w:p w14:paraId="27E9174D" w14:textId="77777777" w:rsidR="000D2B40" w:rsidRDefault="000D2B40"/>
    <w:p w14:paraId="342FBB5E" w14:textId="77777777" w:rsidR="000D2B40" w:rsidRDefault="000D2B40"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18"/>
  </w:num>
  <w:num w:numId="4">
    <w:abstractNumId w:val="13"/>
  </w:num>
  <w:num w:numId="5">
    <w:abstractNumId w:val="16"/>
  </w:num>
  <w:num w:numId="6">
    <w:abstractNumId w:val="17"/>
  </w:num>
  <w:num w:numId="7">
    <w:abstractNumId w:val="11"/>
  </w:num>
  <w:num w:numId="8">
    <w:abstractNumId w:val="18"/>
    <w:lvlOverride w:ilvl="0">
      <w:startOverride w:val="1"/>
    </w:lvlOverride>
  </w:num>
  <w:num w:numId="9">
    <w:abstractNumId w:val="18"/>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lvlOverride w:ilvl="0">
      <w:startOverride w:val="1"/>
    </w:lvlOverride>
  </w:num>
  <w:num w:numId="21">
    <w:abstractNumId w:val="12"/>
  </w:num>
  <w:num w:numId="22">
    <w:abstractNumId w:val="10"/>
  </w:num>
  <w:num w:numId="23">
    <w:abstractNumId w:val="1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5E6F"/>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6c3f4" stroke="f">
      <v:fill color="#16c3f4"/>
      <v:stroke on="f"/>
      <o:colormru v:ext="edit" colors="#5b5c5c"/>
    </o:shapedefaults>
    <o:shapelayout v:ext="edit">
      <o:idmap v:ext="edit" data="1"/>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D48A13C7-A7C8-4997-8802-362A5E99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8</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1435</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Robert England</cp:lastModifiedBy>
  <cp:revision>12</cp:revision>
  <cp:lastPrinted>2017-02-08T15:20:00Z</cp:lastPrinted>
  <dcterms:created xsi:type="dcterms:W3CDTF">2021-01-07T20:45:00Z</dcterms:created>
  <dcterms:modified xsi:type="dcterms:W3CDTF">2021-06-18T12:28:00Z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