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0" w:type="auto"/>
        <w:tblInd w:w="-7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4590"/>
        <w:gridCol w:w="1620"/>
        <w:gridCol w:w="1530"/>
        <w:gridCol w:w="1458"/>
      </w:tblGrid>
      <w:tr w:rsidR="000F172C" w:rsidRPr="00981F45" w:rsidTr="000F1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0F172C" w:rsidRPr="00B130F5" w:rsidRDefault="000F172C" w:rsidP="004B7C36">
            <w:pPr>
              <w:jc w:val="right"/>
            </w:pPr>
            <w:r w:rsidRPr="00B130F5">
              <w:t>Title:</w:t>
            </w:r>
          </w:p>
        </w:tc>
        <w:sdt>
          <w:sdtPr>
            <w:rPr>
              <w:color w:val="FF0000"/>
            </w:rPr>
            <w:alias w:val="Title"/>
            <w:tag w:val=""/>
            <w:id w:val="1822076188"/>
            <w:placeholder>
              <w:docPart w:val="4079864D3C2E4857A122DC66C155CA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590" w:type="dxa"/>
                <w:vAlign w:val="bottom"/>
              </w:tcPr>
              <w:p w:rsidR="000F172C" w:rsidRPr="00981F45" w:rsidRDefault="00636FD3" w:rsidP="00636FD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FF0000"/>
                  </w:rPr>
                  <w:t>DC</w:t>
                </w:r>
                <w:r w:rsidR="000F172C">
                  <w:rPr>
                    <w:color w:val="FF0000"/>
                  </w:rPr>
                  <w:t>D Storyboard</w:t>
                </w:r>
              </w:p>
            </w:tc>
          </w:sdtContent>
        </w:sdt>
        <w:tc>
          <w:tcPr>
            <w:tcW w:w="4608" w:type="dxa"/>
            <w:gridSpan w:val="3"/>
          </w:tcPr>
          <w:p w:rsidR="000F172C" w:rsidRDefault="000F172C" w:rsidP="004B7C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F172C" w:rsidRPr="004D2A3B" w:rsidTr="000F1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FFFFFF" w:themeFill="background1"/>
          </w:tcPr>
          <w:p w:rsidR="000F172C" w:rsidRDefault="00636FD3" w:rsidP="00636FD3">
            <w:pPr>
              <w:jc w:val="right"/>
            </w:pPr>
            <w:r>
              <w:t>DCDI</w:t>
            </w:r>
            <w:r w:rsidR="000F172C">
              <w:t>D:</w:t>
            </w:r>
          </w:p>
        </w:tc>
        <w:tc>
          <w:tcPr>
            <w:tcW w:w="4590" w:type="dxa"/>
            <w:shd w:val="clear" w:color="auto" w:fill="FFFFFF" w:themeFill="background1"/>
            <w:vAlign w:val="bottom"/>
          </w:tcPr>
          <w:p w:rsidR="000F172C" w:rsidRPr="004D2A3B" w:rsidRDefault="000F172C" w:rsidP="00F62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08" w:type="dxa"/>
            <w:gridSpan w:val="3"/>
            <w:shd w:val="clear" w:color="auto" w:fill="FFFFFF" w:themeFill="background1"/>
          </w:tcPr>
          <w:p w:rsidR="000F172C" w:rsidRPr="004D2A3B" w:rsidRDefault="000F172C" w:rsidP="00F62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Author: </w:t>
            </w:r>
          </w:p>
        </w:tc>
      </w:tr>
      <w:tr w:rsidR="002025F7" w:rsidRPr="004D2A3B" w:rsidTr="00202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FFFFFF" w:themeFill="background1"/>
          </w:tcPr>
          <w:p w:rsidR="002025F7" w:rsidRDefault="002025F7" w:rsidP="004B7C36">
            <w:pPr>
              <w:jc w:val="right"/>
            </w:pPr>
            <w:r>
              <w:t>Creation Date:</w:t>
            </w:r>
          </w:p>
        </w:tc>
        <w:tc>
          <w:tcPr>
            <w:tcW w:w="4590" w:type="dxa"/>
            <w:shd w:val="clear" w:color="auto" w:fill="FFFFFF" w:themeFill="background1"/>
            <w:vAlign w:val="bottom"/>
          </w:tcPr>
          <w:p w:rsidR="002025F7" w:rsidRPr="004D2A3B" w:rsidRDefault="002025F7" w:rsidP="00F62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CREATEDATE   \* MERGEFORMAT </w:instrText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1/11/2017 8:55:00 AM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620" w:type="dxa"/>
            <w:shd w:val="clear" w:color="auto" w:fill="FFFFFF" w:themeFill="background1"/>
          </w:tcPr>
          <w:p w:rsidR="002025F7" w:rsidRDefault="002025F7" w:rsidP="00F62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025F7" w:rsidRDefault="002025F7" w:rsidP="00F62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Name:</w:t>
            </w:r>
          </w:p>
        </w:tc>
        <w:tc>
          <w:tcPr>
            <w:tcW w:w="1458" w:type="dxa"/>
            <w:shd w:val="clear" w:color="auto" w:fill="FFFFFF" w:themeFill="background1"/>
          </w:tcPr>
          <w:p w:rsidR="002025F7" w:rsidRDefault="002025F7" w:rsidP="00F62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Date:</w:t>
            </w:r>
          </w:p>
        </w:tc>
      </w:tr>
      <w:tr w:rsidR="002025F7" w:rsidRPr="004D2A3B" w:rsidTr="0020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FFFFFF" w:themeFill="background1"/>
          </w:tcPr>
          <w:p w:rsidR="002025F7" w:rsidRDefault="002025F7" w:rsidP="004B7C36">
            <w:pPr>
              <w:jc w:val="right"/>
            </w:pPr>
            <w:r>
              <w:t>Update Date:</w:t>
            </w:r>
          </w:p>
        </w:tc>
        <w:tc>
          <w:tcPr>
            <w:tcW w:w="4590" w:type="dxa"/>
            <w:shd w:val="clear" w:color="auto" w:fill="FFFFFF" w:themeFill="background1"/>
            <w:vAlign w:val="bottom"/>
          </w:tcPr>
          <w:p w:rsidR="002025F7" w:rsidRPr="004D2A3B" w:rsidRDefault="002025F7" w:rsidP="00F62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DATE \@ "M/d/yyyy h:mm am/pm" </w:instrText>
            </w:r>
            <w:r>
              <w:rPr>
                <w:b/>
                <w:i/>
              </w:rPr>
              <w:fldChar w:fldCharType="separate"/>
            </w:r>
            <w:r w:rsidR="00164F8C">
              <w:rPr>
                <w:b/>
                <w:i/>
                <w:noProof/>
              </w:rPr>
              <w:t>1/26/2017 11:55 AM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620" w:type="dxa"/>
            <w:shd w:val="clear" w:color="auto" w:fill="FFFFFF" w:themeFill="background1"/>
          </w:tcPr>
          <w:p w:rsidR="002025F7" w:rsidRDefault="002025F7" w:rsidP="00F62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PCO Approval:</w:t>
            </w:r>
          </w:p>
        </w:tc>
        <w:tc>
          <w:tcPr>
            <w:tcW w:w="1530" w:type="dxa"/>
            <w:shd w:val="clear" w:color="auto" w:fill="FFFFFF" w:themeFill="background1"/>
          </w:tcPr>
          <w:p w:rsidR="002025F7" w:rsidRDefault="002025F7" w:rsidP="00F62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2025F7" w:rsidRDefault="002025F7" w:rsidP="00F62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2025F7" w:rsidRPr="004D2A3B" w:rsidTr="00202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FFFFFF" w:themeFill="background1"/>
          </w:tcPr>
          <w:p w:rsidR="002025F7" w:rsidRDefault="002025F7" w:rsidP="004B7C36">
            <w:pPr>
              <w:jc w:val="right"/>
            </w:pPr>
            <w:r>
              <w:t>Roles :</w:t>
            </w:r>
          </w:p>
        </w:tc>
        <w:tc>
          <w:tcPr>
            <w:tcW w:w="4590" w:type="dxa"/>
            <w:shd w:val="clear" w:color="auto" w:fill="FFFFFF" w:themeFill="background1"/>
            <w:vAlign w:val="bottom"/>
          </w:tcPr>
          <w:p w:rsidR="002025F7" w:rsidRPr="004D2A3B" w:rsidRDefault="002025F7" w:rsidP="0063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(please remember to update the </w:t>
            </w:r>
            <w:proofErr w:type="spellStart"/>
            <w:r w:rsidR="00636FD3">
              <w:rPr>
                <w:b/>
                <w:i/>
              </w:rPr>
              <w:t>DCD</w:t>
            </w:r>
            <w:r>
              <w:rPr>
                <w:b/>
                <w:i/>
              </w:rPr>
              <w:t>Tracker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</w:tcPr>
          <w:p w:rsidR="002025F7" w:rsidRDefault="002025F7" w:rsidP="00F62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SME Approval:</w:t>
            </w:r>
          </w:p>
        </w:tc>
        <w:tc>
          <w:tcPr>
            <w:tcW w:w="1530" w:type="dxa"/>
            <w:shd w:val="clear" w:color="auto" w:fill="FFFFFF" w:themeFill="background1"/>
          </w:tcPr>
          <w:p w:rsidR="002025F7" w:rsidRDefault="002025F7" w:rsidP="00F62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2025F7" w:rsidRDefault="002025F7" w:rsidP="00F62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</w:tbl>
    <w:p w:rsidR="006474C2" w:rsidRPr="006474C2" w:rsidRDefault="006474C2" w:rsidP="00CD54C3">
      <w:pPr>
        <w:ind w:left="-180"/>
        <w:jc w:val="center"/>
        <w:rPr>
          <w:color w:val="FF6600"/>
          <w:sz w:val="28"/>
        </w:rPr>
      </w:pPr>
    </w:p>
    <w:p w:rsidR="00E013F0" w:rsidRPr="00CD54C3" w:rsidRDefault="00BD2978" w:rsidP="00CD54C3">
      <w:pPr>
        <w:ind w:left="-180"/>
        <w:jc w:val="center"/>
        <w:rPr>
          <w:b/>
          <w:color w:val="FF6600"/>
          <w:sz w:val="28"/>
        </w:rPr>
      </w:pPr>
      <w:r>
        <w:rPr>
          <w:b/>
          <w:color w:val="FF6600"/>
          <w:sz w:val="28"/>
        </w:rPr>
        <w:t>OPENING</w:t>
      </w:r>
    </w:p>
    <w:tbl>
      <w:tblPr>
        <w:tblStyle w:val="TableGrid"/>
        <w:tblW w:w="106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0"/>
        <w:gridCol w:w="4770"/>
        <w:gridCol w:w="4590"/>
        <w:gridCol w:w="630"/>
      </w:tblGrid>
      <w:tr w:rsidR="00AD2BBD" w:rsidRPr="00B130F5" w:rsidTr="004B7C36">
        <w:trPr>
          <w:trHeight w:val="368"/>
        </w:trPr>
        <w:tc>
          <w:tcPr>
            <w:tcW w:w="630" w:type="dxa"/>
            <w:shd w:val="clear" w:color="auto" w:fill="31849B" w:themeFill="accent5" w:themeFillShade="BF"/>
          </w:tcPr>
          <w:p w:rsidR="00AD2BBD" w:rsidRPr="00981F45" w:rsidRDefault="00AD2BBD" w:rsidP="00A04A77">
            <w:pPr>
              <w:rPr>
                <w:b/>
                <w:color w:val="FFFFFF" w:themeColor="background1"/>
              </w:rPr>
            </w:pPr>
            <w:r w:rsidRPr="004B7C36">
              <w:rPr>
                <w:b/>
                <w:color w:val="FFFFFF" w:themeColor="background1"/>
                <w:sz w:val="18"/>
              </w:rPr>
              <w:t>Slide</w:t>
            </w:r>
          </w:p>
        </w:tc>
        <w:tc>
          <w:tcPr>
            <w:tcW w:w="4770" w:type="dxa"/>
            <w:shd w:val="clear" w:color="auto" w:fill="31849B" w:themeFill="accent5" w:themeFillShade="BF"/>
          </w:tcPr>
          <w:p w:rsidR="00AD2BBD" w:rsidRPr="00981F45" w:rsidRDefault="00AD2BBD" w:rsidP="00A04A77">
            <w:pPr>
              <w:rPr>
                <w:b/>
                <w:color w:val="FFFFFF" w:themeColor="background1"/>
              </w:rPr>
            </w:pPr>
            <w:r w:rsidRPr="00981F45">
              <w:rPr>
                <w:b/>
                <w:color w:val="FFFFFF" w:themeColor="background1"/>
              </w:rPr>
              <w:t>Narration</w:t>
            </w:r>
          </w:p>
        </w:tc>
        <w:tc>
          <w:tcPr>
            <w:tcW w:w="4590" w:type="dxa"/>
            <w:shd w:val="clear" w:color="auto" w:fill="31849B" w:themeFill="accent5" w:themeFillShade="BF"/>
          </w:tcPr>
          <w:p w:rsidR="00AD2BBD" w:rsidRPr="00981F45" w:rsidRDefault="004B7C36" w:rsidP="00A04A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:rsidR="00AD2BBD" w:rsidRPr="004B7C36" w:rsidRDefault="004B7C36" w:rsidP="00A04A77">
            <w:pPr>
              <w:rPr>
                <w:b/>
                <w:color w:val="FFFFFF" w:themeColor="background1"/>
                <w:sz w:val="16"/>
                <w:szCs w:val="18"/>
              </w:rPr>
            </w:pPr>
            <w:r>
              <w:rPr>
                <w:b/>
                <w:color w:val="FFFFFF" w:themeColor="background1"/>
                <w:sz w:val="16"/>
                <w:szCs w:val="18"/>
              </w:rPr>
              <w:t>limit</w:t>
            </w:r>
          </w:p>
        </w:tc>
      </w:tr>
      <w:tr w:rsidR="00AD2BBD" w:rsidRPr="00B130F5" w:rsidTr="004B7C36">
        <w:trPr>
          <w:trHeight w:val="368"/>
        </w:trPr>
        <w:tc>
          <w:tcPr>
            <w:tcW w:w="630" w:type="dxa"/>
            <w:shd w:val="clear" w:color="auto" w:fill="auto"/>
          </w:tcPr>
          <w:p w:rsidR="00AD2BBD" w:rsidRPr="00AF23FF" w:rsidRDefault="00AD2BBD" w:rsidP="00A35FB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70" w:type="dxa"/>
            <w:shd w:val="clear" w:color="auto" w:fill="auto"/>
          </w:tcPr>
          <w:p w:rsidR="00AD2BBD" w:rsidRPr="001F5DF1" w:rsidRDefault="004B7C36" w:rsidP="00F73D3A">
            <w:r>
              <w:t>First line of hook</w:t>
            </w:r>
            <w:r w:rsidR="00AD2BBD">
              <w:t>.</w:t>
            </w:r>
            <w:r w:rsidR="00F73D3A">
              <w:t xml:space="preserve"> </w:t>
            </w:r>
          </w:p>
        </w:tc>
        <w:tc>
          <w:tcPr>
            <w:tcW w:w="4590" w:type="dxa"/>
          </w:tcPr>
          <w:p w:rsidR="00AD2BBD" w:rsidRDefault="004B7C36" w:rsidP="004B7C36">
            <w:r>
              <w:t>Display Title</w:t>
            </w:r>
          </w:p>
        </w:tc>
        <w:tc>
          <w:tcPr>
            <w:tcW w:w="630" w:type="dxa"/>
          </w:tcPr>
          <w:p w:rsidR="004B7C36" w:rsidRPr="004B7C36" w:rsidRDefault="002923CA" w:rsidP="001A4B54">
            <w:pPr>
              <w:rPr>
                <w:sz w:val="16"/>
                <w:szCs w:val="18"/>
              </w:rPr>
            </w:pPr>
            <w:r w:rsidRPr="004B7C36">
              <w:rPr>
                <w:sz w:val="16"/>
                <w:szCs w:val="18"/>
              </w:rPr>
              <w:t>500</w:t>
            </w:r>
          </w:p>
        </w:tc>
      </w:tr>
      <w:tr w:rsidR="00AD2BBD" w:rsidRPr="00B130F5" w:rsidTr="00A51EBA">
        <w:trPr>
          <w:trHeight w:val="1511"/>
        </w:trPr>
        <w:tc>
          <w:tcPr>
            <w:tcW w:w="630" w:type="dxa"/>
            <w:shd w:val="clear" w:color="auto" w:fill="auto"/>
          </w:tcPr>
          <w:p w:rsidR="00AD2BBD" w:rsidRPr="00AF23FF" w:rsidRDefault="00AD2BBD" w:rsidP="00A35FB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70" w:type="dxa"/>
            <w:shd w:val="clear" w:color="auto" w:fill="auto"/>
          </w:tcPr>
          <w:p w:rsidR="00AD2BBD" w:rsidRPr="001F5DF1" w:rsidRDefault="004B7C36" w:rsidP="00BD2978">
            <w:r>
              <w:t>Remainder of hook.</w:t>
            </w:r>
            <w:r w:rsidR="004C318A">
              <w:t xml:space="preserve"> </w:t>
            </w:r>
            <w:r w:rsidR="004A7789" w:rsidRPr="00164F8C">
              <w:t>(IF NEEDED)</w:t>
            </w:r>
          </w:p>
        </w:tc>
        <w:tc>
          <w:tcPr>
            <w:tcW w:w="4590" w:type="dxa"/>
          </w:tcPr>
          <w:p w:rsidR="00AD2BBD" w:rsidRDefault="00AD2BBD" w:rsidP="001A4B54">
            <w:r>
              <w:t>If you need to use a video here as part of your introduction, keep the narration to under 500 characters.</w:t>
            </w:r>
            <w:r w:rsidR="00BD2978">
              <w:t xml:space="preserve"> You may use a maximum of 5 rows to complete your hook, but shorter hooks are encouraged and expected in most situations.</w:t>
            </w:r>
          </w:p>
        </w:tc>
        <w:tc>
          <w:tcPr>
            <w:tcW w:w="630" w:type="dxa"/>
          </w:tcPr>
          <w:p w:rsidR="00AD2BBD" w:rsidRPr="004B7C36" w:rsidRDefault="002923CA" w:rsidP="001A4B54">
            <w:pPr>
              <w:rPr>
                <w:sz w:val="16"/>
                <w:szCs w:val="18"/>
              </w:rPr>
            </w:pPr>
            <w:r w:rsidRPr="004B7C36">
              <w:rPr>
                <w:sz w:val="16"/>
                <w:szCs w:val="18"/>
              </w:rPr>
              <w:t>500</w:t>
            </w:r>
          </w:p>
        </w:tc>
      </w:tr>
      <w:tr w:rsidR="00A51EBA" w:rsidRPr="00B130F5" w:rsidTr="00A51EBA">
        <w:trPr>
          <w:trHeight w:val="413"/>
        </w:trPr>
        <w:tc>
          <w:tcPr>
            <w:tcW w:w="630" w:type="dxa"/>
            <w:shd w:val="clear" w:color="auto" w:fill="auto"/>
          </w:tcPr>
          <w:p w:rsidR="00A51EBA" w:rsidRPr="00AF23FF" w:rsidRDefault="00A51EBA" w:rsidP="00A35FB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70" w:type="dxa"/>
            <w:shd w:val="clear" w:color="auto" w:fill="auto"/>
          </w:tcPr>
          <w:p w:rsidR="00A51EBA" w:rsidRDefault="00A51EBA" w:rsidP="00BD2978">
            <w:r>
              <w:t xml:space="preserve">Remainder of hook. </w:t>
            </w:r>
            <w:r w:rsidR="004A7789" w:rsidRPr="00164F8C">
              <w:t>(IF NEEDED)</w:t>
            </w:r>
          </w:p>
        </w:tc>
        <w:tc>
          <w:tcPr>
            <w:tcW w:w="4590" w:type="dxa"/>
          </w:tcPr>
          <w:p w:rsidR="00A51EBA" w:rsidRDefault="00A51EBA" w:rsidP="001A4B54"/>
        </w:tc>
        <w:tc>
          <w:tcPr>
            <w:tcW w:w="630" w:type="dxa"/>
          </w:tcPr>
          <w:p w:rsidR="00A51EBA" w:rsidRPr="004B7C36" w:rsidRDefault="001C68B0" w:rsidP="001A4B54">
            <w:pPr>
              <w:rPr>
                <w:sz w:val="16"/>
                <w:szCs w:val="18"/>
              </w:rPr>
            </w:pPr>
            <w:r w:rsidRPr="004B7C36">
              <w:rPr>
                <w:sz w:val="16"/>
                <w:szCs w:val="18"/>
              </w:rPr>
              <w:t>500</w:t>
            </w:r>
          </w:p>
        </w:tc>
      </w:tr>
      <w:tr w:rsidR="00A51EBA" w:rsidRPr="00B130F5" w:rsidTr="00A51EBA">
        <w:trPr>
          <w:trHeight w:val="413"/>
        </w:trPr>
        <w:tc>
          <w:tcPr>
            <w:tcW w:w="630" w:type="dxa"/>
            <w:shd w:val="clear" w:color="auto" w:fill="auto"/>
          </w:tcPr>
          <w:p w:rsidR="00A51EBA" w:rsidRPr="00AF23FF" w:rsidRDefault="00A51EBA" w:rsidP="00A35FB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70" w:type="dxa"/>
            <w:shd w:val="clear" w:color="auto" w:fill="auto"/>
          </w:tcPr>
          <w:p w:rsidR="00A51EBA" w:rsidRDefault="00A51EBA" w:rsidP="00BD2978">
            <w:r>
              <w:t xml:space="preserve">Remainder of hook. </w:t>
            </w:r>
            <w:r w:rsidR="004A7789" w:rsidRPr="00164F8C">
              <w:t>(IF NEEDED)</w:t>
            </w:r>
          </w:p>
        </w:tc>
        <w:tc>
          <w:tcPr>
            <w:tcW w:w="4590" w:type="dxa"/>
          </w:tcPr>
          <w:p w:rsidR="00A51EBA" w:rsidRDefault="00A51EBA" w:rsidP="001A4B54"/>
        </w:tc>
        <w:tc>
          <w:tcPr>
            <w:tcW w:w="630" w:type="dxa"/>
          </w:tcPr>
          <w:p w:rsidR="00A51EBA" w:rsidRPr="004B7C36" w:rsidRDefault="001C68B0" w:rsidP="001A4B54">
            <w:pPr>
              <w:rPr>
                <w:sz w:val="16"/>
                <w:szCs w:val="18"/>
              </w:rPr>
            </w:pPr>
            <w:r w:rsidRPr="004B7C36">
              <w:rPr>
                <w:sz w:val="16"/>
                <w:szCs w:val="18"/>
              </w:rPr>
              <w:t>500</w:t>
            </w:r>
          </w:p>
        </w:tc>
      </w:tr>
      <w:tr w:rsidR="00A51EBA" w:rsidRPr="00B130F5" w:rsidTr="00A51EBA">
        <w:trPr>
          <w:trHeight w:val="413"/>
        </w:trPr>
        <w:tc>
          <w:tcPr>
            <w:tcW w:w="630" w:type="dxa"/>
            <w:shd w:val="clear" w:color="auto" w:fill="auto"/>
          </w:tcPr>
          <w:p w:rsidR="00A51EBA" w:rsidRPr="00AF23FF" w:rsidRDefault="00A51EBA" w:rsidP="00A35FB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70" w:type="dxa"/>
            <w:shd w:val="clear" w:color="auto" w:fill="auto"/>
          </w:tcPr>
          <w:p w:rsidR="00A51EBA" w:rsidRDefault="00A51EBA" w:rsidP="00BD2978">
            <w:r>
              <w:t xml:space="preserve">Remainder of hook. </w:t>
            </w:r>
            <w:r w:rsidR="004A7789" w:rsidRPr="00164F8C">
              <w:t>(IF NEEDED)</w:t>
            </w:r>
          </w:p>
        </w:tc>
        <w:tc>
          <w:tcPr>
            <w:tcW w:w="4590" w:type="dxa"/>
          </w:tcPr>
          <w:p w:rsidR="00A51EBA" w:rsidRDefault="00A51EBA" w:rsidP="001A4B54"/>
        </w:tc>
        <w:tc>
          <w:tcPr>
            <w:tcW w:w="630" w:type="dxa"/>
          </w:tcPr>
          <w:p w:rsidR="00A51EBA" w:rsidRPr="004B7C36" w:rsidRDefault="001C68B0" w:rsidP="001A4B54">
            <w:pPr>
              <w:rPr>
                <w:sz w:val="16"/>
                <w:szCs w:val="18"/>
              </w:rPr>
            </w:pPr>
            <w:r w:rsidRPr="004B7C36">
              <w:rPr>
                <w:sz w:val="16"/>
                <w:szCs w:val="18"/>
              </w:rPr>
              <w:t>500</w:t>
            </w:r>
          </w:p>
        </w:tc>
      </w:tr>
      <w:tr w:rsidR="00A51EBA" w:rsidRPr="00B130F5" w:rsidTr="00A51EBA">
        <w:trPr>
          <w:trHeight w:val="413"/>
        </w:trPr>
        <w:tc>
          <w:tcPr>
            <w:tcW w:w="630" w:type="dxa"/>
            <w:shd w:val="clear" w:color="auto" w:fill="auto"/>
          </w:tcPr>
          <w:p w:rsidR="00A51EBA" w:rsidRPr="00AF23FF" w:rsidRDefault="00A51EBA" w:rsidP="00A35FB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70" w:type="dxa"/>
            <w:shd w:val="clear" w:color="auto" w:fill="auto"/>
          </w:tcPr>
          <w:p w:rsidR="00A51EBA" w:rsidRDefault="00A51EBA" w:rsidP="00BD2978">
            <w:r>
              <w:t xml:space="preserve">Remainder of hook. </w:t>
            </w:r>
            <w:r w:rsidR="004A7789" w:rsidRPr="00164F8C">
              <w:t>(IF NEEDED)</w:t>
            </w:r>
          </w:p>
        </w:tc>
        <w:tc>
          <w:tcPr>
            <w:tcW w:w="4590" w:type="dxa"/>
          </w:tcPr>
          <w:p w:rsidR="00A51EBA" w:rsidRDefault="00A51EBA" w:rsidP="001A4B54"/>
        </w:tc>
        <w:tc>
          <w:tcPr>
            <w:tcW w:w="630" w:type="dxa"/>
          </w:tcPr>
          <w:p w:rsidR="00A51EBA" w:rsidRPr="004B7C36" w:rsidRDefault="001C68B0" w:rsidP="001A4B54">
            <w:pPr>
              <w:rPr>
                <w:sz w:val="16"/>
                <w:szCs w:val="18"/>
              </w:rPr>
            </w:pPr>
            <w:r w:rsidRPr="004B7C36">
              <w:rPr>
                <w:sz w:val="16"/>
                <w:szCs w:val="18"/>
              </w:rPr>
              <w:t>500</w:t>
            </w:r>
          </w:p>
        </w:tc>
      </w:tr>
      <w:tr w:rsidR="00AD2BBD" w:rsidRPr="00B130F5" w:rsidTr="004B7C36">
        <w:trPr>
          <w:trHeight w:val="368"/>
        </w:trPr>
        <w:tc>
          <w:tcPr>
            <w:tcW w:w="630" w:type="dxa"/>
            <w:shd w:val="clear" w:color="auto" w:fill="auto"/>
          </w:tcPr>
          <w:p w:rsidR="00AD2BBD" w:rsidRPr="00AF23FF" w:rsidRDefault="00AD2BBD" w:rsidP="00A35FB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70" w:type="dxa"/>
            <w:shd w:val="clear" w:color="auto" w:fill="auto"/>
          </w:tcPr>
          <w:p w:rsidR="00AD2BBD" w:rsidRDefault="00AD2BBD" w:rsidP="00C51117">
            <w:r>
              <w:t>In this course, you will learn:</w:t>
            </w:r>
          </w:p>
          <w:p w:rsidR="00AD2BBD" w:rsidRDefault="00AD2BBD" w:rsidP="005D112F">
            <w:pPr>
              <w:pStyle w:val="ListParagraph"/>
              <w:numPr>
                <w:ilvl w:val="0"/>
                <w:numId w:val="3"/>
              </w:numPr>
            </w:pPr>
            <w:bookmarkStart w:id="0" w:name="InThisCourse"/>
            <w:r>
              <w:t>This</w:t>
            </w:r>
          </w:p>
          <w:p w:rsidR="00AD2BBD" w:rsidRDefault="00AD2BBD" w:rsidP="005D112F">
            <w:pPr>
              <w:pStyle w:val="ListParagraph"/>
              <w:numPr>
                <w:ilvl w:val="0"/>
                <w:numId w:val="3"/>
              </w:numPr>
            </w:pPr>
            <w:r>
              <w:t>That</w:t>
            </w:r>
          </w:p>
          <w:p w:rsidR="00AD2BBD" w:rsidRDefault="00AD2BBD" w:rsidP="005D112F">
            <w:pPr>
              <w:pStyle w:val="ListParagraph"/>
              <w:numPr>
                <w:ilvl w:val="0"/>
                <w:numId w:val="3"/>
              </w:numPr>
            </w:pPr>
            <w:r>
              <w:t>The other thing</w:t>
            </w:r>
          </w:p>
          <w:bookmarkEnd w:id="0"/>
          <w:p w:rsidR="009844F3" w:rsidRPr="00413156" w:rsidRDefault="009844F3" w:rsidP="009844F3"/>
        </w:tc>
        <w:tc>
          <w:tcPr>
            <w:tcW w:w="4590" w:type="dxa"/>
          </w:tcPr>
          <w:p w:rsidR="00AD2BBD" w:rsidRDefault="00BD2978" w:rsidP="00C51117">
            <w:r>
              <w:t xml:space="preserve">If your hook already covers this, </w:t>
            </w:r>
            <w:r w:rsidRPr="004C318A">
              <w:rPr>
                <w:u w:val="single"/>
              </w:rPr>
              <w:t>you do not have to present the material as bullets.</w:t>
            </w:r>
            <w:r w:rsidR="004B7C36">
              <w:t xml:space="preserve"> Some platforms may use bullets in place of a hook.</w:t>
            </w:r>
          </w:p>
        </w:tc>
        <w:tc>
          <w:tcPr>
            <w:tcW w:w="630" w:type="dxa"/>
          </w:tcPr>
          <w:p w:rsidR="00AD2BBD" w:rsidRPr="004B7C36" w:rsidRDefault="002923CA" w:rsidP="00C51117">
            <w:pPr>
              <w:rPr>
                <w:sz w:val="16"/>
                <w:szCs w:val="18"/>
              </w:rPr>
            </w:pPr>
            <w:r w:rsidRPr="004B7C36">
              <w:rPr>
                <w:sz w:val="16"/>
                <w:szCs w:val="18"/>
              </w:rPr>
              <w:t>500</w:t>
            </w:r>
          </w:p>
        </w:tc>
      </w:tr>
    </w:tbl>
    <w:p w:rsidR="006F5371" w:rsidRDefault="006F5371" w:rsidP="006F5371">
      <w:pPr>
        <w:spacing w:after="200" w:line="276" w:lineRule="auto"/>
      </w:pPr>
    </w:p>
    <w:p w:rsidR="0014449A" w:rsidRDefault="0014449A" w:rsidP="005D112F">
      <w:pPr>
        <w:pStyle w:val="ListParagraph"/>
        <w:numPr>
          <w:ilvl w:val="0"/>
          <w:numId w:val="5"/>
        </w:numPr>
        <w:spacing w:after="200" w:line="276" w:lineRule="auto"/>
      </w:pPr>
      <w:r>
        <w:br w:type="page"/>
      </w:r>
    </w:p>
    <w:p w:rsidR="006F5371" w:rsidRDefault="00CD54C3" w:rsidP="00CD54C3">
      <w:pPr>
        <w:spacing w:after="200" w:line="276" w:lineRule="auto"/>
        <w:jc w:val="center"/>
        <w:rPr>
          <w:b/>
          <w:color w:val="FF6600"/>
          <w:sz w:val="28"/>
        </w:rPr>
      </w:pPr>
      <w:r w:rsidRPr="00CD54C3">
        <w:rPr>
          <w:b/>
          <w:color w:val="FF6600"/>
          <w:sz w:val="28"/>
        </w:rPr>
        <w:lastRenderedPageBreak/>
        <w:t>S</w:t>
      </w:r>
      <w:r w:rsidR="00636FD3">
        <w:rPr>
          <w:b/>
          <w:color w:val="FF6600"/>
          <w:sz w:val="28"/>
        </w:rPr>
        <w:t>EC</w:t>
      </w:r>
      <w:r w:rsidRPr="00CD54C3">
        <w:rPr>
          <w:b/>
          <w:color w:val="FF6600"/>
          <w:sz w:val="28"/>
        </w:rPr>
        <w:t>TION A</w:t>
      </w:r>
    </w:p>
    <w:tbl>
      <w:tblPr>
        <w:tblStyle w:val="TableGrid"/>
        <w:tblW w:w="0" w:type="auto"/>
        <w:tblInd w:w="-72" w:type="dxa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260"/>
        <w:gridCol w:w="4410"/>
        <w:gridCol w:w="2610"/>
        <w:gridCol w:w="2808"/>
      </w:tblGrid>
      <w:tr w:rsidR="00654A96" w:rsidRPr="002923CA" w:rsidTr="00026E8A">
        <w:tc>
          <w:tcPr>
            <w:tcW w:w="1260" w:type="dxa"/>
            <w:shd w:val="clear" w:color="auto" w:fill="E36C0A" w:themeFill="accent6" w:themeFillShade="BF"/>
          </w:tcPr>
          <w:p w:rsidR="00654A96" w:rsidRPr="002923CA" w:rsidRDefault="00654A96" w:rsidP="00654A96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>Title:</w:t>
            </w:r>
          </w:p>
        </w:tc>
        <w:tc>
          <w:tcPr>
            <w:tcW w:w="4410" w:type="dxa"/>
            <w:shd w:val="clear" w:color="auto" w:fill="FFFFFF" w:themeFill="background1"/>
          </w:tcPr>
          <w:p w:rsidR="00654A96" w:rsidRPr="00654A96" w:rsidRDefault="00654A96" w:rsidP="00F73D3A">
            <w:pPr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E36C0A" w:themeFill="accent6" w:themeFillShade="BF"/>
          </w:tcPr>
          <w:p w:rsidR="00654A96" w:rsidRPr="002923CA" w:rsidRDefault="00654A96" w:rsidP="00654A96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 xml:space="preserve">Button Text ( &lt;15 char): </w:t>
            </w:r>
          </w:p>
        </w:tc>
        <w:tc>
          <w:tcPr>
            <w:tcW w:w="2808" w:type="dxa"/>
            <w:shd w:val="clear" w:color="auto" w:fill="FFFFFF" w:themeFill="background1"/>
          </w:tcPr>
          <w:p w:rsidR="00654A96" w:rsidRPr="00654A96" w:rsidRDefault="00654A96" w:rsidP="00F73D3A">
            <w:pPr>
              <w:rPr>
                <w:b/>
                <w:sz w:val="24"/>
              </w:rPr>
            </w:pPr>
          </w:p>
        </w:tc>
      </w:tr>
    </w:tbl>
    <w:p w:rsidR="002923CA" w:rsidRPr="002923CA" w:rsidRDefault="002923CA" w:rsidP="009D6FB9">
      <w:pPr>
        <w:rPr>
          <w:b/>
        </w:rPr>
      </w:pPr>
    </w:p>
    <w:tbl>
      <w:tblPr>
        <w:tblStyle w:val="TableGrid"/>
        <w:tblW w:w="11070" w:type="dxa"/>
        <w:tblInd w:w="-72" w:type="dxa"/>
        <w:tblLook w:val="04A0" w:firstRow="1" w:lastRow="0" w:firstColumn="1" w:lastColumn="0" w:noHBand="0" w:noVBand="1"/>
      </w:tblPr>
      <w:tblGrid>
        <w:gridCol w:w="657"/>
        <w:gridCol w:w="5013"/>
        <w:gridCol w:w="4770"/>
        <w:gridCol w:w="630"/>
      </w:tblGrid>
      <w:tr w:rsidR="002923CA" w:rsidRPr="00B130F5" w:rsidTr="004B7C36">
        <w:trPr>
          <w:trHeight w:val="368"/>
        </w:trPr>
        <w:tc>
          <w:tcPr>
            <w:tcW w:w="657" w:type="dxa"/>
            <w:shd w:val="clear" w:color="auto" w:fill="31849B" w:themeFill="accent5" w:themeFillShade="BF"/>
          </w:tcPr>
          <w:p w:rsidR="002923CA" w:rsidRPr="00981F45" w:rsidRDefault="002923CA" w:rsidP="00F73D3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Slide</w:t>
            </w:r>
          </w:p>
        </w:tc>
        <w:tc>
          <w:tcPr>
            <w:tcW w:w="5013" w:type="dxa"/>
            <w:shd w:val="clear" w:color="auto" w:fill="31849B" w:themeFill="accent5" w:themeFillShade="BF"/>
          </w:tcPr>
          <w:p w:rsidR="002923CA" w:rsidRPr="00981F45" w:rsidRDefault="002923CA" w:rsidP="00F73D3A">
            <w:pPr>
              <w:rPr>
                <w:b/>
                <w:color w:val="FFFFFF" w:themeColor="background1"/>
              </w:rPr>
            </w:pPr>
            <w:r w:rsidRPr="00981F45">
              <w:rPr>
                <w:b/>
                <w:color w:val="FFFFFF" w:themeColor="background1"/>
              </w:rPr>
              <w:t>Narration</w:t>
            </w:r>
          </w:p>
        </w:tc>
        <w:tc>
          <w:tcPr>
            <w:tcW w:w="4770" w:type="dxa"/>
            <w:shd w:val="clear" w:color="auto" w:fill="31849B" w:themeFill="accent5" w:themeFillShade="BF"/>
          </w:tcPr>
          <w:p w:rsidR="002923CA" w:rsidRPr="00981F45" w:rsidRDefault="002923CA" w:rsidP="00F73D3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Action: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:rsidR="002923CA" w:rsidRPr="00CB7C87" w:rsidRDefault="004B7C36" w:rsidP="004B7C36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limit</w:t>
            </w:r>
          </w:p>
        </w:tc>
      </w:tr>
      <w:tr w:rsidR="002923CA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3CA" w:rsidRPr="000310AE" w:rsidRDefault="002923CA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3CA" w:rsidRPr="000310AE" w:rsidRDefault="002923CA" w:rsidP="00F73D3A">
            <w:r w:rsidRPr="000310AE">
              <w:t>Opening.</w:t>
            </w:r>
          </w:p>
        </w:tc>
        <w:tc>
          <w:tcPr>
            <w:tcW w:w="4770" w:type="dxa"/>
            <w:shd w:val="clear" w:color="auto" w:fill="FFFFFF" w:themeFill="background1"/>
          </w:tcPr>
          <w:p w:rsidR="002923CA" w:rsidRPr="000310AE" w:rsidRDefault="002923CA" w:rsidP="00F73D3A"/>
        </w:tc>
        <w:tc>
          <w:tcPr>
            <w:tcW w:w="630" w:type="dxa"/>
            <w:shd w:val="clear" w:color="auto" w:fill="FFFFFF" w:themeFill="background1"/>
          </w:tcPr>
          <w:p w:rsidR="002923CA" w:rsidRPr="00CB7C87" w:rsidRDefault="0029287C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3CA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3CA" w:rsidRPr="000310AE" w:rsidRDefault="002923CA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3CA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3CA" w:rsidRPr="000310AE" w:rsidRDefault="002923CA" w:rsidP="00F73D3A"/>
        </w:tc>
        <w:tc>
          <w:tcPr>
            <w:tcW w:w="630" w:type="dxa"/>
            <w:shd w:val="clear" w:color="auto" w:fill="FFFFFF" w:themeFill="background1"/>
          </w:tcPr>
          <w:p w:rsidR="002923CA" w:rsidRPr="00CB7C87" w:rsidRDefault="002923CA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3CA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3CA" w:rsidRPr="000310AE" w:rsidRDefault="002923CA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3CA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3CA" w:rsidRPr="000310AE" w:rsidRDefault="002923CA" w:rsidP="00F73D3A"/>
        </w:tc>
        <w:tc>
          <w:tcPr>
            <w:tcW w:w="630" w:type="dxa"/>
            <w:shd w:val="clear" w:color="auto" w:fill="FFFFFF" w:themeFill="background1"/>
          </w:tcPr>
          <w:p w:rsidR="002923CA" w:rsidRPr="00CB7C87" w:rsidRDefault="002923CA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3CA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3CA" w:rsidRPr="000310AE" w:rsidRDefault="002923CA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3CA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3CA" w:rsidRPr="000310AE" w:rsidRDefault="002923CA" w:rsidP="00F73D3A"/>
        </w:tc>
        <w:tc>
          <w:tcPr>
            <w:tcW w:w="630" w:type="dxa"/>
            <w:shd w:val="clear" w:color="auto" w:fill="FFFFFF" w:themeFill="background1"/>
          </w:tcPr>
          <w:p w:rsidR="002923CA" w:rsidRPr="00CB7C87" w:rsidRDefault="002923CA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3CA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3CA" w:rsidRPr="000310AE" w:rsidRDefault="002923CA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3CA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3CA" w:rsidRPr="000310AE" w:rsidRDefault="002923CA" w:rsidP="00F73D3A"/>
        </w:tc>
        <w:tc>
          <w:tcPr>
            <w:tcW w:w="630" w:type="dxa"/>
            <w:shd w:val="clear" w:color="auto" w:fill="FFFFFF" w:themeFill="background1"/>
          </w:tcPr>
          <w:p w:rsidR="002923CA" w:rsidRPr="00CB7C87" w:rsidRDefault="002923CA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3CA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3CA" w:rsidRPr="000310AE" w:rsidRDefault="002923CA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3CA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3CA" w:rsidRPr="000310AE" w:rsidRDefault="002923CA" w:rsidP="00F73D3A"/>
        </w:tc>
        <w:tc>
          <w:tcPr>
            <w:tcW w:w="630" w:type="dxa"/>
            <w:shd w:val="clear" w:color="auto" w:fill="FFFFFF" w:themeFill="background1"/>
          </w:tcPr>
          <w:p w:rsidR="002923CA" w:rsidRPr="00CB7C87" w:rsidRDefault="00CB7C87" w:rsidP="00F7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29287C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F73D3A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F73D3A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F73D3A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F73D3A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F73D3A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F73D3A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F73D3A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F73D3A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F73D3A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4B7C36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6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F73D3A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F73D3A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F73D3A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</w:tbl>
    <w:p w:rsidR="00AD79E5" w:rsidRDefault="00AD79E5"/>
    <w:p w:rsidR="00636FD3" w:rsidRDefault="00636FD3">
      <w:pPr>
        <w:spacing w:after="200" w:line="276" w:lineRule="auto"/>
        <w:rPr>
          <w:b/>
          <w:color w:val="FF6600"/>
        </w:rPr>
      </w:pPr>
      <w:r>
        <w:rPr>
          <w:b/>
          <w:color w:val="FF6600"/>
        </w:rPr>
        <w:br w:type="page"/>
      </w:r>
    </w:p>
    <w:p w:rsidR="00760556" w:rsidRPr="00760556" w:rsidRDefault="004A7789">
      <w:pPr>
        <w:rPr>
          <w:b/>
          <w:color w:val="FF6600"/>
        </w:rPr>
      </w:pPr>
      <w:r>
        <w:rPr>
          <w:b/>
          <w:color w:val="FF6600"/>
        </w:rPr>
        <w:lastRenderedPageBreak/>
        <w:t>INTERACTION</w:t>
      </w:r>
      <w:r w:rsidR="00CB7C87">
        <w:rPr>
          <w:b/>
          <w:color w:val="FF6600"/>
        </w:rPr>
        <w:t xml:space="preserve"> 1</w:t>
      </w:r>
      <w:r w:rsidR="00760556">
        <w:rPr>
          <w:b/>
          <w:color w:val="FF6600"/>
        </w:rPr>
        <w:t xml:space="preserve"> 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0310AE" w:rsidRPr="00D6439E" w:rsidTr="00CB7C87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0310AE" w:rsidRPr="00D6439E" w:rsidTr="00CB7C87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Aq</w:t>
            </w:r>
            <w:r w:rsidR="000310AE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411832625"/>
              <w:placeholder>
                <w:docPart w:val="A39BA697011B4136B0738A6B27F0D911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0310AE" w:rsidRPr="009F2475" w:rsidRDefault="000310AE" w:rsidP="009F2475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  <w:r>
              <w:rPr>
                <w:b/>
              </w:rPr>
              <w:t>Highlight correct answer! Or suffer the consequences</w:t>
            </w:r>
          </w:p>
        </w:tc>
      </w:tr>
      <w:tr w:rsidR="000310AE" w:rsidRPr="00D6439E" w:rsidTr="00CB7C87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Ac</w:t>
            </w:r>
            <w:r w:rsidR="000310AE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0310AE" w:rsidRDefault="00026E8A" w:rsidP="00026E8A">
            <w:r>
              <w:t xml:space="preserve">Restate the correct answer </w:t>
            </w:r>
          </w:p>
        </w:tc>
      </w:tr>
      <w:tr w:rsidR="000310AE" w:rsidRPr="00D6439E" w:rsidTr="00CB7C87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760556">
            <w:pPr>
              <w:rPr>
                <w:b/>
              </w:rPr>
            </w:pPr>
            <w:r>
              <w:rPr>
                <w:b/>
              </w:rPr>
              <w:t>Ai</w:t>
            </w:r>
            <w:r w:rsidR="000310AE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0310AE" w:rsidRDefault="00026E8A" w:rsidP="00243E04">
            <w:r>
              <w:t xml:space="preserve">Restate the correct answer </w:t>
            </w:r>
          </w:p>
        </w:tc>
      </w:tr>
    </w:tbl>
    <w:p w:rsidR="00CB7C87" w:rsidRPr="00CB7C87" w:rsidRDefault="004A778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CB7C87">
        <w:rPr>
          <w:b/>
          <w:color w:val="FF6600"/>
        </w:rPr>
        <w:t xml:space="preserve"> </w:t>
      </w:r>
      <w:r w:rsidR="00654A96">
        <w:rPr>
          <w:b/>
          <w:color w:val="FF6600"/>
        </w:rPr>
        <w:t>2:</w:t>
      </w:r>
      <w:r w:rsidR="00CB7C87">
        <w:rPr>
          <w:b/>
          <w:color w:val="FF6600"/>
        </w:rPr>
        <w:t xml:space="preserve"> 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Aq</w:t>
            </w:r>
            <w:r w:rsidR="000310AE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217646746"/>
              <w:placeholder>
                <w:docPart w:val="1A24FC8AE6F1458EAB72E2B42546762E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0310AE" w:rsidRPr="009F2475" w:rsidRDefault="000310AE" w:rsidP="009F2475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</w:p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Ac</w:t>
            </w:r>
            <w:r w:rsidR="000310AE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0310AE" w:rsidRDefault="000310AE" w:rsidP="00F62F74"/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Ai</w:t>
            </w:r>
            <w:r w:rsidR="000310AE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0310AE" w:rsidRDefault="000310AE" w:rsidP="00F62F74"/>
        </w:tc>
      </w:tr>
    </w:tbl>
    <w:p w:rsidR="00F62F74" w:rsidRPr="00760556" w:rsidRDefault="004A7789" w:rsidP="00F62F74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62F74" w:rsidRPr="00760556">
        <w:rPr>
          <w:b/>
          <w:color w:val="FF6600"/>
        </w:rPr>
        <w:t xml:space="preserve"> </w:t>
      </w:r>
      <w:r w:rsidR="00654A96">
        <w:rPr>
          <w:b/>
          <w:color w:val="FF6600"/>
        </w:rPr>
        <w:t>3:</w:t>
      </w:r>
      <w:r w:rsidR="00F62F74">
        <w:rPr>
          <w:b/>
          <w:color w:val="FF6600"/>
        </w:rPr>
        <w:t xml:space="preserve"> 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Aq</w:t>
            </w:r>
            <w:r w:rsidR="000310AE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1517506122"/>
              <w:placeholder>
                <w:docPart w:val="54AA8B74D17643D5AF816310CC7D8387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0310AE" w:rsidRPr="00636FD3" w:rsidRDefault="000310AE" w:rsidP="00636FD3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</w:p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Ac</w:t>
            </w:r>
            <w:r w:rsidR="000310AE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0310AE" w:rsidRDefault="000310AE" w:rsidP="00F62F74"/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Ai</w:t>
            </w:r>
            <w:r w:rsidR="000310AE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0310AE" w:rsidRDefault="000310AE" w:rsidP="00F62F74"/>
        </w:tc>
      </w:tr>
    </w:tbl>
    <w:p w:rsidR="00F62F74" w:rsidRPr="00760556" w:rsidRDefault="004A7789" w:rsidP="00F62F74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654A96">
        <w:rPr>
          <w:b/>
          <w:color w:val="FF6600"/>
        </w:rPr>
        <w:t xml:space="preserve"> 4: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Aq</w:t>
            </w:r>
            <w:r w:rsidR="000310AE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1063990506"/>
              <w:placeholder>
                <w:docPart w:val="BC9851FCCEE4415095BD62BE09829C98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0310AE" w:rsidRPr="00636FD3" w:rsidRDefault="000310AE" w:rsidP="00636FD3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</w:p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Ac</w:t>
            </w:r>
            <w:r w:rsidR="000310AE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0310AE" w:rsidRDefault="000310AE" w:rsidP="00F62F74"/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Ai</w:t>
            </w:r>
            <w:r w:rsidR="000310AE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0310AE" w:rsidRDefault="000310AE" w:rsidP="00F62F74"/>
        </w:tc>
      </w:tr>
    </w:tbl>
    <w:p w:rsidR="00F62F74" w:rsidRPr="00760556" w:rsidRDefault="004A7789" w:rsidP="00F62F74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62F74" w:rsidRPr="00760556">
        <w:rPr>
          <w:b/>
          <w:color w:val="FF6600"/>
        </w:rPr>
        <w:t xml:space="preserve"> </w:t>
      </w:r>
      <w:r w:rsidR="00654A96">
        <w:rPr>
          <w:b/>
          <w:color w:val="FF6600"/>
        </w:rPr>
        <w:t>5: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0310AE" w:rsidRPr="00D6439E" w:rsidRDefault="000310AE" w:rsidP="00F62F74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Aq</w:t>
            </w:r>
            <w:r w:rsidR="000310AE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2016492356"/>
              <w:placeholder>
                <w:docPart w:val="22BD25AB7CD34D04B91F1C106657A39F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0310AE" w:rsidRPr="00636FD3" w:rsidRDefault="000310AE" w:rsidP="00636FD3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</w:p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Ac</w:t>
            </w:r>
            <w:r w:rsidR="000310AE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0310AE" w:rsidRDefault="000310AE" w:rsidP="00F62F74"/>
        </w:tc>
      </w:tr>
      <w:tr w:rsidR="000310AE" w:rsidRPr="00D6439E" w:rsidTr="000310AE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0310AE" w:rsidRPr="00760556" w:rsidRDefault="00636FD3" w:rsidP="00F62F74">
            <w:pPr>
              <w:rPr>
                <w:b/>
              </w:rPr>
            </w:pPr>
            <w:r>
              <w:rPr>
                <w:b/>
              </w:rPr>
              <w:t>Ai</w:t>
            </w:r>
            <w:r w:rsidR="000310AE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0310AE" w:rsidRPr="00D6439E" w:rsidRDefault="000310AE" w:rsidP="00F62F74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0310AE" w:rsidRDefault="000310AE" w:rsidP="00F62F74"/>
        </w:tc>
      </w:tr>
    </w:tbl>
    <w:p w:rsidR="00F62F74" w:rsidRDefault="00F62F74"/>
    <w:p w:rsidR="00654A96" w:rsidRDefault="00654A96" w:rsidP="004B7C36">
      <w:pPr>
        <w:spacing w:after="200" w:line="276" w:lineRule="auto"/>
        <w:jc w:val="center"/>
        <w:rPr>
          <w:b/>
          <w:color w:val="FF6600"/>
          <w:sz w:val="28"/>
        </w:rPr>
      </w:pPr>
      <w:r w:rsidRPr="00CD54C3">
        <w:rPr>
          <w:b/>
          <w:color w:val="FF6600"/>
          <w:sz w:val="28"/>
        </w:rPr>
        <w:lastRenderedPageBreak/>
        <w:t>S</w:t>
      </w:r>
      <w:r w:rsidR="00636FD3">
        <w:rPr>
          <w:b/>
          <w:color w:val="FF6600"/>
          <w:sz w:val="28"/>
        </w:rPr>
        <w:t>EC</w:t>
      </w:r>
      <w:r w:rsidRPr="00CD54C3">
        <w:rPr>
          <w:b/>
          <w:color w:val="FF6600"/>
          <w:sz w:val="28"/>
        </w:rPr>
        <w:t xml:space="preserve">TION </w:t>
      </w:r>
      <w:r>
        <w:rPr>
          <w:b/>
          <w:color w:val="FF6600"/>
          <w:sz w:val="28"/>
        </w:rPr>
        <w:t>B</w:t>
      </w:r>
    </w:p>
    <w:tbl>
      <w:tblPr>
        <w:tblStyle w:val="TableGrid"/>
        <w:tblW w:w="0" w:type="auto"/>
        <w:tblInd w:w="-72" w:type="dxa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260"/>
        <w:gridCol w:w="5130"/>
        <w:gridCol w:w="2610"/>
        <w:gridCol w:w="2088"/>
      </w:tblGrid>
      <w:tr w:rsidR="00654A96" w:rsidRPr="002923CA" w:rsidTr="004B7C36">
        <w:tc>
          <w:tcPr>
            <w:tcW w:w="1260" w:type="dxa"/>
            <w:shd w:val="clear" w:color="auto" w:fill="E36C0A" w:themeFill="accent6" w:themeFillShade="BF"/>
          </w:tcPr>
          <w:p w:rsidR="00654A96" w:rsidRPr="002923CA" w:rsidRDefault="00654A96" w:rsidP="00654A96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>Title:</w:t>
            </w:r>
          </w:p>
        </w:tc>
        <w:tc>
          <w:tcPr>
            <w:tcW w:w="5130" w:type="dxa"/>
            <w:shd w:val="clear" w:color="auto" w:fill="FFFFFF" w:themeFill="background1"/>
          </w:tcPr>
          <w:p w:rsidR="00654A96" w:rsidRPr="00654A96" w:rsidRDefault="00654A96" w:rsidP="00654A96">
            <w:pPr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E36C0A" w:themeFill="accent6" w:themeFillShade="BF"/>
          </w:tcPr>
          <w:p w:rsidR="00654A96" w:rsidRPr="002923CA" w:rsidRDefault="00654A96" w:rsidP="00654A96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 xml:space="preserve">Button Text ( &lt;15 char): </w:t>
            </w:r>
          </w:p>
        </w:tc>
        <w:tc>
          <w:tcPr>
            <w:tcW w:w="2088" w:type="dxa"/>
            <w:shd w:val="clear" w:color="auto" w:fill="FFFFFF" w:themeFill="background1"/>
          </w:tcPr>
          <w:p w:rsidR="00654A96" w:rsidRPr="00654A96" w:rsidRDefault="00654A96" w:rsidP="00654A96">
            <w:pPr>
              <w:rPr>
                <w:b/>
                <w:sz w:val="24"/>
              </w:rPr>
            </w:pPr>
          </w:p>
        </w:tc>
      </w:tr>
    </w:tbl>
    <w:p w:rsidR="00654A96" w:rsidRPr="002923CA" w:rsidRDefault="00654A96" w:rsidP="004B7C36">
      <w:pPr>
        <w:rPr>
          <w:b/>
        </w:rPr>
      </w:pPr>
    </w:p>
    <w:tbl>
      <w:tblPr>
        <w:tblStyle w:val="TableGrid"/>
        <w:tblW w:w="11070" w:type="dxa"/>
        <w:tblInd w:w="-72" w:type="dxa"/>
        <w:tblLook w:val="04A0" w:firstRow="1" w:lastRow="0" w:firstColumn="1" w:lastColumn="0" w:noHBand="0" w:noVBand="1"/>
      </w:tblPr>
      <w:tblGrid>
        <w:gridCol w:w="657"/>
        <w:gridCol w:w="5013"/>
        <w:gridCol w:w="4770"/>
        <w:gridCol w:w="630"/>
      </w:tblGrid>
      <w:tr w:rsidR="00026E8A" w:rsidRPr="00B130F5" w:rsidTr="00714C5C">
        <w:trPr>
          <w:trHeight w:val="368"/>
        </w:trPr>
        <w:tc>
          <w:tcPr>
            <w:tcW w:w="657" w:type="dxa"/>
            <w:shd w:val="clear" w:color="auto" w:fill="31849B" w:themeFill="accent5" w:themeFillShade="BF"/>
          </w:tcPr>
          <w:p w:rsidR="00026E8A" w:rsidRPr="00981F45" w:rsidRDefault="00026E8A" w:rsidP="00714C5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Slide</w:t>
            </w:r>
          </w:p>
        </w:tc>
        <w:tc>
          <w:tcPr>
            <w:tcW w:w="5013" w:type="dxa"/>
            <w:shd w:val="clear" w:color="auto" w:fill="31849B" w:themeFill="accent5" w:themeFillShade="BF"/>
          </w:tcPr>
          <w:p w:rsidR="00026E8A" w:rsidRPr="00981F45" w:rsidRDefault="00026E8A" w:rsidP="00714C5C">
            <w:pPr>
              <w:rPr>
                <w:b/>
                <w:color w:val="FFFFFF" w:themeColor="background1"/>
              </w:rPr>
            </w:pPr>
            <w:r w:rsidRPr="00981F45">
              <w:rPr>
                <w:b/>
                <w:color w:val="FFFFFF" w:themeColor="background1"/>
              </w:rPr>
              <w:t>Narration</w:t>
            </w:r>
          </w:p>
        </w:tc>
        <w:tc>
          <w:tcPr>
            <w:tcW w:w="4770" w:type="dxa"/>
            <w:shd w:val="clear" w:color="auto" w:fill="31849B" w:themeFill="accent5" w:themeFillShade="BF"/>
          </w:tcPr>
          <w:p w:rsidR="00026E8A" w:rsidRPr="00981F45" w:rsidRDefault="00026E8A" w:rsidP="00714C5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Action: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:rsidR="00026E8A" w:rsidRPr="00CB7C87" w:rsidRDefault="00026E8A" w:rsidP="00714C5C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limit</w:t>
            </w:r>
          </w:p>
        </w:tc>
      </w:tr>
      <w:tr w:rsidR="00026E8A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026E8A" w:rsidRPr="000310AE" w:rsidRDefault="00026E8A" w:rsidP="00026E8A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026E8A" w:rsidRPr="000310AE" w:rsidRDefault="00026E8A" w:rsidP="00714C5C">
            <w:r w:rsidRPr="000310AE">
              <w:t>Opening.</w:t>
            </w:r>
          </w:p>
        </w:tc>
        <w:tc>
          <w:tcPr>
            <w:tcW w:w="4770" w:type="dxa"/>
            <w:shd w:val="clear" w:color="auto" w:fill="FFFFFF" w:themeFill="background1"/>
          </w:tcPr>
          <w:p w:rsidR="00026E8A" w:rsidRPr="000310AE" w:rsidRDefault="00026E8A" w:rsidP="00714C5C"/>
        </w:tc>
        <w:tc>
          <w:tcPr>
            <w:tcW w:w="630" w:type="dxa"/>
            <w:shd w:val="clear" w:color="auto" w:fill="FFFFFF" w:themeFill="background1"/>
          </w:tcPr>
          <w:p w:rsidR="00026E8A" w:rsidRPr="00CB7C87" w:rsidRDefault="0029287C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026E8A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026E8A" w:rsidRPr="000310AE" w:rsidRDefault="00026E8A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026E8A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026E8A" w:rsidRPr="000310AE" w:rsidRDefault="00026E8A" w:rsidP="00714C5C"/>
        </w:tc>
        <w:tc>
          <w:tcPr>
            <w:tcW w:w="630" w:type="dxa"/>
            <w:shd w:val="clear" w:color="auto" w:fill="FFFFFF" w:themeFill="background1"/>
          </w:tcPr>
          <w:p w:rsidR="00026E8A" w:rsidRPr="00CB7C87" w:rsidRDefault="00026E8A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026E8A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026E8A" w:rsidRPr="000310AE" w:rsidRDefault="00026E8A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026E8A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026E8A" w:rsidRPr="000310AE" w:rsidRDefault="00026E8A" w:rsidP="00714C5C"/>
        </w:tc>
        <w:tc>
          <w:tcPr>
            <w:tcW w:w="630" w:type="dxa"/>
            <w:shd w:val="clear" w:color="auto" w:fill="FFFFFF" w:themeFill="background1"/>
          </w:tcPr>
          <w:p w:rsidR="00026E8A" w:rsidRPr="00CB7C87" w:rsidRDefault="00026E8A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026E8A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026E8A" w:rsidRPr="000310AE" w:rsidRDefault="00026E8A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026E8A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026E8A" w:rsidRPr="000310AE" w:rsidRDefault="00026E8A" w:rsidP="00714C5C"/>
        </w:tc>
        <w:tc>
          <w:tcPr>
            <w:tcW w:w="630" w:type="dxa"/>
            <w:shd w:val="clear" w:color="auto" w:fill="FFFFFF" w:themeFill="background1"/>
          </w:tcPr>
          <w:p w:rsidR="00026E8A" w:rsidRPr="00CB7C87" w:rsidRDefault="00026E8A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026E8A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026E8A" w:rsidRPr="000310AE" w:rsidRDefault="00026E8A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026E8A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026E8A" w:rsidRPr="000310AE" w:rsidRDefault="00026E8A" w:rsidP="00714C5C"/>
        </w:tc>
        <w:tc>
          <w:tcPr>
            <w:tcW w:w="630" w:type="dxa"/>
            <w:shd w:val="clear" w:color="auto" w:fill="FFFFFF" w:themeFill="background1"/>
          </w:tcPr>
          <w:p w:rsidR="00026E8A" w:rsidRPr="00CB7C87" w:rsidRDefault="00026E8A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026E8A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026E8A" w:rsidRPr="000310AE" w:rsidRDefault="00026E8A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026E8A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026E8A" w:rsidRPr="000310AE" w:rsidRDefault="00026E8A" w:rsidP="00714C5C"/>
        </w:tc>
        <w:tc>
          <w:tcPr>
            <w:tcW w:w="630" w:type="dxa"/>
            <w:shd w:val="clear" w:color="auto" w:fill="FFFFFF" w:themeFill="background1"/>
          </w:tcPr>
          <w:p w:rsidR="00026E8A" w:rsidRPr="00CB7C87" w:rsidRDefault="00026E8A" w:rsidP="00714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29287C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714C5C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714C5C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714C5C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714C5C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714C5C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714C5C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714C5C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714C5C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714C5C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714C5C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026E8A">
            <w:pPr>
              <w:pStyle w:val="ListParagraph"/>
              <w:numPr>
                <w:ilvl w:val="0"/>
                <w:numId w:val="12"/>
              </w:numPr>
              <w:ind w:left="342"/>
              <w:rPr>
                <w:b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29287C" w:rsidRPr="00164F8C" w:rsidRDefault="0029287C" w:rsidP="00714C5C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29287C" w:rsidRPr="000310AE" w:rsidRDefault="0029287C" w:rsidP="00714C5C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714C5C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</w:tbl>
    <w:p w:rsidR="00654A96" w:rsidRDefault="00654A96" w:rsidP="004B7C36"/>
    <w:p w:rsidR="0029287C" w:rsidRDefault="0029287C">
      <w:pPr>
        <w:spacing w:after="200" w:line="276" w:lineRule="auto"/>
        <w:rPr>
          <w:b/>
          <w:color w:val="FF6600"/>
        </w:rPr>
      </w:pPr>
      <w:r>
        <w:rPr>
          <w:b/>
          <w:color w:val="FF6600"/>
        </w:rPr>
        <w:br w:type="page"/>
      </w:r>
    </w:p>
    <w:p w:rsidR="00654A96" w:rsidRPr="00760556" w:rsidRDefault="004A7789" w:rsidP="00654A96">
      <w:pPr>
        <w:rPr>
          <w:b/>
          <w:color w:val="FF6600"/>
        </w:rPr>
      </w:pPr>
      <w:r>
        <w:rPr>
          <w:b/>
          <w:color w:val="FF6600"/>
        </w:rPr>
        <w:lastRenderedPageBreak/>
        <w:t>INTERACTION</w:t>
      </w:r>
      <w:r w:rsidR="00654A96">
        <w:rPr>
          <w:b/>
          <w:color w:val="FF6600"/>
        </w:rPr>
        <w:t xml:space="preserve"> 1: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t>Bq</w:t>
            </w:r>
            <w:r w:rsidR="00C7790A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129217526"/>
              <w:placeholder>
                <w:docPart w:val="4DF80F17BD2E4F35944249E1AF3C336B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9F2475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t>Bc</w:t>
            </w:r>
            <w:r w:rsidR="00C7790A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9F2475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t>Bi</w:t>
            </w:r>
            <w:r w:rsidR="00C7790A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9F2475"/>
        </w:tc>
      </w:tr>
    </w:tbl>
    <w:p w:rsidR="00654A96" w:rsidRPr="00760556" w:rsidRDefault="004A7789" w:rsidP="00654A96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654A96">
        <w:rPr>
          <w:b/>
          <w:color w:val="FF6600"/>
        </w:rPr>
        <w:t xml:space="preserve"> 2: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Bq</w:t>
            </w:r>
            <w:r w:rsidR="00C7790A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1022977837"/>
              <w:placeholder>
                <w:docPart w:val="0DB4DAAE58C34D09832C437B03B9B5E6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9F2475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Bc</w:t>
            </w:r>
            <w:r w:rsidR="00C7790A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9F2475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Bi</w:t>
            </w:r>
            <w:r w:rsidR="00C7790A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9F2475"/>
        </w:tc>
      </w:tr>
    </w:tbl>
    <w:p w:rsidR="00654A96" w:rsidRPr="00760556" w:rsidRDefault="004A7789" w:rsidP="00654A96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654A96">
        <w:rPr>
          <w:b/>
          <w:color w:val="FF6600"/>
        </w:rPr>
        <w:t xml:space="preserve"> 3: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Bq</w:t>
            </w:r>
            <w:r w:rsidR="00C7790A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2136447940"/>
              <w:placeholder>
                <w:docPart w:val="5894BDFDCFEA48DDAC3D78484C6EDB8F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9F2475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Bc</w:t>
            </w:r>
            <w:r w:rsidR="00C7790A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9F2475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Bi</w:t>
            </w:r>
            <w:r w:rsidR="00C7790A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9F2475"/>
        </w:tc>
      </w:tr>
    </w:tbl>
    <w:p w:rsidR="00654A96" w:rsidRPr="00760556" w:rsidRDefault="004A7789" w:rsidP="00654A96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654A96">
        <w:rPr>
          <w:b/>
          <w:color w:val="FF6600"/>
        </w:rPr>
        <w:t xml:space="preserve"> 4: 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Bq</w:t>
            </w:r>
            <w:r w:rsidR="00C7790A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425306647"/>
              <w:placeholder>
                <w:docPart w:val="D4AAFC3F86FD441D9BCF27A14EC13D98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9F2475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Bc</w:t>
            </w:r>
            <w:r w:rsidR="00C7790A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9F2475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Bi</w:t>
            </w:r>
            <w:r w:rsidR="00C7790A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9F2475"/>
        </w:tc>
      </w:tr>
    </w:tbl>
    <w:p w:rsidR="00654A96" w:rsidRPr="00760556" w:rsidRDefault="004A7789" w:rsidP="00654A96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654A96">
        <w:rPr>
          <w:b/>
          <w:color w:val="FF6600"/>
        </w:rPr>
        <w:t xml:space="preserve"> 5: 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9F2475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Bq</w:t>
            </w:r>
            <w:r w:rsidR="00C7790A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1996720483"/>
              <w:placeholder>
                <w:docPart w:val="FD920E0984974E4781B9C9B99CF58C6A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9F2475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Bc</w:t>
            </w:r>
            <w:r w:rsidR="00C7790A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9F2475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9F2475">
            <w:pPr>
              <w:rPr>
                <w:b/>
              </w:rPr>
            </w:pPr>
            <w:r>
              <w:rPr>
                <w:b/>
              </w:rPr>
              <w:t>Bi</w:t>
            </w:r>
            <w:r w:rsidR="00C7790A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9F247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9F2475"/>
        </w:tc>
      </w:tr>
    </w:tbl>
    <w:p w:rsidR="00176B86" w:rsidRDefault="00176B86" w:rsidP="00176B86"/>
    <w:p w:rsidR="00F95CD9" w:rsidRDefault="00760556" w:rsidP="00F95CD9">
      <w:pPr>
        <w:spacing w:after="200" w:line="276" w:lineRule="auto"/>
        <w:jc w:val="center"/>
        <w:rPr>
          <w:b/>
          <w:color w:val="FF6600"/>
          <w:sz w:val="28"/>
        </w:rPr>
      </w:pPr>
      <w:r>
        <w:br w:type="page"/>
      </w:r>
      <w:r w:rsidR="00F95CD9" w:rsidRPr="00CD54C3">
        <w:rPr>
          <w:b/>
          <w:color w:val="FF6600"/>
          <w:sz w:val="28"/>
        </w:rPr>
        <w:lastRenderedPageBreak/>
        <w:t>S</w:t>
      </w:r>
      <w:r w:rsidR="00636FD3">
        <w:rPr>
          <w:b/>
          <w:color w:val="FF6600"/>
          <w:sz w:val="28"/>
        </w:rPr>
        <w:t>EC</w:t>
      </w:r>
      <w:r w:rsidR="00F95CD9" w:rsidRPr="00CD54C3">
        <w:rPr>
          <w:b/>
          <w:color w:val="FF6600"/>
          <w:sz w:val="28"/>
        </w:rPr>
        <w:t xml:space="preserve">TION </w:t>
      </w:r>
      <w:r w:rsidR="00F95CD9">
        <w:rPr>
          <w:b/>
          <w:color w:val="FF6600"/>
          <w:sz w:val="28"/>
        </w:rPr>
        <w:t>C</w:t>
      </w:r>
    </w:p>
    <w:tbl>
      <w:tblPr>
        <w:tblStyle w:val="TableGrid"/>
        <w:tblW w:w="0" w:type="auto"/>
        <w:tblInd w:w="-72" w:type="dxa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260"/>
        <w:gridCol w:w="4050"/>
        <w:gridCol w:w="2790"/>
        <w:gridCol w:w="2988"/>
      </w:tblGrid>
      <w:tr w:rsidR="00F95CD9" w:rsidRPr="002923CA" w:rsidTr="00026E8A">
        <w:tc>
          <w:tcPr>
            <w:tcW w:w="1260" w:type="dxa"/>
            <w:shd w:val="clear" w:color="auto" w:fill="E36C0A" w:themeFill="accent6" w:themeFillShade="BF"/>
          </w:tcPr>
          <w:p w:rsidR="00F95CD9" w:rsidRPr="002923CA" w:rsidRDefault="00F95CD9" w:rsidP="004B7C36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>Title:</w:t>
            </w:r>
          </w:p>
        </w:tc>
        <w:tc>
          <w:tcPr>
            <w:tcW w:w="4050" w:type="dxa"/>
            <w:shd w:val="clear" w:color="auto" w:fill="FFFFFF" w:themeFill="background1"/>
          </w:tcPr>
          <w:p w:rsidR="00F95CD9" w:rsidRPr="00654A96" w:rsidRDefault="00F95CD9" w:rsidP="004B7C36">
            <w:pPr>
              <w:rPr>
                <w:b/>
                <w:sz w:val="24"/>
              </w:rPr>
            </w:pPr>
          </w:p>
        </w:tc>
        <w:tc>
          <w:tcPr>
            <w:tcW w:w="2790" w:type="dxa"/>
            <w:shd w:val="clear" w:color="auto" w:fill="E36C0A" w:themeFill="accent6" w:themeFillShade="BF"/>
          </w:tcPr>
          <w:p w:rsidR="00F95CD9" w:rsidRPr="002923CA" w:rsidRDefault="00F95CD9" w:rsidP="00026E8A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>Button Text ( &lt;15 char):</w:t>
            </w:r>
          </w:p>
        </w:tc>
        <w:tc>
          <w:tcPr>
            <w:tcW w:w="2988" w:type="dxa"/>
            <w:shd w:val="clear" w:color="auto" w:fill="FFFFFF" w:themeFill="background1"/>
          </w:tcPr>
          <w:p w:rsidR="00F95CD9" w:rsidRPr="00654A96" w:rsidRDefault="00F95CD9" w:rsidP="004B7C36">
            <w:pPr>
              <w:rPr>
                <w:b/>
                <w:sz w:val="24"/>
              </w:rPr>
            </w:pPr>
          </w:p>
        </w:tc>
      </w:tr>
    </w:tbl>
    <w:p w:rsidR="00F95CD9" w:rsidRPr="002923CA" w:rsidRDefault="00F95CD9" w:rsidP="00F95CD9">
      <w:pPr>
        <w:rPr>
          <w:b/>
        </w:rPr>
      </w:pPr>
    </w:p>
    <w:tbl>
      <w:tblPr>
        <w:tblStyle w:val="TableGrid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57"/>
        <w:gridCol w:w="4833"/>
        <w:gridCol w:w="5040"/>
        <w:gridCol w:w="630"/>
      </w:tblGrid>
      <w:tr w:rsidR="00F95CD9" w:rsidRPr="00B130F5" w:rsidTr="00026E8A">
        <w:trPr>
          <w:trHeight w:val="368"/>
        </w:trPr>
        <w:tc>
          <w:tcPr>
            <w:tcW w:w="657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 w:rsidRPr="00026E8A">
              <w:rPr>
                <w:b/>
                <w:color w:val="FFFFFF" w:themeColor="background1"/>
                <w:sz w:val="18"/>
              </w:rPr>
              <w:t>Slide</w:t>
            </w:r>
          </w:p>
        </w:tc>
        <w:tc>
          <w:tcPr>
            <w:tcW w:w="4833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 w:rsidRPr="00981F45">
              <w:rPr>
                <w:b/>
                <w:color w:val="FFFFFF" w:themeColor="background1"/>
              </w:rPr>
              <w:t>Narration</w:t>
            </w:r>
          </w:p>
        </w:tc>
        <w:tc>
          <w:tcPr>
            <w:tcW w:w="5040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Action: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:rsidR="00F95CD9" w:rsidRPr="00CB7C87" w:rsidRDefault="00026E8A" w:rsidP="004B7C36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limit</w:t>
            </w:r>
            <w:r w:rsidR="00F95CD9" w:rsidRPr="00CB7C87">
              <w:rPr>
                <w:b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F95CD9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F95CD9" w:rsidRPr="000310AE" w:rsidRDefault="00F95CD9" w:rsidP="004B7C36">
            <w:r w:rsidRPr="000310AE">
              <w:t>Opening.</w:t>
            </w:r>
          </w:p>
        </w:tc>
        <w:tc>
          <w:tcPr>
            <w:tcW w:w="504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29287C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29287C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29287C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29287C" w:rsidRPr="000310AE" w:rsidRDefault="0029287C" w:rsidP="004B7C36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29287C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29287C" w:rsidRPr="000310AE" w:rsidRDefault="0029287C" w:rsidP="004B7C36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29287C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29287C" w:rsidRPr="000310AE" w:rsidRDefault="0029287C" w:rsidP="004B7C36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29287C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29287C" w:rsidRPr="000310AE" w:rsidRDefault="0029287C" w:rsidP="004B7C36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29287C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29287C" w:rsidRPr="000310AE" w:rsidRDefault="0029287C" w:rsidP="004B7C36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29287C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29287C" w:rsidRPr="000310AE" w:rsidRDefault="0029287C" w:rsidP="004B7C36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29287C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29287C" w:rsidRPr="000310AE" w:rsidRDefault="0029287C" w:rsidP="004B7C36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29287C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29287C" w:rsidRPr="000310AE" w:rsidRDefault="0029287C" w:rsidP="004B7C36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29287C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29287C" w:rsidRPr="000310AE" w:rsidRDefault="0029287C" w:rsidP="004B7C36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29287C" w:rsidRPr="000310AE" w:rsidTr="00026E8A">
        <w:trPr>
          <w:trHeight w:val="368"/>
        </w:trPr>
        <w:tc>
          <w:tcPr>
            <w:tcW w:w="657" w:type="dxa"/>
            <w:shd w:val="clear" w:color="auto" w:fill="FFFFFF" w:themeFill="background1"/>
          </w:tcPr>
          <w:p w:rsidR="0029287C" w:rsidRPr="000310AE" w:rsidRDefault="0029287C" w:rsidP="005D112F">
            <w:pPr>
              <w:pStyle w:val="ListParagraph"/>
              <w:numPr>
                <w:ilvl w:val="0"/>
                <w:numId w:val="8"/>
              </w:numPr>
              <w:ind w:left="342"/>
              <w:rPr>
                <w:b/>
              </w:rPr>
            </w:pPr>
          </w:p>
        </w:tc>
        <w:tc>
          <w:tcPr>
            <w:tcW w:w="4833" w:type="dxa"/>
            <w:shd w:val="clear" w:color="auto" w:fill="FFFFFF" w:themeFill="background1"/>
          </w:tcPr>
          <w:p w:rsidR="0029287C" w:rsidRPr="00164F8C" w:rsidRDefault="0029287C" w:rsidP="004B7C36">
            <w:r w:rsidRPr="00164F8C">
              <w:t>(IF NEEDED)</w:t>
            </w:r>
          </w:p>
        </w:tc>
        <w:tc>
          <w:tcPr>
            <w:tcW w:w="5040" w:type="dxa"/>
            <w:shd w:val="clear" w:color="auto" w:fill="FFFFFF" w:themeFill="background1"/>
          </w:tcPr>
          <w:p w:rsidR="0029287C" w:rsidRPr="000310AE" w:rsidRDefault="0029287C" w:rsidP="004B7C36"/>
        </w:tc>
        <w:tc>
          <w:tcPr>
            <w:tcW w:w="630" w:type="dxa"/>
            <w:shd w:val="clear" w:color="auto" w:fill="FFFFFF" w:themeFill="background1"/>
          </w:tcPr>
          <w:p w:rsidR="0029287C" w:rsidRDefault="0029287C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</w:tbl>
    <w:p w:rsidR="00F95CD9" w:rsidRDefault="00F95CD9" w:rsidP="00F95CD9"/>
    <w:p w:rsidR="0029287C" w:rsidRDefault="0029287C">
      <w:pPr>
        <w:spacing w:after="200" w:line="276" w:lineRule="auto"/>
        <w:rPr>
          <w:b/>
          <w:color w:val="FF6600"/>
        </w:rPr>
      </w:pPr>
      <w:r>
        <w:rPr>
          <w:b/>
          <w:color w:val="FF6600"/>
        </w:rPr>
        <w:br w:type="page"/>
      </w:r>
    </w:p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lastRenderedPageBreak/>
        <w:t>INTERACTION</w:t>
      </w:r>
      <w:r w:rsidR="00F95CD9">
        <w:rPr>
          <w:b/>
          <w:color w:val="FF6600"/>
        </w:rPr>
        <w:t xml:space="preserve"> 1: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t>Cq</w:t>
            </w:r>
            <w:r w:rsidR="00C7790A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1553223095"/>
              <w:placeholder>
                <w:docPart w:val="473E2EBC60664DE3BE4292B602EC7AFB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t>Cc</w:t>
            </w:r>
            <w:r w:rsidR="00C7790A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t>Ci</w:t>
            </w:r>
            <w:r w:rsidR="00C7790A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2: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Cq</w:t>
            </w:r>
            <w:r w:rsidR="00C7790A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153037948"/>
              <w:placeholder>
                <w:docPart w:val="6E108792AD69493DA64CD15107A1098B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Cc</w:t>
            </w:r>
            <w:r w:rsidR="00C7790A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Ci</w:t>
            </w:r>
            <w:r w:rsidR="00C7790A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3: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Cq</w:t>
            </w:r>
            <w:r w:rsidR="00C7790A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223992074"/>
              <w:placeholder>
                <w:docPart w:val="2FADA447E10142EE93C9F2CB7BB9F120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Cc</w:t>
            </w:r>
            <w:r w:rsidR="00C7790A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Ci</w:t>
            </w:r>
            <w:r w:rsidR="00C7790A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4: 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Cq</w:t>
            </w:r>
            <w:r w:rsidR="00C7790A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153678574"/>
              <w:placeholder>
                <w:docPart w:val="3B50E7DF79AF4B9F91B2F9C7DBD8B9CE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Cc</w:t>
            </w:r>
            <w:r w:rsidR="00C7790A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Ci</w:t>
            </w:r>
            <w:r w:rsidR="00C7790A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5: 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Cq</w:t>
            </w:r>
            <w:r w:rsidR="00C7790A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1333986649"/>
              <w:placeholder>
                <w:docPart w:val="9F175061876A4099BD79FB24B2558E38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Cc</w:t>
            </w:r>
            <w:r w:rsidR="00C7790A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Ci</w:t>
            </w:r>
            <w:r w:rsidR="00C7790A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</w:tbl>
    <w:p w:rsidR="00F95CD9" w:rsidRDefault="00F95CD9" w:rsidP="00F95CD9"/>
    <w:p w:rsidR="00F95CD9" w:rsidRDefault="00F95CD9" w:rsidP="00F95CD9">
      <w:pPr>
        <w:spacing w:after="200" w:line="276" w:lineRule="auto"/>
        <w:jc w:val="center"/>
        <w:rPr>
          <w:b/>
          <w:color w:val="FF6600"/>
          <w:sz w:val="28"/>
        </w:rPr>
      </w:pPr>
      <w:r>
        <w:br w:type="page"/>
      </w:r>
      <w:r w:rsidRPr="00CD54C3">
        <w:rPr>
          <w:b/>
          <w:color w:val="FF6600"/>
          <w:sz w:val="28"/>
        </w:rPr>
        <w:lastRenderedPageBreak/>
        <w:t>S</w:t>
      </w:r>
      <w:r w:rsidR="00636FD3">
        <w:rPr>
          <w:b/>
          <w:color w:val="FF6600"/>
          <w:sz w:val="28"/>
        </w:rPr>
        <w:t>EC</w:t>
      </w:r>
      <w:r w:rsidRPr="00CD54C3">
        <w:rPr>
          <w:b/>
          <w:color w:val="FF6600"/>
          <w:sz w:val="28"/>
        </w:rPr>
        <w:t xml:space="preserve">TION </w:t>
      </w:r>
      <w:r>
        <w:rPr>
          <w:b/>
          <w:color w:val="FF6600"/>
          <w:sz w:val="28"/>
        </w:rPr>
        <w:t>D</w:t>
      </w:r>
    </w:p>
    <w:tbl>
      <w:tblPr>
        <w:tblStyle w:val="TableGrid"/>
        <w:tblW w:w="0" w:type="auto"/>
        <w:tblInd w:w="-72" w:type="dxa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260"/>
        <w:gridCol w:w="5130"/>
        <w:gridCol w:w="2610"/>
        <w:gridCol w:w="2088"/>
      </w:tblGrid>
      <w:tr w:rsidR="00F95CD9" w:rsidRPr="002923CA" w:rsidTr="004B7C36">
        <w:tc>
          <w:tcPr>
            <w:tcW w:w="1260" w:type="dxa"/>
            <w:shd w:val="clear" w:color="auto" w:fill="E36C0A" w:themeFill="accent6" w:themeFillShade="BF"/>
          </w:tcPr>
          <w:p w:rsidR="00F95CD9" w:rsidRPr="002923CA" w:rsidRDefault="00F95CD9" w:rsidP="004B7C36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>Title:</w:t>
            </w:r>
          </w:p>
        </w:tc>
        <w:tc>
          <w:tcPr>
            <w:tcW w:w="5130" w:type="dxa"/>
            <w:shd w:val="clear" w:color="auto" w:fill="FFFFFF" w:themeFill="background1"/>
          </w:tcPr>
          <w:p w:rsidR="00F95CD9" w:rsidRPr="00654A96" w:rsidRDefault="00F95CD9" w:rsidP="004B7C36">
            <w:pPr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E36C0A" w:themeFill="accent6" w:themeFillShade="BF"/>
          </w:tcPr>
          <w:p w:rsidR="00F95CD9" w:rsidRPr="002923CA" w:rsidRDefault="00F95CD9" w:rsidP="004B7C36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 xml:space="preserve">Button Text ( &lt;15 char): </w:t>
            </w:r>
          </w:p>
        </w:tc>
        <w:tc>
          <w:tcPr>
            <w:tcW w:w="2088" w:type="dxa"/>
            <w:shd w:val="clear" w:color="auto" w:fill="FFFFFF" w:themeFill="background1"/>
          </w:tcPr>
          <w:p w:rsidR="00F95CD9" w:rsidRPr="00654A96" w:rsidRDefault="00F95CD9" w:rsidP="004B7C36">
            <w:pPr>
              <w:rPr>
                <w:b/>
                <w:sz w:val="24"/>
              </w:rPr>
            </w:pPr>
          </w:p>
        </w:tc>
      </w:tr>
    </w:tbl>
    <w:p w:rsidR="00F95CD9" w:rsidRPr="002923CA" w:rsidRDefault="00F95CD9" w:rsidP="00F95CD9">
      <w:pPr>
        <w:rPr>
          <w:b/>
        </w:rPr>
      </w:pPr>
    </w:p>
    <w:tbl>
      <w:tblPr>
        <w:tblStyle w:val="TableGrid"/>
        <w:tblW w:w="11070" w:type="dxa"/>
        <w:tblInd w:w="-72" w:type="dxa"/>
        <w:tblLook w:val="04A0" w:firstRow="1" w:lastRow="0" w:firstColumn="1" w:lastColumn="0" w:noHBand="0" w:noVBand="1"/>
      </w:tblPr>
      <w:tblGrid>
        <w:gridCol w:w="577"/>
        <w:gridCol w:w="5003"/>
        <w:gridCol w:w="4860"/>
        <w:gridCol w:w="630"/>
      </w:tblGrid>
      <w:tr w:rsidR="00F95CD9" w:rsidRPr="00B130F5" w:rsidTr="00026E8A">
        <w:trPr>
          <w:trHeight w:val="368"/>
        </w:trPr>
        <w:tc>
          <w:tcPr>
            <w:tcW w:w="577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 w:rsidRPr="00026E8A">
              <w:rPr>
                <w:b/>
                <w:color w:val="FFFFFF" w:themeColor="background1"/>
                <w:sz w:val="18"/>
              </w:rPr>
              <w:t>Slide</w:t>
            </w:r>
          </w:p>
        </w:tc>
        <w:tc>
          <w:tcPr>
            <w:tcW w:w="5003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 w:rsidRPr="00981F45">
              <w:rPr>
                <w:b/>
                <w:color w:val="FFFFFF" w:themeColor="background1"/>
              </w:rPr>
              <w:t>Narration</w:t>
            </w:r>
          </w:p>
        </w:tc>
        <w:tc>
          <w:tcPr>
            <w:tcW w:w="4860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Action: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:rsidR="00F95CD9" w:rsidRPr="00CB7C87" w:rsidRDefault="00026E8A" w:rsidP="00026E8A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limit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0310AE" w:rsidRDefault="00F95CD9" w:rsidP="004B7C36">
            <w:r w:rsidRPr="000310AE">
              <w:t>Opening.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636FD3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</w:tbl>
    <w:p w:rsidR="00636FD3" w:rsidRDefault="00636FD3" w:rsidP="00F95CD9"/>
    <w:p w:rsidR="00636FD3" w:rsidRDefault="00636FD3">
      <w:pPr>
        <w:spacing w:after="200" w:line="276" w:lineRule="auto"/>
      </w:pPr>
      <w:r>
        <w:br w:type="page"/>
      </w:r>
    </w:p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lastRenderedPageBreak/>
        <w:t>INTERACTION</w:t>
      </w:r>
      <w:r w:rsidR="00F95CD9">
        <w:rPr>
          <w:b/>
          <w:color w:val="FF6600"/>
        </w:rPr>
        <w:t xml:space="preserve"> 1: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t>Dq</w:t>
            </w:r>
            <w:r w:rsidR="00C7790A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1097994664"/>
              <w:placeholder>
                <w:docPart w:val="6631722CE3624DDBB3900F3BD3D9BA60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C7790A" w:rsidP="004B7C36">
            <w:pPr>
              <w:rPr>
                <w:b/>
              </w:rPr>
            </w:pPr>
            <w:r>
              <w:t>D</w:t>
            </w:r>
            <w:r w:rsidR="00636FD3">
              <w:rPr>
                <w:b/>
              </w:rPr>
              <w:t>c</w:t>
            </w:r>
            <w:r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C7790A" w:rsidP="004B7C36">
            <w:pPr>
              <w:rPr>
                <w:b/>
              </w:rPr>
            </w:pPr>
            <w:r>
              <w:t>D</w:t>
            </w:r>
            <w:r w:rsidR="00636FD3">
              <w:rPr>
                <w:b/>
              </w:rPr>
              <w:t>i</w:t>
            </w:r>
            <w:r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2: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Dq</w:t>
            </w:r>
            <w:r w:rsidR="00C7790A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1590774380"/>
              <w:placeholder>
                <w:docPart w:val="E87BB443E9DD4FB6BF2726B8B26B099E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Dc</w:t>
            </w:r>
            <w:r w:rsidR="00C7790A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Di</w:t>
            </w:r>
            <w:r w:rsidR="00C7790A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3: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Dq</w:t>
            </w:r>
            <w:r w:rsidR="00C7790A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1514956800"/>
              <w:placeholder>
                <w:docPart w:val="2102BA1FFB6145D09BE1ECAF11521BC7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Dc</w:t>
            </w:r>
            <w:r w:rsidR="00C7790A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Di</w:t>
            </w:r>
            <w:r w:rsidR="00C7790A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4: 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Dq</w:t>
            </w:r>
            <w:r w:rsidR="00C7790A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636840098"/>
              <w:placeholder>
                <w:docPart w:val="C6A5BF2DA5754FE98912D5C022DA4044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Dc</w:t>
            </w:r>
            <w:r w:rsidR="00C7790A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Di</w:t>
            </w:r>
            <w:r w:rsidR="00C7790A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5: </w:t>
      </w: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</w:tblGrid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C7790A" w:rsidRPr="00D6439E" w:rsidRDefault="00C7790A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Dq</w:t>
            </w:r>
            <w:r w:rsidR="00C7790A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1911028172"/>
              <w:placeholder>
                <w:docPart w:val="7C76769DCBD1422DA7ECCE2FDE3C382F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C7790A" w:rsidRPr="009F2475" w:rsidRDefault="00C7790A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</w:p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Dc</w:t>
            </w:r>
            <w:r w:rsidR="00C7790A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  <w:tr w:rsidR="00C7790A" w:rsidRPr="00D6439E" w:rsidTr="00C7790A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C7790A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Di</w:t>
            </w:r>
            <w:r w:rsidR="00C7790A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C7790A" w:rsidRPr="00D6439E" w:rsidRDefault="00C7790A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C7790A" w:rsidRDefault="00C7790A" w:rsidP="004B7C36"/>
        </w:tc>
      </w:tr>
    </w:tbl>
    <w:p w:rsidR="00F95CD9" w:rsidRDefault="00F95CD9" w:rsidP="00F95CD9"/>
    <w:p w:rsidR="00F95CD9" w:rsidRDefault="00F95CD9" w:rsidP="00F95CD9">
      <w:pPr>
        <w:spacing w:after="200" w:line="276" w:lineRule="auto"/>
        <w:jc w:val="center"/>
        <w:rPr>
          <w:b/>
          <w:color w:val="FF6600"/>
          <w:sz w:val="28"/>
        </w:rPr>
      </w:pPr>
      <w:r>
        <w:br w:type="page"/>
      </w:r>
      <w:r w:rsidRPr="00CD54C3">
        <w:rPr>
          <w:b/>
          <w:color w:val="FF6600"/>
          <w:sz w:val="28"/>
        </w:rPr>
        <w:lastRenderedPageBreak/>
        <w:t>S</w:t>
      </w:r>
      <w:r w:rsidR="00636FD3">
        <w:rPr>
          <w:b/>
          <w:color w:val="FF6600"/>
          <w:sz w:val="28"/>
        </w:rPr>
        <w:t>EC</w:t>
      </w:r>
      <w:r w:rsidRPr="00CD54C3">
        <w:rPr>
          <w:b/>
          <w:color w:val="FF6600"/>
          <w:sz w:val="28"/>
        </w:rPr>
        <w:t xml:space="preserve">TION </w:t>
      </w:r>
      <w:r>
        <w:rPr>
          <w:b/>
          <w:color w:val="FF6600"/>
          <w:sz w:val="28"/>
        </w:rPr>
        <w:t>E</w:t>
      </w:r>
    </w:p>
    <w:tbl>
      <w:tblPr>
        <w:tblStyle w:val="TableGrid"/>
        <w:tblW w:w="0" w:type="auto"/>
        <w:tblInd w:w="-72" w:type="dxa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260"/>
        <w:gridCol w:w="5130"/>
        <w:gridCol w:w="2610"/>
        <w:gridCol w:w="2088"/>
      </w:tblGrid>
      <w:tr w:rsidR="00F95CD9" w:rsidRPr="002923CA" w:rsidTr="004B7C36">
        <w:tc>
          <w:tcPr>
            <w:tcW w:w="1260" w:type="dxa"/>
            <w:shd w:val="clear" w:color="auto" w:fill="E36C0A" w:themeFill="accent6" w:themeFillShade="BF"/>
          </w:tcPr>
          <w:p w:rsidR="00F95CD9" w:rsidRPr="002923CA" w:rsidRDefault="00F95CD9" w:rsidP="004B7C36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>Title:</w:t>
            </w:r>
          </w:p>
        </w:tc>
        <w:tc>
          <w:tcPr>
            <w:tcW w:w="5130" w:type="dxa"/>
            <w:shd w:val="clear" w:color="auto" w:fill="FFFFFF" w:themeFill="background1"/>
          </w:tcPr>
          <w:p w:rsidR="00F95CD9" w:rsidRPr="00654A96" w:rsidRDefault="00F95CD9" w:rsidP="004B7C36">
            <w:pPr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E36C0A" w:themeFill="accent6" w:themeFillShade="BF"/>
          </w:tcPr>
          <w:p w:rsidR="00F95CD9" w:rsidRPr="002923CA" w:rsidRDefault="00F95CD9" w:rsidP="004B7C36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 xml:space="preserve">Button Text ( &lt;15 char): </w:t>
            </w:r>
          </w:p>
        </w:tc>
        <w:tc>
          <w:tcPr>
            <w:tcW w:w="2088" w:type="dxa"/>
            <w:shd w:val="clear" w:color="auto" w:fill="FFFFFF" w:themeFill="background1"/>
          </w:tcPr>
          <w:p w:rsidR="00F95CD9" w:rsidRPr="00654A96" w:rsidRDefault="00F95CD9" w:rsidP="004B7C36">
            <w:pPr>
              <w:rPr>
                <w:b/>
                <w:sz w:val="24"/>
              </w:rPr>
            </w:pPr>
          </w:p>
        </w:tc>
      </w:tr>
    </w:tbl>
    <w:p w:rsidR="00F95CD9" w:rsidRPr="002923CA" w:rsidRDefault="00F95CD9" w:rsidP="00F95CD9">
      <w:pPr>
        <w:rPr>
          <w:b/>
        </w:rPr>
      </w:pPr>
    </w:p>
    <w:tbl>
      <w:tblPr>
        <w:tblStyle w:val="TableGrid"/>
        <w:tblW w:w="11070" w:type="dxa"/>
        <w:tblInd w:w="-72" w:type="dxa"/>
        <w:tblLook w:val="04A0" w:firstRow="1" w:lastRow="0" w:firstColumn="1" w:lastColumn="0" w:noHBand="0" w:noVBand="1"/>
      </w:tblPr>
      <w:tblGrid>
        <w:gridCol w:w="577"/>
        <w:gridCol w:w="5003"/>
        <w:gridCol w:w="4770"/>
        <w:gridCol w:w="720"/>
      </w:tblGrid>
      <w:tr w:rsidR="00F95CD9" w:rsidRPr="00B130F5" w:rsidTr="00026E8A">
        <w:trPr>
          <w:trHeight w:val="368"/>
        </w:trPr>
        <w:tc>
          <w:tcPr>
            <w:tcW w:w="577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 w:rsidRPr="00026E8A">
              <w:rPr>
                <w:b/>
                <w:color w:val="FFFFFF" w:themeColor="background1"/>
                <w:sz w:val="18"/>
              </w:rPr>
              <w:t>Slide</w:t>
            </w:r>
          </w:p>
        </w:tc>
        <w:tc>
          <w:tcPr>
            <w:tcW w:w="5003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 w:rsidRPr="00981F45">
              <w:rPr>
                <w:b/>
                <w:color w:val="FFFFFF" w:themeColor="background1"/>
              </w:rPr>
              <w:t>Narration</w:t>
            </w:r>
          </w:p>
        </w:tc>
        <w:tc>
          <w:tcPr>
            <w:tcW w:w="4770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Action:</w:t>
            </w:r>
          </w:p>
        </w:tc>
        <w:tc>
          <w:tcPr>
            <w:tcW w:w="720" w:type="dxa"/>
            <w:shd w:val="clear" w:color="auto" w:fill="31849B" w:themeFill="accent5" w:themeFillShade="BF"/>
          </w:tcPr>
          <w:p w:rsidR="00F95CD9" w:rsidRPr="00CB7C87" w:rsidRDefault="00026E8A" w:rsidP="00026E8A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limit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0310AE" w:rsidRDefault="00F95CD9" w:rsidP="004B7C36">
            <w:r w:rsidRPr="000310AE">
              <w:t>Opening.</w:t>
            </w:r>
          </w:p>
        </w:tc>
        <w:tc>
          <w:tcPr>
            <w:tcW w:w="477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720" w:type="dxa"/>
            <w:shd w:val="clear" w:color="auto" w:fill="FFFFFF" w:themeFill="background1"/>
          </w:tcPr>
          <w:p w:rsidR="00F95CD9" w:rsidRPr="00CB7C87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72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72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72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72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72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72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72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72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72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72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72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72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72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72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0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77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72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</w:tbl>
    <w:p w:rsidR="00F95CD9" w:rsidRDefault="00F95CD9" w:rsidP="00F95CD9"/>
    <w:p w:rsidR="00636FD3" w:rsidRDefault="00636FD3">
      <w:pPr>
        <w:spacing w:after="200" w:line="276" w:lineRule="auto"/>
        <w:rPr>
          <w:b/>
          <w:color w:val="FF6600"/>
        </w:rPr>
      </w:pPr>
      <w:r>
        <w:rPr>
          <w:b/>
          <w:color w:val="FF6600"/>
        </w:rPr>
        <w:br w:type="page"/>
      </w:r>
    </w:p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lastRenderedPageBreak/>
        <w:t>INTERACTION</w:t>
      </w:r>
      <w:r w:rsidR="00F95CD9">
        <w:rPr>
          <w:b/>
          <w:color w:val="FF6600"/>
        </w:rPr>
        <w:t xml:space="preserve"> 1: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  <w:gridCol w:w="1529"/>
      </w:tblGrid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  <w:tc>
          <w:tcPr>
            <w:tcW w:w="1529" w:type="dxa"/>
            <w:shd w:val="clear" w:color="auto" w:fill="FF6600"/>
          </w:tcPr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Dev Notes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t>Eq</w:t>
            </w:r>
            <w:r w:rsidR="00F95CD9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1565177624"/>
              <w:placeholder>
                <w:docPart w:val="13D994495FFB4950BEE4B156C7E11E10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F95CD9" w:rsidRPr="009F2475" w:rsidRDefault="00F95CD9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sz w:val="16"/>
                <w:szCs w:val="16"/>
              </w:rPr>
              <w:t>Graphic?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t>Ec</w:t>
            </w:r>
            <w:r w:rsidR="00F95CD9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t>Ei</w:t>
            </w:r>
            <w:r w:rsidR="00F95CD9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2: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  <w:gridCol w:w="1529"/>
      </w:tblGrid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  <w:tc>
          <w:tcPr>
            <w:tcW w:w="1529" w:type="dxa"/>
            <w:shd w:val="clear" w:color="auto" w:fill="FF6600"/>
          </w:tcPr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Dev Notes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Eq</w:t>
            </w:r>
            <w:r w:rsidR="00F95CD9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896556768"/>
              <w:placeholder>
                <w:docPart w:val="49AB0D5697EB46CB8690A38688953FE8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F95CD9" w:rsidRPr="009F2475" w:rsidRDefault="00F95CD9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sz w:val="16"/>
                <w:szCs w:val="16"/>
              </w:rPr>
              <w:t>Graphic?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Ec</w:t>
            </w:r>
            <w:r w:rsidR="00F95CD9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Ei</w:t>
            </w:r>
            <w:r w:rsidR="00F95CD9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3: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  <w:gridCol w:w="1529"/>
      </w:tblGrid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  <w:tc>
          <w:tcPr>
            <w:tcW w:w="1529" w:type="dxa"/>
            <w:shd w:val="clear" w:color="auto" w:fill="FF6600"/>
          </w:tcPr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Dev Notes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Eq</w:t>
            </w:r>
            <w:r w:rsidR="00F95CD9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282550595"/>
              <w:placeholder>
                <w:docPart w:val="A2C4835817E04ADABC5B7F7CC14FEEB5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F95CD9" w:rsidRPr="009F2475" w:rsidRDefault="00F95CD9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sz w:val="16"/>
                <w:szCs w:val="16"/>
              </w:rPr>
              <w:t>Graphic?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Ec</w:t>
            </w:r>
            <w:r w:rsidR="00F95CD9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Ei</w:t>
            </w:r>
            <w:r w:rsidR="00F95CD9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4: 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  <w:gridCol w:w="1529"/>
      </w:tblGrid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  <w:tc>
          <w:tcPr>
            <w:tcW w:w="1529" w:type="dxa"/>
            <w:shd w:val="clear" w:color="auto" w:fill="FF6600"/>
          </w:tcPr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Dev Notes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Eq</w:t>
            </w:r>
            <w:r w:rsidR="00F95CD9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1409840456"/>
              <w:placeholder>
                <w:docPart w:val="435862838AD04AC9AE6EF02ED8AE7649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F95CD9" w:rsidRPr="009F2475" w:rsidRDefault="00F95CD9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sz w:val="16"/>
                <w:szCs w:val="16"/>
              </w:rPr>
              <w:t>Graphic?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Ec</w:t>
            </w:r>
            <w:r w:rsidR="00F95CD9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Ei</w:t>
            </w:r>
            <w:r w:rsidR="00F95CD9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5: 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  <w:gridCol w:w="1529"/>
      </w:tblGrid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  <w:tc>
          <w:tcPr>
            <w:tcW w:w="1529" w:type="dxa"/>
            <w:shd w:val="clear" w:color="auto" w:fill="FF6600"/>
          </w:tcPr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Dev Notes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Eq</w:t>
            </w:r>
            <w:r w:rsidR="00F95CD9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211167836"/>
              <w:placeholder>
                <w:docPart w:val="E1C57FC5302A4C93A3D5038CCA2A5086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F95CD9" w:rsidRPr="009F2475" w:rsidRDefault="00F95CD9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sz w:val="16"/>
                <w:szCs w:val="16"/>
              </w:rPr>
              <w:t>Graphic?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Ec</w:t>
            </w:r>
            <w:r w:rsidR="00F95CD9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Ei</w:t>
            </w:r>
            <w:r w:rsidR="00F95CD9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</w:tbl>
    <w:p w:rsidR="00F95CD9" w:rsidRDefault="00F95CD9" w:rsidP="00F95CD9"/>
    <w:p w:rsidR="00F95CD9" w:rsidRDefault="00F95CD9" w:rsidP="00F95CD9">
      <w:pPr>
        <w:spacing w:after="200" w:line="276" w:lineRule="auto"/>
        <w:jc w:val="center"/>
        <w:rPr>
          <w:b/>
          <w:color w:val="FF6600"/>
          <w:sz w:val="28"/>
        </w:rPr>
      </w:pPr>
      <w:r>
        <w:br w:type="page"/>
      </w:r>
      <w:r w:rsidRPr="00CD54C3">
        <w:rPr>
          <w:b/>
          <w:color w:val="FF6600"/>
          <w:sz w:val="28"/>
        </w:rPr>
        <w:lastRenderedPageBreak/>
        <w:t>S</w:t>
      </w:r>
      <w:r w:rsidR="00636FD3">
        <w:rPr>
          <w:b/>
          <w:color w:val="FF6600"/>
          <w:sz w:val="28"/>
        </w:rPr>
        <w:t>EC</w:t>
      </w:r>
      <w:r w:rsidRPr="00CD54C3">
        <w:rPr>
          <w:b/>
          <w:color w:val="FF6600"/>
          <w:sz w:val="28"/>
        </w:rPr>
        <w:t xml:space="preserve">TION </w:t>
      </w:r>
      <w:r>
        <w:rPr>
          <w:b/>
          <w:color w:val="FF6600"/>
          <w:sz w:val="28"/>
        </w:rPr>
        <w:t>F</w:t>
      </w:r>
    </w:p>
    <w:tbl>
      <w:tblPr>
        <w:tblStyle w:val="TableGrid"/>
        <w:tblW w:w="0" w:type="auto"/>
        <w:tblInd w:w="-72" w:type="dxa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260"/>
        <w:gridCol w:w="5130"/>
        <w:gridCol w:w="2610"/>
        <w:gridCol w:w="2088"/>
      </w:tblGrid>
      <w:tr w:rsidR="00F95CD9" w:rsidRPr="002923CA" w:rsidTr="004B7C36">
        <w:tc>
          <w:tcPr>
            <w:tcW w:w="1260" w:type="dxa"/>
            <w:shd w:val="clear" w:color="auto" w:fill="E36C0A" w:themeFill="accent6" w:themeFillShade="BF"/>
          </w:tcPr>
          <w:p w:rsidR="00F95CD9" w:rsidRPr="002923CA" w:rsidRDefault="00F95CD9" w:rsidP="004B7C36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>Title:</w:t>
            </w:r>
          </w:p>
        </w:tc>
        <w:tc>
          <w:tcPr>
            <w:tcW w:w="5130" w:type="dxa"/>
            <w:shd w:val="clear" w:color="auto" w:fill="FFFFFF" w:themeFill="background1"/>
          </w:tcPr>
          <w:p w:rsidR="00F95CD9" w:rsidRPr="00654A96" w:rsidRDefault="00F95CD9" w:rsidP="004B7C36">
            <w:pPr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E36C0A" w:themeFill="accent6" w:themeFillShade="BF"/>
          </w:tcPr>
          <w:p w:rsidR="00F95CD9" w:rsidRPr="002923CA" w:rsidRDefault="00F95CD9" w:rsidP="004B7C36">
            <w:pPr>
              <w:jc w:val="right"/>
              <w:rPr>
                <w:b/>
                <w:color w:val="FFFFFF" w:themeColor="background1"/>
              </w:rPr>
            </w:pPr>
            <w:r w:rsidRPr="002923CA">
              <w:rPr>
                <w:b/>
                <w:color w:val="FFFFFF" w:themeColor="background1"/>
              </w:rPr>
              <w:t xml:space="preserve">Button Text ( &lt;15 char): </w:t>
            </w:r>
          </w:p>
        </w:tc>
        <w:tc>
          <w:tcPr>
            <w:tcW w:w="2088" w:type="dxa"/>
            <w:shd w:val="clear" w:color="auto" w:fill="FFFFFF" w:themeFill="background1"/>
          </w:tcPr>
          <w:p w:rsidR="00F95CD9" w:rsidRPr="00654A96" w:rsidRDefault="00F95CD9" w:rsidP="004B7C36">
            <w:pPr>
              <w:rPr>
                <w:b/>
                <w:sz w:val="24"/>
              </w:rPr>
            </w:pPr>
          </w:p>
        </w:tc>
      </w:tr>
    </w:tbl>
    <w:p w:rsidR="00F95CD9" w:rsidRPr="002923CA" w:rsidRDefault="00F95CD9" w:rsidP="00F95CD9">
      <w:pPr>
        <w:rPr>
          <w:b/>
        </w:rPr>
      </w:pPr>
    </w:p>
    <w:tbl>
      <w:tblPr>
        <w:tblStyle w:val="TableGrid"/>
        <w:tblW w:w="11070" w:type="dxa"/>
        <w:tblInd w:w="-72" w:type="dxa"/>
        <w:tblLook w:val="04A0" w:firstRow="1" w:lastRow="0" w:firstColumn="1" w:lastColumn="0" w:noHBand="0" w:noVBand="1"/>
      </w:tblPr>
      <w:tblGrid>
        <w:gridCol w:w="577"/>
        <w:gridCol w:w="5003"/>
        <w:gridCol w:w="4860"/>
        <w:gridCol w:w="630"/>
      </w:tblGrid>
      <w:tr w:rsidR="00F95CD9" w:rsidRPr="00B130F5" w:rsidTr="00026E8A">
        <w:trPr>
          <w:trHeight w:val="368"/>
        </w:trPr>
        <w:tc>
          <w:tcPr>
            <w:tcW w:w="577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 w:rsidRPr="00026E8A">
              <w:rPr>
                <w:b/>
                <w:color w:val="FFFFFF" w:themeColor="background1"/>
                <w:sz w:val="18"/>
              </w:rPr>
              <w:t>Slide</w:t>
            </w:r>
          </w:p>
        </w:tc>
        <w:tc>
          <w:tcPr>
            <w:tcW w:w="5003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 w:rsidRPr="00981F45">
              <w:rPr>
                <w:b/>
                <w:color w:val="FFFFFF" w:themeColor="background1"/>
              </w:rPr>
              <w:t>Narration</w:t>
            </w:r>
          </w:p>
        </w:tc>
        <w:tc>
          <w:tcPr>
            <w:tcW w:w="4860" w:type="dxa"/>
            <w:shd w:val="clear" w:color="auto" w:fill="31849B" w:themeFill="accent5" w:themeFillShade="BF"/>
          </w:tcPr>
          <w:p w:rsidR="00F95CD9" w:rsidRPr="00981F45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Action: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:rsidR="00F95CD9" w:rsidRPr="00CB7C87" w:rsidRDefault="00026E8A" w:rsidP="00026E8A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limit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0310AE" w:rsidRDefault="00F95CD9" w:rsidP="004B7C36">
            <w:r w:rsidRPr="000310AE">
              <w:t>Opening.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F95CD9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F95CD9" w:rsidRPr="000310AE" w:rsidRDefault="00F95CD9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F95CD9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F95CD9" w:rsidRPr="000310AE" w:rsidRDefault="00F95CD9" w:rsidP="004B7C36"/>
        </w:tc>
        <w:tc>
          <w:tcPr>
            <w:tcW w:w="630" w:type="dxa"/>
            <w:shd w:val="clear" w:color="auto" w:fill="FFFFFF" w:themeFill="background1"/>
          </w:tcPr>
          <w:p w:rsidR="00F95CD9" w:rsidRPr="00CB7C87" w:rsidRDefault="00F95CD9" w:rsidP="004B7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  <w:tr w:rsidR="00636FD3" w:rsidRPr="000310AE" w:rsidTr="00026E8A">
        <w:trPr>
          <w:trHeight w:val="368"/>
        </w:trPr>
        <w:tc>
          <w:tcPr>
            <w:tcW w:w="577" w:type="dxa"/>
            <w:shd w:val="clear" w:color="auto" w:fill="FFFFFF" w:themeFill="background1"/>
          </w:tcPr>
          <w:p w:rsidR="00636FD3" w:rsidRPr="000310AE" w:rsidRDefault="00636FD3" w:rsidP="005D112F">
            <w:pPr>
              <w:pStyle w:val="ListParagraph"/>
              <w:numPr>
                <w:ilvl w:val="0"/>
                <w:numId w:val="11"/>
              </w:numPr>
              <w:ind w:left="342"/>
              <w:rPr>
                <w:b/>
              </w:rPr>
            </w:pPr>
          </w:p>
        </w:tc>
        <w:tc>
          <w:tcPr>
            <w:tcW w:w="5003" w:type="dxa"/>
            <w:shd w:val="clear" w:color="auto" w:fill="FFFFFF" w:themeFill="background1"/>
          </w:tcPr>
          <w:p w:rsidR="00636FD3" w:rsidRPr="00164F8C" w:rsidRDefault="0029287C" w:rsidP="004B7C36">
            <w:r w:rsidRPr="00164F8C">
              <w:t>(IF NEEDED)</w:t>
            </w:r>
          </w:p>
        </w:tc>
        <w:tc>
          <w:tcPr>
            <w:tcW w:w="4860" w:type="dxa"/>
            <w:shd w:val="clear" w:color="auto" w:fill="FFFFFF" w:themeFill="background1"/>
          </w:tcPr>
          <w:p w:rsidR="00636FD3" w:rsidRPr="000310AE" w:rsidRDefault="00636FD3" w:rsidP="004B7C36"/>
        </w:tc>
        <w:tc>
          <w:tcPr>
            <w:tcW w:w="630" w:type="dxa"/>
            <w:shd w:val="clear" w:color="auto" w:fill="FFFFFF" w:themeFill="background1"/>
          </w:tcPr>
          <w:p w:rsidR="00636FD3" w:rsidRDefault="00636FD3" w:rsidP="004B7C36">
            <w:pPr>
              <w:rPr>
                <w:sz w:val="18"/>
                <w:szCs w:val="18"/>
              </w:rPr>
            </w:pPr>
            <w:r w:rsidRPr="00CB7C87">
              <w:rPr>
                <w:sz w:val="18"/>
                <w:szCs w:val="18"/>
              </w:rPr>
              <w:t>500</w:t>
            </w:r>
          </w:p>
        </w:tc>
      </w:tr>
    </w:tbl>
    <w:p w:rsidR="00F95CD9" w:rsidRDefault="00F95CD9" w:rsidP="00F95CD9"/>
    <w:p w:rsidR="00636FD3" w:rsidRDefault="00636FD3">
      <w:pPr>
        <w:spacing w:after="200" w:line="276" w:lineRule="auto"/>
        <w:rPr>
          <w:b/>
          <w:color w:val="FF6600"/>
        </w:rPr>
      </w:pPr>
      <w:r>
        <w:rPr>
          <w:b/>
          <w:color w:val="FF6600"/>
        </w:rPr>
        <w:br w:type="page"/>
      </w:r>
      <w:bookmarkStart w:id="1" w:name="_GoBack"/>
      <w:bookmarkEnd w:id="1"/>
    </w:p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lastRenderedPageBreak/>
        <w:t>INTERACTION</w:t>
      </w:r>
      <w:r w:rsidR="00F95CD9">
        <w:rPr>
          <w:b/>
          <w:color w:val="FF6600"/>
        </w:rPr>
        <w:t xml:space="preserve"> 1: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  <w:gridCol w:w="1529"/>
      </w:tblGrid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  <w:tc>
          <w:tcPr>
            <w:tcW w:w="1529" w:type="dxa"/>
            <w:shd w:val="clear" w:color="auto" w:fill="FF6600"/>
          </w:tcPr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Dev Notes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t>Fq</w:t>
            </w:r>
            <w:r w:rsidR="00F95CD9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446084550"/>
              <w:placeholder>
                <w:docPart w:val="C9F9FDE167374624B24C03B0D28AAC3A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F95CD9" w:rsidRPr="009F2475" w:rsidRDefault="00F95CD9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sz w:val="16"/>
                <w:szCs w:val="16"/>
              </w:rPr>
              <w:t>Graphic?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t>Fc</w:t>
            </w:r>
            <w:r w:rsidR="00F95CD9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t>Fi</w:t>
            </w:r>
            <w:r w:rsidR="00F95CD9">
              <w:rPr>
                <w:b/>
              </w:rPr>
              <w:t>1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2: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  <w:gridCol w:w="1529"/>
      </w:tblGrid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  <w:tc>
          <w:tcPr>
            <w:tcW w:w="1529" w:type="dxa"/>
            <w:shd w:val="clear" w:color="auto" w:fill="FF6600"/>
          </w:tcPr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Dev Notes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Fq</w:t>
            </w:r>
            <w:r w:rsidR="00F95CD9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684361836"/>
              <w:placeholder>
                <w:docPart w:val="A061EC7793B441E8A285F78CD5E99E77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F95CD9" w:rsidRPr="009F2475" w:rsidRDefault="00F95CD9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sz w:val="16"/>
                <w:szCs w:val="16"/>
              </w:rPr>
              <w:t>Graphic?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Fc</w:t>
            </w:r>
            <w:r w:rsidR="00F95CD9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Fi</w:t>
            </w:r>
            <w:r w:rsidR="00F95CD9">
              <w:rPr>
                <w:b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3: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  <w:gridCol w:w="1529"/>
      </w:tblGrid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  <w:tc>
          <w:tcPr>
            <w:tcW w:w="1529" w:type="dxa"/>
            <w:shd w:val="clear" w:color="auto" w:fill="FF6600"/>
          </w:tcPr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Dev Notes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Fq</w:t>
            </w:r>
            <w:r w:rsidR="00F95CD9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1095477665"/>
              <w:placeholder>
                <w:docPart w:val="A4F2FDAFB20F4C088FF679DA39BDD9D9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F95CD9" w:rsidRPr="009F2475" w:rsidRDefault="00F95CD9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sz w:val="16"/>
                <w:szCs w:val="16"/>
              </w:rPr>
              <w:t>Graphic?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Fc</w:t>
            </w:r>
            <w:r w:rsidR="00F95CD9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Fi</w:t>
            </w:r>
            <w:r w:rsidR="00F95CD9">
              <w:rPr>
                <w:b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4: 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  <w:gridCol w:w="1529"/>
      </w:tblGrid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  <w:tc>
          <w:tcPr>
            <w:tcW w:w="1529" w:type="dxa"/>
            <w:shd w:val="clear" w:color="auto" w:fill="FF6600"/>
          </w:tcPr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Dev Notes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Fq</w:t>
            </w:r>
            <w:r w:rsidR="00F95CD9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-762608534"/>
              <w:placeholder>
                <w:docPart w:val="8B3BCE3BAFEF4371A2DD6DA02FD0DC4E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F95CD9" w:rsidRPr="009F2475" w:rsidRDefault="00F95CD9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sz w:val="16"/>
                <w:szCs w:val="16"/>
              </w:rPr>
              <w:t>Graphic?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Fc</w:t>
            </w:r>
            <w:r w:rsidR="00F95CD9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Fi</w:t>
            </w:r>
            <w:r w:rsidR="00F95CD9">
              <w:rPr>
                <w:b/>
              </w:rPr>
              <w:t>4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</w:tbl>
    <w:p w:rsidR="00F95CD9" w:rsidRPr="00760556" w:rsidRDefault="004A7789" w:rsidP="00F95CD9">
      <w:pPr>
        <w:rPr>
          <w:b/>
          <w:color w:val="FF6600"/>
        </w:rPr>
      </w:pPr>
      <w:r>
        <w:rPr>
          <w:b/>
          <w:color w:val="FF6600"/>
        </w:rPr>
        <w:t>INTERACTION</w:t>
      </w:r>
      <w:r w:rsidR="00F95CD9">
        <w:rPr>
          <w:b/>
          <w:color w:val="FF6600"/>
        </w:rPr>
        <w:t xml:space="preserve"> 5: 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656"/>
        <w:gridCol w:w="1504"/>
        <w:gridCol w:w="7649"/>
        <w:gridCol w:w="1529"/>
      </w:tblGrid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Step</w:t>
            </w:r>
          </w:p>
        </w:tc>
        <w:tc>
          <w:tcPr>
            <w:tcW w:w="1504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Action</w:t>
            </w:r>
          </w:p>
        </w:tc>
        <w:tc>
          <w:tcPr>
            <w:tcW w:w="7649" w:type="dxa"/>
            <w:shd w:val="clear" w:color="auto" w:fill="92CDDC" w:themeFill="accent5" w:themeFillTint="99"/>
          </w:tcPr>
          <w:p w:rsidR="00F95CD9" w:rsidRPr="00D6439E" w:rsidRDefault="00F95CD9" w:rsidP="004B7C36">
            <w:pPr>
              <w:rPr>
                <w:b/>
              </w:rPr>
            </w:pPr>
            <w:r w:rsidRPr="00D6439E">
              <w:rPr>
                <w:b/>
              </w:rPr>
              <w:t>Narration</w:t>
            </w:r>
          </w:p>
        </w:tc>
        <w:tc>
          <w:tcPr>
            <w:tcW w:w="1529" w:type="dxa"/>
            <w:shd w:val="clear" w:color="auto" w:fill="FF6600"/>
          </w:tcPr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Dev Notes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Fq</w:t>
            </w:r>
            <w:r w:rsidR="00F95CD9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sdt>
            <w:sdtPr>
              <w:alias w:val="Question Format"/>
              <w:tag w:val="Question Format"/>
              <w:id w:val="584200537"/>
              <w:placeholder>
                <w:docPart w:val="8856F209E45E4649833667E3FAF2C689"/>
              </w:placeholder>
              <w:comboBox>
                <w:listItem w:displayText="Choose a Question Format" w:value="Choose a Question Format"/>
                <w:listItem w:displayText="Multiple Choice" w:value="Multiple Choice"/>
                <w:listItem w:displayText="True False" w:value="True False"/>
                <w:listItem w:displayText="Drag &amp; Drop" w:value="Drag &amp; Drop"/>
                <w:listItem w:displayText="Hotspot" w:value="Hotspot"/>
                <w:listItem w:displayText="Multiple Response" w:value="Multiple Response"/>
                <w:listItem w:displayText="Fill In Blank" w:value="Fill In Blank"/>
              </w:comboBox>
            </w:sdtPr>
            <w:sdtEndPr/>
            <w:sdtContent>
              <w:p w:rsidR="00F95CD9" w:rsidRPr="009F2475" w:rsidRDefault="00F95CD9" w:rsidP="004B7C36">
                <w:pPr>
                  <w:shd w:val="clear" w:color="auto" w:fill="FFFF00"/>
                </w:pPr>
                <w:r>
                  <w:t>Choose a Question Format</w:t>
                </w:r>
              </w:p>
            </w:sdtContent>
          </w:sdt>
        </w:tc>
        <w:tc>
          <w:tcPr>
            <w:tcW w:w="7649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  <w:p w:rsidR="00F95CD9" w:rsidRDefault="00F95CD9" w:rsidP="004B7C36">
            <w:pPr>
              <w:rPr>
                <w:b/>
                <w:color w:val="FFFFFF" w:themeColor="background1"/>
              </w:rPr>
            </w:pPr>
            <w:r>
              <w:rPr>
                <w:sz w:val="16"/>
                <w:szCs w:val="16"/>
              </w:rPr>
              <w:t>Graphic?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Fc</w:t>
            </w:r>
            <w:r w:rsidR="00F95CD9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  <w:tr w:rsidR="00F95CD9" w:rsidRPr="00D6439E" w:rsidTr="004B7C36">
        <w:trPr>
          <w:trHeight w:val="368"/>
          <w:jc w:val="center"/>
        </w:trPr>
        <w:tc>
          <w:tcPr>
            <w:tcW w:w="656" w:type="dxa"/>
            <w:shd w:val="clear" w:color="auto" w:fill="FFFFFF" w:themeFill="background1"/>
          </w:tcPr>
          <w:p w:rsidR="00F95CD9" w:rsidRPr="00760556" w:rsidRDefault="00636FD3" w:rsidP="004B7C36">
            <w:pPr>
              <w:rPr>
                <w:b/>
              </w:rPr>
            </w:pPr>
            <w:r>
              <w:rPr>
                <w:b/>
              </w:rPr>
              <w:t>Fi</w:t>
            </w:r>
            <w:r w:rsidR="00F95CD9">
              <w:rPr>
                <w:b/>
              </w:rPr>
              <w:t>5</w:t>
            </w:r>
          </w:p>
        </w:tc>
        <w:tc>
          <w:tcPr>
            <w:tcW w:w="1504" w:type="dxa"/>
            <w:shd w:val="clear" w:color="auto" w:fill="FFFFFF" w:themeFill="background1"/>
          </w:tcPr>
          <w:p w:rsidR="00F95CD9" w:rsidRPr="00D6439E" w:rsidRDefault="00F95CD9" w:rsidP="004B7C3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7649" w:type="dxa"/>
            <w:shd w:val="clear" w:color="auto" w:fill="FFFFFF" w:themeFill="background1"/>
          </w:tcPr>
          <w:p w:rsidR="00F95CD9" w:rsidRDefault="00F95CD9" w:rsidP="004B7C36"/>
        </w:tc>
        <w:tc>
          <w:tcPr>
            <w:tcW w:w="1529" w:type="dxa"/>
            <w:shd w:val="clear" w:color="auto" w:fill="FFFFFF" w:themeFill="background1"/>
          </w:tcPr>
          <w:p w:rsidR="00F95CD9" w:rsidRDefault="00F95CD9" w:rsidP="004B7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Audio</w:t>
            </w:r>
          </w:p>
        </w:tc>
      </w:tr>
    </w:tbl>
    <w:p w:rsidR="00F95CD9" w:rsidRDefault="00F95CD9" w:rsidP="00F95CD9"/>
    <w:p w:rsidR="000F172C" w:rsidRDefault="00F95CD9" w:rsidP="00636FD3">
      <w:pPr>
        <w:spacing w:after="200" w:line="276" w:lineRule="auto"/>
      </w:pPr>
      <w:r>
        <w:br w:type="page"/>
      </w:r>
      <w:r w:rsidR="000F172C">
        <w:lastRenderedPageBreak/>
        <w:t>If more than one question is answered incorrectly: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F172C" w:rsidRPr="00243E04" w:rsidTr="001C68B0">
        <w:tc>
          <w:tcPr>
            <w:tcW w:w="11016" w:type="dxa"/>
          </w:tcPr>
          <w:p w:rsidR="000F172C" w:rsidRPr="00243E04" w:rsidRDefault="000F172C" w:rsidP="001C68B0">
            <w:r w:rsidRPr="00243E04">
              <w:t>Oh no</w:t>
            </w:r>
            <w:r>
              <w:t>! Y</w:t>
            </w:r>
            <w:r w:rsidRPr="00243E04">
              <w:t>ou missed a couple of questions on the quiz. Remember</w:t>
            </w:r>
            <w:r>
              <w:t xml:space="preserve"> that you can click the tabs at the top to retake a section of this course. It might be a good idea to do so before you take any final exams in the Epicor Learning Center on this topic.</w:t>
            </w:r>
          </w:p>
        </w:tc>
      </w:tr>
    </w:tbl>
    <w:p w:rsidR="00760556" w:rsidRDefault="00760556" w:rsidP="00760556">
      <w:pPr>
        <w:spacing w:after="200" w:line="276" w:lineRule="auto"/>
      </w:pPr>
    </w:p>
    <w:p w:rsidR="00583431" w:rsidRPr="00CD54C3" w:rsidRDefault="00583431" w:rsidP="00583431">
      <w:pPr>
        <w:ind w:left="-180"/>
        <w:jc w:val="center"/>
        <w:rPr>
          <w:b/>
          <w:color w:val="FF6600"/>
          <w:sz w:val="28"/>
        </w:rPr>
      </w:pPr>
      <w:r>
        <w:rPr>
          <w:b/>
          <w:color w:val="FF6600"/>
          <w:sz w:val="28"/>
        </w:rPr>
        <w:t>CLOSING</w:t>
      </w:r>
    </w:p>
    <w:tbl>
      <w:tblPr>
        <w:tblStyle w:val="TableGrid"/>
        <w:tblW w:w="10980" w:type="dxa"/>
        <w:tblInd w:w="-72" w:type="dxa"/>
        <w:tblLook w:val="04A0" w:firstRow="1" w:lastRow="0" w:firstColumn="1" w:lastColumn="0" w:noHBand="0" w:noVBand="1"/>
      </w:tblPr>
      <w:tblGrid>
        <w:gridCol w:w="689"/>
        <w:gridCol w:w="4531"/>
        <w:gridCol w:w="5760"/>
      </w:tblGrid>
      <w:tr w:rsidR="00026E8A" w:rsidRPr="00B130F5" w:rsidTr="00026E8A">
        <w:trPr>
          <w:trHeight w:val="368"/>
        </w:trPr>
        <w:tc>
          <w:tcPr>
            <w:tcW w:w="689" w:type="dxa"/>
            <w:shd w:val="clear" w:color="auto" w:fill="31849B" w:themeFill="accent5" w:themeFillShade="BF"/>
          </w:tcPr>
          <w:p w:rsidR="00026E8A" w:rsidRPr="00981F45" w:rsidRDefault="00026E8A" w:rsidP="00F62F74">
            <w:pPr>
              <w:rPr>
                <w:b/>
                <w:color w:val="FFFFFF" w:themeColor="background1"/>
              </w:rPr>
            </w:pPr>
            <w:r w:rsidRPr="00981F45">
              <w:rPr>
                <w:b/>
                <w:color w:val="FFFFFF" w:themeColor="background1"/>
              </w:rPr>
              <w:t>Step</w:t>
            </w:r>
          </w:p>
        </w:tc>
        <w:tc>
          <w:tcPr>
            <w:tcW w:w="4531" w:type="dxa"/>
            <w:shd w:val="clear" w:color="auto" w:fill="31849B" w:themeFill="accent5" w:themeFillShade="BF"/>
          </w:tcPr>
          <w:p w:rsidR="00026E8A" w:rsidRPr="00981F45" w:rsidRDefault="00026E8A" w:rsidP="00F62F7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Narration</w:t>
            </w:r>
          </w:p>
        </w:tc>
        <w:tc>
          <w:tcPr>
            <w:tcW w:w="5760" w:type="dxa"/>
            <w:shd w:val="clear" w:color="auto" w:fill="31849B" w:themeFill="accent5" w:themeFillShade="BF"/>
          </w:tcPr>
          <w:p w:rsidR="00026E8A" w:rsidRPr="00981F45" w:rsidRDefault="00026E8A" w:rsidP="00F62F7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</w:t>
            </w:r>
          </w:p>
        </w:tc>
      </w:tr>
      <w:tr w:rsidR="00026E8A" w:rsidRPr="00B130F5" w:rsidTr="00026E8A">
        <w:trPr>
          <w:trHeight w:val="368"/>
        </w:trPr>
        <w:tc>
          <w:tcPr>
            <w:tcW w:w="689" w:type="dxa"/>
            <w:shd w:val="clear" w:color="auto" w:fill="auto"/>
          </w:tcPr>
          <w:p w:rsidR="00026E8A" w:rsidRPr="00AF23FF" w:rsidRDefault="00026E8A" w:rsidP="005D112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31" w:type="dxa"/>
            <w:shd w:val="clear" w:color="auto" w:fill="auto"/>
          </w:tcPr>
          <w:p w:rsidR="00026E8A" w:rsidRPr="00620B24" w:rsidRDefault="00026E8A" w:rsidP="009844F3">
            <w:r>
              <w:t>Narration to close the course is played over the slide. Keep this short</w:t>
            </w:r>
            <w:r w:rsidR="00620B24">
              <w:t xml:space="preserve">! If necessary, refer to course materials for additional info. Note that we don’t want to close each course identically. </w:t>
            </w:r>
          </w:p>
        </w:tc>
        <w:tc>
          <w:tcPr>
            <w:tcW w:w="5760" w:type="dxa"/>
            <w:shd w:val="clear" w:color="auto" w:fill="auto"/>
          </w:tcPr>
          <w:p w:rsidR="00026E8A" w:rsidRDefault="00026E8A" w:rsidP="006114A8">
            <w:r>
              <w:t>Thank you for watching this Training On Demand.</w:t>
            </w:r>
          </w:p>
        </w:tc>
      </w:tr>
    </w:tbl>
    <w:p w:rsidR="00760556" w:rsidRDefault="00760556" w:rsidP="00760556">
      <w:pPr>
        <w:spacing w:after="200" w:line="276" w:lineRule="auto"/>
      </w:pPr>
    </w:p>
    <w:p w:rsidR="00AD79E5" w:rsidRDefault="00AD79E5">
      <w:pPr>
        <w:spacing w:after="200" w:line="276" w:lineRule="auto"/>
      </w:pPr>
    </w:p>
    <w:sectPr w:rsidR="00AD79E5" w:rsidSect="00E013F0">
      <w:footerReference w:type="default" r:id="rId13"/>
      <w:pgSz w:w="12240" w:h="15840"/>
      <w:pgMar w:top="13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B0" w:rsidRDefault="001C68B0" w:rsidP="00F30104">
      <w:pPr>
        <w:spacing w:after="0"/>
      </w:pPr>
      <w:r>
        <w:separator/>
      </w:r>
    </w:p>
  </w:endnote>
  <w:endnote w:type="continuationSeparator" w:id="0">
    <w:p w:rsidR="001C68B0" w:rsidRDefault="001C68B0" w:rsidP="00F301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42657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alias w:val="Title"/>
          <w:tag w:val=""/>
          <w:id w:val="-156441294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 w:rsidR="001C68B0" w:rsidRDefault="00636FD3" w:rsidP="00B94142">
            <w:pPr>
              <w:pStyle w:val="Footer"/>
              <w:jc w:val="right"/>
            </w:pPr>
            <w:r>
              <w:t>DCD Storyboard</w:t>
            </w:r>
          </w:p>
        </w:sdtContent>
      </w:sdt>
      <w:p w:rsidR="001C68B0" w:rsidRDefault="001C6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F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B0" w:rsidRDefault="001C68B0" w:rsidP="00F30104">
      <w:pPr>
        <w:spacing w:after="0"/>
      </w:pPr>
      <w:r>
        <w:separator/>
      </w:r>
    </w:p>
  </w:footnote>
  <w:footnote w:type="continuationSeparator" w:id="0">
    <w:p w:rsidR="001C68B0" w:rsidRDefault="001C68B0" w:rsidP="00F301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93B"/>
    <w:multiLevelType w:val="hybridMultilevel"/>
    <w:tmpl w:val="E848A9C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CE6729F"/>
    <w:multiLevelType w:val="hybridMultilevel"/>
    <w:tmpl w:val="200E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24DEB"/>
    <w:multiLevelType w:val="hybridMultilevel"/>
    <w:tmpl w:val="E848A9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1446127"/>
    <w:multiLevelType w:val="hybridMultilevel"/>
    <w:tmpl w:val="A5A4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F1DC3"/>
    <w:multiLevelType w:val="hybridMultilevel"/>
    <w:tmpl w:val="E848A9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F892844"/>
    <w:multiLevelType w:val="hybridMultilevel"/>
    <w:tmpl w:val="E848A9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99F0DC6"/>
    <w:multiLevelType w:val="hybridMultilevel"/>
    <w:tmpl w:val="E848A9C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>
    <w:nsid w:val="61A95497"/>
    <w:multiLevelType w:val="hybridMultilevel"/>
    <w:tmpl w:val="E848A9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3A61801"/>
    <w:multiLevelType w:val="hybridMultilevel"/>
    <w:tmpl w:val="7A0CB854"/>
    <w:lvl w:ilvl="0" w:tplc="A6B62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A2462"/>
    <w:multiLevelType w:val="hybridMultilevel"/>
    <w:tmpl w:val="7A0CB854"/>
    <w:lvl w:ilvl="0" w:tplc="A6B62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624623"/>
    <w:multiLevelType w:val="hybridMultilevel"/>
    <w:tmpl w:val="E848A9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7E1C4B09"/>
    <w:multiLevelType w:val="hybridMultilevel"/>
    <w:tmpl w:val="E848A9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5C"/>
    <w:rsid w:val="0000786D"/>
    <w:rsid w:val="0001459B"/>
    <w:rsid w:val="00016A77"/>
    <w:rsid w:val="000176A8"/>
    <w:rsid w:val="000217C5"/>
    <w:rsid w:val="00026E8A"/>
    <w:rsid w:val="00030DA9"/>
    <w:rsid w:val="000310AE"/>
    <w:rsid w:val="00032F6F"/>
    <w:rsid w:val="000338C3"/>
    <w:rsid w:val="00047B57"/>
    <w:rsid w:val="00072659"/>
    <w:rsid w:val="00084DB0"/>
    <w:rsid w:val="0009533B"/>
    <w:rsid w:val="00095CD8"/>
    <w:rsid w:val="000970D7"/>
    <w:rsid w:val="000A10FD"/>
    <w:rsid w:val="000A2A6E"/>
    <w:rsid w:val="000B3ABC"/>
    <w:rsid w:val="000B53EC"/>
    <w:rsid w:val="000B56CB"/>
    <w:rsid w:val="000B79CE"/>
    <w:rsid w:val="000C3A08"/>
    <w:rsid w:val="000D26FE"/>
    <w:rsid w:val="000D349F"/>
    <w:rsid w:val="000D632B"/>
    <w:rsid w:val="000E50E5"/>
    <w:rsid w:val="000E5750"/>
    <w:rsid w:val="000E7CEF"/>
    <w:rsid w:val="000E7E93"/>
    <w:rsid w:val="000F172C"/>
    <w:rsid w:val="000F179E"/>
    <w:rsid w:val="000F360B"/>
    <w:rsid w:val="000F5ABD"/>
    <w:rsid w:val="00101200"/>
    <w:rsid w:val="0010152F"/>
    <w:rsid w:val="00113833"/>
    <w:rsid w:val="00121986"/>
    <w:rsid w:val="00121A47"/>
    <w:rsid w:val="001308DC"/>
    <w:rsid w:val="0013137E"/>
    <w:rsid w:val="001356A8"/>
    <w:rsid w:val="0014449A"/>
    <w:rsid w:val="0014786F"/>
    <w:rsid w:val="001522A6"/>
    <w:rsid w:val="00154827"/>
    <w:rsid w:val="001557A9"/>
    <w:rsid w:val="00156B98"/>
    <w:rsid w:val="0016171D"/>
    <w:rsid w:val="00162679"/>
    <w:rsid w:val="00164F8C"/>
    <w:rsid w:val="00165DA9"/>
    <w:rsid w:val="00174CAF"/>
    <w:rsid w:val="00174CBA"/>
    <w:rsid w:val="00176B86"/>
    <w:rsid w:val="001828F3"/>
    <w:rsid w:val="00185707"/>
    <w:rsid w:val="0019025E"/>
    <w:rsid w:val="001A320C"/>
    <w:rsid w:val="001A3FA8"/>
    <w:rsid w:val="001A4B54"/>
    <w:rsid w:val="001A7BB5"/>
    <w:rsid w:val="001B06E3"/>
    <w:rsid w:val="001B081A"/>
    <w:rsid w:val="001B4351"/>
    <w:rsid w:val="001C45BD"/>
    <w:rsid w:val="001C4BC7"/>
    <w:rsid w:val="001C68B0"/>
    <w:rsid w:val="001D1A0B"/>
    <w:rsid w:val="001D4B94"/>
    <w:rsid w:val="001F5DF1"/>
    <w:rsid w:val="001F6C8C"/>
    <w:rsid w:val="001F724A"/>
    <w:rsid w:val="002025F7"/>
    <w:rsid w:val="00203C87"/>
    <w:rsid w:val="0020783B"/>
    <w:rsid w:val="00212A78"/>
    <w:rsid w:val="00217E56"/>
    <w:rsid w:val="002218F9"/>
    <w:rsid w:val="00222C58"/>
    <w:rsid w:val="00223303"/>
    <w:rsid w:val="002235B2"/>
    <w:rsid w:val="002266F3"/>
    <w:rsid w:val="00226A0A"/>
    <w:rsid w:val="002274BD"/>
    <w:rsid w:val="00227AE1"/>
    <w:rsid w:val="00235BBE"/>
    <w:rsid w:val="00236E20"/>
    <w:rsid w:val="002411C0"/>
    <w:rsid w:val="00243E04"/>
    <w:rsid w:val="00245AC8"/>
    <w:rsid w:val="00246AD8"/>
    <w:rsid w:val="00251532"/>
    <w:rsid w:val="00253827"/>
    <w:rsid w:val="00254B91"/>
    <w:rsid w:val="00266FCD"/>
    <w:rsid w:val="00272079"/>
    <w:rsid w:val="002904E6"/>
    <w:rsid w:val="002923CA"/>
    <w:rsid w:val="0029287C"/>
    <w:rsid w:val="00297580"/>
    <w:rsid w:val="002A24D7"/>
    <w:rsid w:val="002A3F32"/>
    <w:rsid w:val="002A50AB"/>
    <w:rsid w:val="002B404A"/>
    <w:rsid w:val="002C1ABC"/>
    <w:rsid w:val="002C2615"/>
    <w:rsid w:val="002C74EE"/>
    <w:rsid w:val="002D138A"/>
    <w:rsid w:val="002D1EC2"/>
    <w:rsid w:val="002E18C0"/>
    <w:rsid w:val="002F008F"/>
    <w:rsid w:val="002F0558"/>
    <w:rsid w:val="0030399F"/>
    <w:rsid w:val="0031016B"/>
    <w:rsid w:val="00311904"/>
    <w:rsid w:val="003241F8"/>
    <w:rsid w:val="0032762B"/>
    <w:rsid w:val="00336CE1"/>
    <w:rsid w:val="00337D09"/>
    <w:rsid w:val="003405C6"/>
    <w:rsid w:val="003418DC"/>
    <w:rsid w:val="00343431"/>
    <w:rsid w:val="00351E90"/>
    <w:rsid w:val="0036220D"/>
    <w:rsid w:val="003659AA"/>
    <w:rsid w:val="00380774"/>
    <w:rsid w:val="00381503"/>
    <w:rsid w:val="00382183"/>
    <w:rsid w:val="00382C89"/>
    <w:rsid w:val="0039135F"/>
    <w:rsid w:val="00393895"/>
    <w:rsid w:val="003968F8"/>
    <w:rsid w:val="00397BAB"/>
    <w:rsid w:val="003A4ED1"/>
    <w:rsid w:val="003A5162"/>
    <w:rsid w:val="003B65C5"/>
    <w:rsid w:val="003B7E11"/>
    <w:rsid w:val="003C7E97"/>
    <w:rsid w:val="003D095E"/>
    <w:rsid w:val="003D2C19"/>
    <w:rsid w:val="003D7190"/>
    <w:rsid w:val="003E22AE"/>
    <w:rsid w:val="003E53A6"/>
    <w:rsid w:val="003E53D8"/>
    <w:rsid w:val="003F0F53"/>
    <w:rsid w:val="003F786E"/>
    <w:rsid w:val="00404677"/>
    <w:rsid w:val="00405236"/>
    <w:rsid w:val="00413156"/>
    <w:rsid w:val="004168EC"/>
    <w:rsid w:val="004225AD"/>
    <w:rsid w:val="00423B93"/>
    <w:rsid w:val="0043235A"/>
    <w:rsid w:val="00444817"/>
    <w:rsid w:val="00457040"/>
    <w:rsid w:val="00460888"/>
    <w:rsid w:val="00463EAB"/>
    <w:rsid w:val="00467CDE"/>
    <w:rsid w:val="004751D2"/>
    <w:rsid w:val="004817E1"/>
    <w:rsid w:val="00486AB8"/>
    <w:rsid w:val="004904BA"/>
    <w:rsid w:val="004A2D42"/>
    <w:rsid w:val="004A7789"/>
    <w:rsid w:val="004B633D"/>
    <w:rsid w:val="004B7C36"/>
    <w:rsid w:val="004C2B5F"/>
    <w:rsid w:val="004C318A"/>
    <w:rsid w:val="004C5ADC"/>
    <w:rsid w:val="004C72DB"/>
    <w:rsid w:val="004D102E"/>
    <w:rsid w:val="004D2A3B"/>
    <w:rsid w:val="004D7419"/>
    <w:rsid w:val="004D7489"/>
    <w:rsid w:val="004E1E49"/>
    <w:rsid w:val="004E69B3"/>
    <w:rsid w:val="004E7DC8"/>
    <w:rsid w:val="004F23D8"/>
    <w:rsid w:val="005027CA"/>
    <w:rsid w:val="00521E2D"/>
    <w:rsid w:val="00522B71"/>
    <w:rsid w:val="00523E3A"/>
    <w:rsid w:val="00530307"/>
    <w:rsid w:val="00542534"/>
    <w:rsid w:val="0055381A"/>
    <w:rsid w:val="0056010C"/>
    <w:rsid w:val="00562EAA"/>
    <w:rsid w:val="00571130"/>
    <w:rsid w:val="0057123C"/>
    <w:rsid w:val="005775A0"/>
    <w:rsid w:val="005805A6"/>
    <w:rsid w:val="00583431"/>
    <w:rsid w:val="00590B99"/>
    <w:rsid w:val="00592F23"/>
    <w:rsid w:val="005948E6"/>
    <w:rsid w:val="005A0E01"/>
    <w:rsid w:val="005B09D6"/>
    <w:rsid w:val="005C1AD8"/>
    <w:rsid w:val="005C2391"/>
    <w:rsid w:val="005C53CB"/>
    <w:rsid w:val="005C7D65"/>
    <w:rsid w:val="005D112F"/>
    <w:rsid w:val="005D3C47"/>
    <w:rsid w:val="005E10FA"/>
    <w:rsid w:val="005E194E"/>
    <w:rsid w:val="005F1ED7"/>
    <w:rsid w:val="005F41A2"/>
    <w:rsid w:val="005F683F"/>
    <w:rsid w:val="005F690F"/>
    <w:rsid w:val="005F6A85"/>
    <w:rsid w:val="006015DF"/>
    <w:rsid w:val="00605C69"/>
    <w:rsid w:val="00606B9B"/>
    <w:rsid w:val="00610BF3"/>
    <w:rsid w:val="006114A8"/>
    <w:rsid w:val="0061192A"/>
    <w:rsid w:val="00617344"/>
    <w:rsid w:val="00620B24"/>
    <w:rsid w:val="00636FD3"/>
    <w:rsid w:val="00642F26"/>
    <w:rsid w:val="006474C2"/>
    <w:rsid w:val="00650CBD"/>
    <w:rsid w:val="00654A96"/>
    <w:rsid w:val="00656695"/>
    <w:rsid w:val="00663BCF"/>
    <w:rsid w:val="00665216"/>
    <w:rsid w:val="00665631"/>
    <w:rsid w:val="00673589"/>
    <w:rsid w:val="00681186"/>
    <w:rsid w:val="006830A9"/>
    <w:rsid w:val="00684260"/>
    <w:rsid w:val="006A5868"/>
    <w:rsid w:val="006B40D0"/>
    <w:rsid w:val="006B7E6B"/>
    <w:rsid w:val="006C6850"/>
    <w:rsid w:val="006D18A0"/>
    <w:rsid w:val="006D4104"/>
    <w:rsid w:val="006D5438"/>
    <w:rsid w:val="006D6495"/>
    <w:rsid w:val="006E00DC"/>
    <w:rsid w:val="006E2C60"/>
    <w:rsid w:val="006E5B2E"/>
    <w:rsid w:val="006F06B4"/>
    <w:rsid w:val="006F3F39"/>
    <w:rsid w:val="006F4187"/>
    <w:rsid w:val="006F5371"/>
    <w:rsid w:val="00703FB9"/>
    <w:rsid w:val="00706E23"/>
    <w:rsid w:val="007117AD"/>
    <w:rsid w:val="00714BC6"/>
    <w:rsid w:val="00714C5C"/>
    <w:rsid w:val="007259B3"/>
    <w:rsid w:val="007263D0"/>
    <w:rsid w:val="00733852"/>
    <w:rsid w:val="00734A93"/>
    <w:rsid w:val="007419E8"/>
    <w:rsid w:val="0074350C"/>
    <w:rsid w:val="007439B9"/>
    <w:rsid w:val="00745B68"/>
    <w:rsid w:val="00756066"/>
    <w:rsid w:val="00760556"/>
    <w:rsid w:val="00771BE4"/>
    <w:rsid w:val="00771D90"/>
    <w:rsid w:val="00773A79"/>
    <w:rsid w:val="00774016"/>
    <w:rsid w:val="00774E69"/>
    <w:rsid w:val="00787DB0"/>
    <w:rsid w:val="00792865"/>
    <w:rsid w:val="00793367"/>
    <w:rsid w:val="00794B08"/>
    <w:rsid w:val="007A1855"/>
    <w:rsid w:val="007A2E66"/>
    <w:rsid w:val="007A38C6"/>
    <w:rsid w:val="007C2C77"/>
    <w:rsid w:val="007C3C52"/>
    <w:rsid w:val="007C6DDE"/>
    <w:rsid w:val="007D097B"/>
    <w:rsid w:val="007D3B5E"/>
    <w:rsid w:val="007E0DBC"/>
    <w:rsid w:val="007E2592"/>
    <w:rsid w:val="007E7B65"/>
    <w:rsid w:val="007F1C51"/>
    <w:rsid w:val="007F3A92"/>
    <w:rsid w:val="007F4B70"/>
    <w:rsid w:val="00815099"/>
    <w:rsid w:val="00815251"/>
    <w:rsid w:val="00816665"/>
    <w:rsid w:val="00827B7C"/>
    <w:rsid w:val="008367A1"/>
    <w:rsid w:val="00840511"/>
    <w:rsid w:val="008413E4"/>
    <w:rsid w:val="008518A5"/>
    <w:rsid w:val="00854FD9"/>
    <w:rsid w:val="008552E3"/>
    <w:rsid w:val="00860323"/>
    <w:rsid w:val="00860E69"/>
    <w:rsid w:val="00863608"/>
    <w:rsid w:val="00864330"/>
    <w:rsid w:val="00864D6E"/>
    <w:rsid w:val="0086557E"/>
    <w:rsid w:val="00867D39"/>
    <w:rsid w:val="00876894"/>
    <w:rsid w:val="008803F1"/>
    <w:rsid w:val="00884490"/>
    <w:rsid w:val="00884714"/>
    <w:rsid w:val="00884F9D"/>
    <w:rsid w:val="00891DFB"/>
    <w:rsid w:val="008A0F14"/>
    <w:rsid w:val="008A0F8E"/>
    <w:rsid w:val="008A39E7"/>
    <w:rsid w:val="008A5C46"/>
    <w:rsid w:val="008A7F41"/>
    <w:rsid w:val="008A7F81"/>
    <w:rsid w:val="008B2A9E"/>
    <w:rsid w:val="008B2BD2"/>
    <w:rsid w:val="008B6FCE"/>
    <w:rsid w:val="008B71A1"/>
    <w:rsid w:val="008D030B"/>
    <w:rsid w:val="008D71D3"/>
    <w:rsid w:val="008D7634"/>
    <w:rsid w:val="008E5114"/>
    <w:rsid w:val="008E5857"/>
    <w:rsid w:val="008E66AD"/>
    <w:rsid w:val="00904352"/>
    <w:rsid w:val="0091589F"/>
    <w:rsid w:val="00916D35"/>
    <w:rsid w:val="00920D50"/>
    <w:rsid w:val="009220AB"/>
    <w:rsid w:val="00926F6D"/>
    <w:rsid w:val="00940D4D"/>
    <w:rsid w:val="009421AB"/>
    <w:rsid w:val="0095166E"/>
    <w:rsid w:val="00955DC9"/>
    <w:rsid w:val="009567E6"/>
    <w:rsid w:val="00964D3C"/>
    <w:rsid w:val="00972AED"/>
    <w:rsid w:val="00974B94"/>
    <w:rsid w:val="00981F45"/>
    <w:rsid w:val="009844F3"/>
    <w:rsid w:val="009A7A41"/>
    <w:rsid w:val="009B0329"/>
    <w:rsid w:val="009B0842"/>
    <w:rsid w:val="009B2C7C"/>
    <w:rsid w:val="009B75E5"/>
    <w:rsid w:val="009C049F"/>
    <w:rsid w:val="009C4B4F"/>
    <w:rsid w:val="009C4D0A"/>
    <w:rsid w:val="009C726D"/>
    <w:rsid w:val="009D002F"/>
    <w:rsid w:val="009D064F"/>
    <w:rsid w:val="009D2ACA"/>
    <w:rsid w:val="009D6FB9"/>
    <w:rsid w:val="009D712B"/>
    <w:rsid w:val="009E5F24"/>
    <w:rsid w:val="009F2475"/>
    <w:rsid w:val="00A00FDB"/>
    <w:rsid w:val="00A04A77"/>
    <w:rsid w:val="00A11045"/>
    <w:rsid w:val="00A17A6E"/>
    <w:rsid w:val="00A23EEF"/>
    <w:rsid w:val="00A24ACF"/>
    <w:rsid w:val="00A30219"/>
    <w:rsid w:val="00A302C1"/>
    <w:rsid w:val="00A3471E"/>
    <w:rsid w:val="00A35FB0"/>
    <w:rsid w:val="00A36137"/>
    <w:rsid w:val="00A407F4"/>
    <w:rsid w:val="00A434EE"/>
    <w:rsid w:val="00A45612"/>
    <w:rsid w:val="00A4789F"/>
    <w:rsid w:val="00A51A5A"/>
    <w:rsid w:val="00A51EBA"/>
    <w:rsid w:val="00A52B91"/>
    <w:rsid w:val="00A559A4"/>
    <w:rsid w:val="00A66674"/>
    <w:rsid w:val="00A73A82"/>
    <w:rsid w:val="00A82EE9"/>
    <w:rsid w:val="00A930F5"/>
    <w:rsid w:val="00AA6BA9"/>
    <w:rsid w:val="00AB4AC8"/>
    <w:rsid w:val="00AB5989"/>
    <w:rsid w:val="00AC06C4"/>
    <w:rsid w:val="00AC215A"/>
    <w:rsid w:val="00AC25C9"/>
    <w:rsid w:val="00AC2A09"/>
    <w:rsid w:val="00AD1A55"/>
    <w:rsid w:val="00AD2BBD"/>
    <w:rsid w:val="00AD79E5"/>
    <w:rsid w:val="00AE5E1F"/>
    <w:rsid w:val="00AF23FF"/>
    <w:rsid w:val="00AF4F48"/>
    <w:rsid w:val="00AF561F"/>
    <w:rsid w:val="00AF5E91"/>
    <w:rsid w:val="00B00052"/>
    <w:rsid w:val="00B01C12"/>
    <w:rsid w:val="00B066FA"/>
    <w:rsid w:val="00B110B5"/>
    <w:rsid w:val="00B111FA"/>
    <w:rsid w:val="00B130F5"/>
    <w:rsid w:val="00B14D6B"/>
    <w:rsid w:val="00B27EA7"/>
    <w:rsid w:val="00B323F8"/>
    <w:rsid w:val="00B34BD6"/>
    <w:rsid w:val="00B3688D"/>
    <w:rsid w:val="00B40883"/>
    <w:rsid w:val="00B47F9C"/>
    <w:rsid w:val="00B5040A"/>
    <w:rsid w:val="00B51775"/>
    <w:rsid w:val="00B529B5"/>
    <w:rsid w:val="00B6070A"/>
    <w:rsid w:val="00B60F2F"/>
    <w:rsid w:val="00B61AC6"/>
    <w:rsid w:val="00B630D6"/>
    <w:rsid w:val="00B92401"/>
    <w:rsid w:val="00B94142"/>
    <w:rsid w:val="00B95719"/>
    <w:rsid w:val="00B96DC4"/>
    <w:rsid w:val="00B96FC2"/>
    <w:rsid w:val="00BB2298"/>
    <w:rsid w:val="00BB4801"/>
    <w:rsid w:val="00BC1F8C"/>
    <w:rsid w:val="00BC793C"/>
    <w:rsid w:val="00BD07D7"/>
    <w:rsid w:val="00BD27C7"/>
    <w:rsid w:val="00BD2978"/>
    <w:rsid w:val="00BD52E6"/>
    <w:rsid w:val="00BD5AA1"/>
    <w:rsid w:val="00BD5C77"/>
    <w:rsid w:val="00BF4AB9"/>
    <w:rsid w:val="00C0031C"/>
    <w:rsid w:val="00C170EE"/>
    <w:rsid w:val="00C274E9"/>
    <w:rsid w:val="00C3038D"/>
    <w:rsid w:val="00C41601"/>
    <w:rsid w:val="00C51117"/>
    <w:rsid w:val="00C53A13"/>
    <w:rsid w:val="00C549B9"/>
    <w:rsid w:val="00C555AD"/>
    <w:rsid w:val="00C56C49"/>
    <w:rsid w:val="00C616F4"/>
    <w:rsid w:val="00C631A6"/>
    <w:rsid w:val="00C7079A"/>
    <w:rsid w:val="00C738F0"/>
    <w:rsid w:val="00C7687E"/>
    <w:rsid w:val="00C7790A"/>
    <w:rsid w:val="00C8199D"/>
    <w:rsid w:val="00C87030"/>
    <w:rsid w:val="00C903A7"/>
    <w:rsid w:val="00C918BD"/>
    <w:rsid w:val="00C92137"/>
    <w:rsid w:val="00C952DC"/>
    <w:rsid w:val="00CA6539"/>
    <w:rsid w:val="00CB15A0"/>
    <w:rsid w:val="00CB7C87"/>
    <w:rsid w:val="00CC2AA7"/>
    <w:rsid w:val="00CD54C3"/>
    <w:rsid w:val="00CD78C4"/>
    <w:rsid w:val="00CE2A6C"/>
    <w:rsid w:val="00CF0147"/>
    <w:rsid w:val="00CF43CB"/>
    <w:rsid w:val="00D00D89"/>
    <w:rsid w:val="00D06F70"/>
    <w:rsid w:val="00D0769A"/>
    <w:rsid w:val="00D07A33"/>
    <w:rsid w:val="00D1367B"/>
    <w:rsid w:val="00D1688F"/>
    <w:rsid w:val="00D309D9"/>
    <w:rsid w:val="00D44CF2"/>
    <w:rsid w:val="00D45B17"/>
    <w:rsid w:val="00D479E4"/>
    <w:rsid w:val="00D50488"/>
    <w:rsid w:val="00D52044"/>
    <w:rsid w:val="00D6439E"/>
    <w:rsid w:val="00D71485"/>
    <w:rsid w:val="00D71950"/>
    <w:rsid w:val="00D72BC0"/>
    <w:rsid w:val="00D87F5A"/>
    <w:rsid w:val="00D9161D"/>
    <w:rsid w:val="00D94064"/>
    <w:rsid w:val="00DA132F"/>
    <w:rsid w:val="00DA4BA2"/>
    <w:rsid w:val="00DB0B4D"/>
    <w:rsid w:val="00DC106C"/>
    <w:rsid w:val="00DD0E40"/>
    <w:rsid w:val="00DE4C47"/>
    <w:rsid w:val="00DE6F3E"/>
    <w:rsid w:val="00DF0797"/>
    <w:rsid w:val="00DF2E75"/>
    <w:rsid w:val="00DF4477"/>
    <w:rsid w:val="00DF7512"/>
    <w:rsid w:val="00E013AB"/>
    <w:rsid w:val="00E013F0"/>
    <w:rsid w:val="00E01773"/>
    <w:rsid w:val="00E04E42"/>
    <w:rsid w:val="00E10855"/>
    <w:rsid w:val="00E14933"/>
    <w:rsid w:val="00E230FB"/>
    <w:rsid w:val="00E30E93"/>
    <w:rsid w:val="00E327AE"/>
    <w:rsid w:val="00E37138"/>
    <w:rsid w:val="00E45E68"/>
    <w:rsid w:val="00E53BAE"/>
    <w:rsid w:val="00E556CA"/>
    <w:rsid w:val="00E62078"/>
    <w:rsid w:val="00E63686"/>
    <w:rsid w:val="00E65C44"/>
    <w:rsid w:val="00E703C6"/>
    <w:rsid w:val="00E707AA"/>
    <w:rsid w:val="00E70C53"/>
    <w:rsid w:val="00E863E5"/>
    <w:rsid w:val="00E902BA"/>
    <w:rsid w:val="00E97B9C"/>
    <w:rsid w:val="00EA1E32"/>
    <w:rsid w:val="00EA2B02"/>
    <w:rsid w:val="00EA6944"/>
    <w:rsid w:val="00EA7D26"/>
    <w:rsid w:val="00EB62BF"/>
    <w:rsid w:val="00EB66DE"/>
    <w:rsid w:val="00EB7777"/>
    <w:rsid w:val="00EC1785"/>
    <w:rsid w:val="00EC1D40"/>
    <w:rsid w:val="00EC391C"/>
    <w:rsid w:val="00EE4C7B"/>
    <w:rsid w:val="00EF097C"/>
    <w:rsid w:val="00EF5BFE"/>
    <w:rsid w:val="00EF5E36"/>
    <w:rsid w:val="00EF6A04"/>
    <w:rsid w:val="00F13E2E"/>
    <w:rsid w:val="00F14045"/>
    <w:rsid w:val="00F14F17"/>
    <w:rsid w:val="00F152DD"/>
    <w:rsid w:val="00F2182C"/>
    <w:rsid w:val="00F26C12"/>
    <w:rsid w:val="00F26EA0"/>
    <w:rsid w:val="00F30104"/>
    <w:rsid w:val="00F349F3"/>
    <w:rsid w:val="00F34A7C"/>
    <w:rsid w:val="00F367EF"/>
    <w:rsid w:val="00F420E3"/>
    <w:rsid w:val="00F42624"/>
    <w:rsid w:val="00F43866"/>
    <w:rsid w:val="00F46E74"/>
    <w:rsid w:val="00F54E3C"/>
    <w:rsid w:val="00F62F74"/>
    <w:rsid w:val="00F73D3A"/>
    <w:rsid w:val="00F761EE"/>
    <w:rsid w:val="00F770C8"/>
    <w:rsid w:val="00F869AA"/>
    <w:rsid w:val="00F8764B"/>
    <w:rsid w:val="00F87C24"/>
    <w:rsid w:val="00F95CD9"/>
    <w:rsid w:val="00F95F4D"/>
    <w:rsid w:val="00FA52A4"/>
    <w:rsid w:val="00FA66C5"/>
    <w:rsid w:val="00FB0128"/>
    <w:rsid w:val="00FB5BEA"/>
    <w:rsid w:val="00FC2680"/>
    <w:rsid w:val="00FC2CC8"/>
    <w:rsid w:val="00FC4EDC"/>
    <w:rsid w:val="00FD574F"/>
    <w:rsid w:val="00FD7747"/>
    <w:rsid w:val="00FF0112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CB"/>
    <w:pPr>
      <w:spacing w:after="12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2A24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eenshot">
    <w:name w:val="Screenshot"/>
    <w:basedOn w:val="Normal"/>
    <w:qFormat/>
    <w:rsid w:val="00AA6BA9"/>
    <w:pPr>
      <w:spacing w:after="240"/>
    </w:pPr>
    <w:rPr>
      <w:noProof/>
    </w:rPr>
  </w:style>
  <w:style w:type="table" w:styleId="TableGrid">
    <w:name w:val="Table Grid"/>
    <w:basedOn w:val="TableNormal"/>
    <w:uiPriority w:val="59"/>
    <w:rsid w:val="0071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117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C76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4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4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F23F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A24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24D7"/>
    <w:rPr>
      <w:color w:val="006699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2A24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4D7"/>
    <w:rPr>
      <w:b/>
      <w:bCs/>
    </w:rPr>
  </w:style>
  <w:style w:type="character" w:customStyle="1" w:styleId="notetitle1">
    <w:name w:val="notetitle1"/>
    <w:basedOn w:val="DefaultParagraphFont"/>
    <w:rsid w:val="002A24D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0B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1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0104"/>
  </w:style>
  <w:style w:type="paragraph" w:styleId="Footer">
    <w:name w:val="footer"/>
    <w:basedOn w:val="Normal"/>
    <w:link w:val="FooterChar"/>
    <w:uiPriority w:val="99"/>
    <w:unhideWhenUsed/>
    <w:rsid w:val="00F301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0104"/>
  </w:style>
  <w:style w:type="character" w:styleId="PageNumber">
    <w:name w:val="page number"/>
    <w:basedOn w:val="DefaultParagraphFont"/>
    <w:uiPriority w:val="99"/>
    <w:unhideWhenUsed/>
    <w:rsid w:val="00F30104"/>
  </w:style>
  <w:style w:type="table" w:customStyle="1" w:styleId="TableGrid2">
    <w:name w:val="Table Grid2"/>
    <w:basedOn w:val="TableNormal"/>
    <w:next w:val="TableGrid"/>
    <w:uiPriority w:val="59"/>
    <w:rsid w:val="0068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8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cherNarration">
    <w:name w:val="Teacher Narration"/>
    <w:basedOn w:val="Normal"/>
    <w:rsid w:val="00FA52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Lines="50" w:before="50" w:afterLines="50" w:after="50"/>
    </w:pPr>
    <w:rPr>
      <w:rFonts w:ascii="Arial" w:eastAsia="Times New Roman" w:hAnsi="Arial" w:cs="Times New Roman"/>
      <w:sz w:val="20"/>
      <w:szCs w:val="20"/>
    </w:rPr>
  </w:style>
  <w:style w:type="paragraph" w:customStyle="1" w:styleId="BlackboardTableText">
    <w:name w:val="Blackboard Table Text"/>
    <w:basedOn w:val="Normal"/>
    <w:rsid w:val="00FA52A4"/>
    <w:pPr>
      <w:spacing w:after="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CB"/>
    <w:pPr>
      <w:spacing w:after="12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2A24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eenshot">
    <w:name w:val="Screenshot"/>
    <w:basedOn w:val="Normal"/>
    <w:qFormat/>
    <w:rsid w:val="00AA6BA9"/>
    <w:pPr>
      <w:spacing w:after="240"/>
    </w:pPr>
    <w:rPr>
      <w:noProof/>
    </w:rPr>
  </w:style>
  <w:style w:type="table" w:styleId="TableGrid">
    <w:name w:val="Table Grid"/>
    <w:basedOn w:val="TableNormal"/>
    <w:uiPriority w:val="59"/>
    <w:rsid w:val="0071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117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C76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4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4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F23F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A24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24D7"/>
    <w:rPr>
      <w:color w:val="006699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2A24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4D7"/>
    <w:rPr>
      <w:b/>
      <w:bCs/>
    </w:rPr>
  </w:style>
  <w:style w:type="character" w:customStyle="1" w:styleId="notetitle1">
    <w:name w:val="notetitle1"/>
    <w:basedOn w:val="DefaultParagraphFont"/>
    <w:rsid w:val="002A24D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0B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1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0104"/>
  </w:style>
  <w:style w:type="paragraph" w:styleId="Footer">
    <w:name w:val="footer"/>
    <w:basedOn w:val="Normal"/>
    <w:link w:val="FooterChar"/>
    <w:uiPriority w:val="99"/>
    <w:unhideWhenUsed/>
    <w:rsid w:val="00F301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0104"/>
  </w:style>
  <w:style w:type="character" w:styleId="PageNumber">
    <w:name w:val="page number"/>
    <w:basedOn w:val="DefaultParagraphFont"/>
    <w:uiPriority w:val="99"/>
    <w:unhideWhenUsed/>
    <w:rsid w:val="00F30104"/>
  </w:style>
  <w:style w:type="table" w:customStyle="1" w:styleId="TableGrid2">
    <w:name w:val="Table Grid2"/>
    <w:basedOn w:val="TableNormal"/>
    <w:next w:val="TableGrid"/>
    <w:uiPriority w:val="59"/>
    <w:rsid w:val="0068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8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cherNarration">
    <w:name w:val="Teacher Narration"/>
    <w:basedOn w:val="Normal"/>
    <w:rsid w:val="00FA52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Lines="50" w:before="50" w:afterLines="50" w:after="50"/>
    </w:pPr>
    <w:rPr>
      <w:rFonts w:ascii="Arial" w:eastAsia="Times New Roman" w:hAnsi="Arial" w:cs="Times New Roman"/>
      <w:sz w:val="20"/>
      <w:szCs w:val="20"/>
    </w:rPr>
  </w:style>
  <w:style w:type="paragraph" w:customStyle="1" w:styleId="BlackboardTableText">
    <w:name w:val="Blackboard Table Text"/>
    <w:basedOn w:val="Normal"/>
    <w:rsid w:val="00FA52A4"/>
    <w:pPr>
      <w:spacing w:after="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28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1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3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2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83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4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63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0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09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1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70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.amato\Documents\Product%20Content\DCDStorybo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9BA697011B4136B0738A6B27F0D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83D0-28BC-45F4-94F5-F736A6B1A14A}"/>
      </w:docPartPr>
      <w:docPartBody>
        <w:p w:rsidR="005B294E" w:rsidRDefault="00413D4B">
          <w:pPr>
            <w:pStyle w:val="A39BA697011B4136B0738A6B27F0D911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1A24FC8AE6F1458EAB72E2B42546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9F843-50A3-4E57-B299-DAACA665B002}"/>
      </w:docPartPr>
      <w:docPartBody>
        <w:p w:rsidR="005B294E" w:rsidRDefault="00413D4B">
          <w:pPr>
            <w:pStyle w:val="1A24FC8AE6F1458EAB72E2B42546762E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54AA8B74D17643D5AF816310CC7D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196CF-54ED-4A83-8CAD-2C04670281A3}"/>
      </w:docPartPr>
      <w:docPartBody>
        <w:p w:rsidR="005B294E" w:rsidRDefault="00413D4B">
          <w:pPr>
            <w:pStyle w:val="54AA8B74D17643D5AF816310CC7D8387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BC9851FCCEE4415095BD62BE0982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29A1-3695-4900-9CAC-835ADB0FB5A7}"/>
      </w:docPartPr>
      <w:docPartBody>
        <w:p w:rsidR="005B294E" w:rsidRDefault="00413D4B">
          <w:pPr>
            <w:pStyle w:val="BC9851FCCEE4415095BD62BE09829C98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22BD25AB7CD34D04B91F1C106657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2348-7A9C-402E-8062-A6B0F290B75B}"/>
      </w:docPartPr>
      <w:docPartBody>
        <w:p w:rsidR="005B294E" w:rsidRDefault="00413D4B">
          <w:pPr>
            <w:pStyle w:val="22BD25AB7CD34D04B91F1C106657A39F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4DF80F17BD2E4F35944249E1AF3C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BCB53-B837-4F1F-AE90-F503D328CF5C}"/>
      </w:docPartPr>
      <w:docPartBody>
        <w:p w:rsidR="005B294E" w:rsidRDefault="00413D4B">
          <w:pPr>
            <w:pStyle w:val="4DF80F17BD2E4F35944249E1AF3C336B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0DB4DAAE58C34D09832C437B03B9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73871-A8B9-4C10-B5BA-1565E109D799}"/>
      </w:docPartPr>
      <w:docPartBody>
        <w:p w:rsidR="005B294E" w:rsidRDefault="00413D4B">
          <w:pPr>
            <w:pStyle w:val="0DB4DAAE58C34D09832C437B03B9B5E6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5894BDFDCFEA48DDAC3D78484C6E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5341-48E1-460E-B310-A6298A038733}"/>
      </w:docPartPr>
      <w:docPartBody>
        <w:p w:rsidR="005B294E" w:rsidRDefault="00413D4B">
          <w:pPr>
            <w:pStyle w:val="5894BDFDCFEA48DDAC3D78484C6EDB8F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D4AAFC3F86FD441D9BCF27A14EC1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7C6C7-0E0D-4B0E-9C69-122746F541C8}"/>
      </w:docPartPr>
      <w:docPartBody>
        <w:p w:rsidR="005B294E" w:rsidRDefault="00413D4B">
          <w:pPr>
            <w:pStyle w:val="D4AAFC3F86FD441D9BCF27A14EC13D98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FD920E0984974E4781B9C9B99CF5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8172-2E29-4117-8204-417E630A5A02}"/>
      </w:docPartPr>
      <w:docPartBody>
        <w:p w:rsidR="005B294E" w:rsidRDefault="00413D4B">
          <w:pPr>
            <w:pStyle w:val="FD920E0984974E4781B9C9B99CF58C6A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473E2EBC60664DE3BE4292B602EC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6BA6-03D9-45E1-954A-29CF01737F26}"/>
      </w:docPartPr>
      <w:docPartBody>
        <w:p w:rsidR="005B294E" w:rsidRDefault="00413D4B">
          <w:pPr>
            <w:pStyle w:val="473E2EBC60664DE3BE4292B602EC7AFB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6E108792AD69493DA64CD15107A1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A077-AD15-42C0-BC53-E0B1F38A4C65}"/>
      </w:docPartPr>
      <w:docPartBody>
        <w:p w:rsidR="005B294E" w:rsidRDefault="00413D4B">
          <w:pPr>
            <w:pStyle w:val="6E108792AD69493DA64CD15107A1098B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2FADA447E10142EE93C9F2CB7BB9F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A727-0D2F-4828-BFB3-48AFF5C20911}"/>
      </w:docPartPr>
      <w:docPartBody>
        <w:p w:rsidR="005B294E" w:rsidRDefault="00413D4B">
          <w:pPr>
            <w:pStyle w:val="2FADA447E10142EE93C9F2CB7BB9F120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3B50E7DF79AF4B9F91B2F9C7DBD8B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835C-848A-425F-A71A-7630E5519C6D}"/>
      </w:docPartPr>
      <w:docPartBody>
        <w:p w:rsidR="005B294E" w:rsidRDefault="00413D4B">
          <w:pPr>
            <w:pStyle w:val="3B50E7DF79AF4B9F91B2F9C7DBD8B9CE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9F175061876A4099BD79FB24B255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17E0D-1544-4205-9170-64C31AF936CF}"/>
      </w:docPartPr>
      <w:docPartBody>
        <w:p w:rsidR="005B294E" w:rsidRDefault="00413D4B">
          <w:pPr>
            <w:pStyle w:val="9F175061876A4099BD79FB24B2558E38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6631722CE3624DDBB3900F3BD3D9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51E6-62A4-4321-9E95-1E74052BF90F}"/>
      </w:docPartPr>
      <w:docPartBody>
        <w:p w:rsidR="005B294E" w:rsidRDefault="00413D4B">
          <w:pPr>
            <w:pStyle w:val="6631722CE3624DDBB3900F3BD3D9BA60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E87BB443E9DD4FB6BF2726B8B26B0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D7E8-1A64-4643-9F9B-0E69D4759693}"/>
      </w:docPartPr>
      <w:docPartBody>
        <w:p w:rsidR="005B294E" w:rsidRDefault="00413D4B">
          <w:pPr>
            <w:pStyle w:val="E87BB443E9DD4FB6BF2726B8B26B099E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2102BA1FFB6145D09BE1ECAF1152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6F50-24BB-44F0-907C-DD29AF24ACF1}"/>
      </w:docPartPr>
      <w:docPartBody>
        <w:p w:rsidR="005B294E" w:rsidRDefault="00413D4B">
          <w:pPr>
            <w:pStyle w:val="2102BA1FFB6145D09BE1ECAF11521BC7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C6A5BF2DA5754FE98912D5C022DA4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BCCD-DAD7-40A0-91B3-FABC950B66E8}"/>
      </w:docPartPr>
      <w:docPartBody>
        <w:p w:rsidR="005B294E" w:rsidRDefault="00413D4B">
          <w:pPr>
            <w:pStyle w:val="C6A5BF2DA5754FE98912D5C022DA4044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7C76769DCBD1422DA7ECCE2FDE3C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4189-FE05-4F96-85B5-678A7B72051F}"/>
      </w:docPartPr>
      <w:docPartBody>
        <w:p w:rsidR="005B294E" w:rsidRDefault="00413D4B">
          <w:pPr>
            <w:pStyle w:val="7C76769DCBD1422DA7ECCE2FDE3C382F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13D994495FFB4950BEE4B156C7E1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6709-4653-4EEF-9F15-AEBF0C2BA04D}"/>
      </w:docPartPr>
      <w:docPartBody>
        <w:p w:rsidR="005B294E" w:rsidRDefault="00413D4B">
          <w:pPr>
            <w:pStyle w:val="13D994495FFB4950BEE4B156C7E11E10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49AB0D5697EB46CB8690A3868895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4809-C4B6-4DAA-9827-9C32D0F4C164}"/>
      </w:docPartPr>
      <w:docPartBody>
        <w:p w:rsidR="005B294E" w:rsidRDefault="00413D4B">
          <w:pPr>
            <w:pStyle w:val="49AB0D5697EB46CB8690A38688953FE8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A2C4835817E04ADABC5B7F7CC14FE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5022D-6032-4073-AD65-C9AF401A29CC}"/>
      </w:docPartPr>
      <w:docPartBody>
        <w:p w:rsidR="005B294E" w:rsidRDefault="00413D4B">
          <w:pPr>
            <w:pStyle w:val="A2C4835817E04ADABC5B7F7CC14FEEB5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435862838AD04AC9AE6EF02ED8AE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8C3B-15C5-4384-BADF-DAE0994A742F}"/>
      </w:docPartPr>
      <w:docPartBody>
        <w:p w:rsidR="005B294E" w:rsidRDefault="00413D4B">
          <w:pPr>
            <w:pStyle w:val="435862838AD04AC9AE6EF02ED8AE7649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E1C57FC5302A4C93A3D5038CCA2A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1D4A-877B-4E11-8B8B-1DEAEE8F5D65}"/>
      </w:docPartPr>
      <w:docPartBody>
        <w:p w:rsidR="005B294E" w:rsidRDefault="00413D4B">
          <w:pPr>
            <w:pStyle w:val="E1C57FC5302A4C93A3D5038CCA2A5086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C9F9FDE167374624B24C03B0D28A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2F13-A936-4558-B885-424767BC9456}"/>
      </w:docPartPr>
      <w:docPartBody>
        <w:p w:rsidR="005B294E" w:rsidRDefault="00413D4B">
          <w:pPr>
            <w:pStyle w:val="C9F9FDE167374624B24C03B0D28AAC3A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A061EC7793B441E8A285F78CD5E99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49F8-A95D-4599-8F7E-BDB68F99A01D}"/>
      </w:docPartPr>
      <w:docPartBody>
        <w:p w:rsidR="005B294E" w:rsidRDefault="00413D4B">
          <w:pPr>
            <w:pStyle w:val="A061EC7793B441E8A285F78CD5E99E77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A4F2FDAFB20F4C088FF679DA39BD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5CCB3-4840-48F0-93DE-703C0D4DB3A0}"/>
      </w:docPartPr>
      <w:docPartBody>
        <w:p w:rsidR="005B294E" w:rsidRDefault="00413D4B">
          <w:pPr>
            <w:pStyle w:val="A4F2FDAFB20F4C088FF679DA39BDD9D9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8B3BCE3BAFEF4371A2DD6DA02FD0D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6D6A8-6FC0-4EB7-B0C3-0DDF1BF21473}"/>
      </w:docPartPr>
      <w:docPartBody>
        <w:p w:rsidR="005B294E" w:rsidRDefault="00413D4B">
          <w:pPr>
            <w:pStyle w:val="8B3BCE3BAFEF4371A2DD6DA02FD0DC4E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8856F209E45E4649833667E3FAF2C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8C8F2-7AE4-4C71-9E65-4DF4840023FD}"/>
      </w:docPartPr>
      <w:docPartBody>
        <w:p w:rsidR="005B294E" w:rsidRDefault="00413D4B">
          <w:pPr>
            <w:pStyle w:val="8856F209E45E4649833667E3FAF2C689"/>
          </w:pPr>
          <w:r w:rsidRPr="005E11A9">
            <w:rPr>
              <w:rStyle w:val="PlaceholderText"/>
            </w:rPr>
            <w:t>Choose an item.</w:t>
          </w:r>
        </w:p>
      </w:docPartBody>
    </w:docPart>
    <w:docPart>
      <w:docPartPr>
        <w:name w:val="4079864D3C2E4857A122DC66C155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EDD1-5223-4D9D-9370-2CF6C43FA6CA}"/>
      </w:docPartPr>
      <w:docPartBody>
        <w:p w:rsidR="005B294E" w:rsidRDefault="00E81F92" w:rsidP="00E81F92">
          <w:pPr>
            <w:pStyle w:val="4079864D3C2E4857A122DC66C155CA58"/>
          </w:pPr>
          <w:r w:rsidRPr="005E11A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92"/>
    <w:rsid w:val="00413D4B"/>
    <w:rsid w:val="005B294E"/>
    <w:rsid w:val="00E8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F92"/>
    <w:rPr>
      <w:color w:val="808080"/>
    </w:rPr>
  </w:style>
  <w:style w:type="paragraph" w:customStyle="1" w:styleId="A0501A10F12248F1AD7A837D2D8D7422">
    <w:name w:val="A0501A10F12248F1AD7A837D2D8D7422"/>
  </w:style>
  <w:style w:type="paragraph" w:customStyle="1" w:styleId="6C09619DC95A4E8496E74E9D08854540">
    <w:name w:val="6C09619DC95A4E8496E74E9D08854540"/>
  </w:style>
  <w:style w:type="paragraph" w:customStyle="1" w:styleId="A39BA697011B4136B0738A6B27F0D911">
    <w:name w:val="A39BA697011B4136B0738A6B27F0D911"/>
  </w:style>
  <w:style w:type="paragraph" w:customStyle="1" w:styleId="1A24FC8AE6F1458EAB72E2B42546762E">
    <w:name w:val="1A24FC8AE6F1458EAB72E2B42546762E"/>
  </w:style>
  <w:style w:type="paragraph" w:customStyle="1" w:styleId="54AA8B74D17643D5AF816310CC7D8387">
    <w:name w:val="54AA8B74D17643D5AF816310CC7D8387"/>
  </w:style>
  <w:style w:type="paragraph" w:customStyle="1" w:styleId="BC9851FCCEE4415095BD62BE09829C98">
    <w:name w:val="BC9851FCCEE4415095BD62BE09829C98"/>
  </w:style>
  <w:style w:type="paragraph" w:customStyle="1" w:styleId="22BD25AB7CD34D04B91F1C106657A39F">
    <w:name w:val="22BD25AB7CD34D04B91F1C106657A39F"/>
  </w:style>
  <w:style w:type="paragraph" w:customStyle="1" w:styleId="4DF80F17BD2E4F35944249E1AF3C336B">
    <w:name w:val="4DF80F17BD2E4F35944249E1AF3C336B"/>
  </w:style>
  <w:style w:type="paragraph" w:customStyle="1" w:styleId="0DB4DAAE58C34D09832C437B03B9B5E6">
    <w:name w:val="0DB4DAAE58C34D09832C437B03B9B5E6"/>
  </w:style>
  <w:style w:type="paragraph" w:customStyle="1" w:styleId="5894BDFDCFEA48DDAC3D78484C6EDB8F">
    <w:name w:val="5894BDFDCFEA48DDAC3D78484C6EDB8F"/>
  </w:style>
  <w:style w:type="paragraph" w:customStyle="1" w:styleId="D4AAFC3F86FD441D9BCF27A14EC13D98">
    <w:name w:val="D4AAFC3F86FD441D9BCF27A14EC13D98"/>
  </w:style>
  <w:style w:type="paragraph" w:customStyle="1" w:styleId="FD920E0984974E4781B9C9B99CF58C6A">
    <w:name w:val="FD920E0984974E4781B9C9B99CF58C6A"/>
  </w:style>
  <w:style w:type="paragraph" w:customStyle="1" w:styleId="473E2EBC60664DE3BE4292B602EC7AFB">
    <w:name w:val="473E2EBC60664DE3BE4292B602EC7AFB"/>
  </w:style>
  <w:style w:type="paragraph" w:customStyle="1" w:styleId="6E108792AD69493DA64CD15107A1098B">
    <w:name w:val="6E108792AD69493DA64CD15107A1098B"/>
  </w:style>
  <w:style w:type="paragraph" w:customStyle="1" w:styleId="2FADA447E10142EE93C9F2CB7BB9F120">
    <w:name w:val="2FADA447E10142EE93C9F2CB7BB9F120"/>
  </w:style>
  <w:style w:type="paragraph" w:customStyle="1" w:styleId="3B50E7DF79AF4B9F91B2F9C7DBD8B9CE">
    <w:name w:val="3B50E7DF79AF4B9F91B2F9C7DBD8B9CE"/>
  </w:style>
  <w:style w:type="paragraph" w:customStyle="1" w:styleId="9F175061876A4099BD79FB24B2558E38">
    <w:name w:val="9F175061876A4099BD79FB24B2558E38"/>
  </w:style>
  <w:style w:type="paragraph" w:customStyle="1" w:styleId="6631722CE3624DDBB3900F3BD3D9BA60">
    <w:name w:val="6631722CE3624DDBB3900F3BD3D9BA60"/>
  </w:style>
  <w:style w:type="paragraph" w:customStyle="1" w:styleId="E87BB443E9DD4FB6BF2726B8B26B099E">
    <w:name w:val="E87BB443E9DD4FB6BF2726B8B26B099E"/>
  </w:style>
  <w:style w:type="paragraph" w:customStyle="1" w:styleId="2102BA1FFB6145D09BE1ECAF11521BC7">
    <w:name w:val="2102BA1FFB6145D09BE1ECAF11521BC7"/>
  </w:style>
  <w:style w:type="paragraph" w:customStyle="1" w:styleId="C6A5BF2DA5754FE98912D5C022DA4044">
    <w:name w:val="C6A5BF2DA5754FE98912D5C022DA4044"/>
  </w:style>
  <w:style w:type="paragraph" w:customStyle="1" w:styleId="7C76769DCBD1422DA7ECCE2FDE3C382F">
    <w:name w:val="7C76769DCBD1422DA7ECCE2FDE3C382F"/>
  </w:style>
  <w:style w:type="paragraph" w:customStyle="1" w:styleId="13D994495FFB4950BEE4B156C7E11E10">
    <w:name w:val="13D994495FFB4950BEE4B156C7E11E10"/>
  </w:style>
  <w:style w:type="paragraph" w:customStyle="1" w:styleId="49AB0D5697EB46CB8690A38688953FE8">
    <w:name w:val="49AB0D5697EB46CB8690A38688953FE8"/>
  </w:style>
  <w:style w:type="paragraph" w:customStyle="1" w:styleId="A2C4835817E04ADABC5B7F7CC14FEEB5">
    <w:name w:val="A2C4835817E04ADABC5B7F7CC14FEEB5"/>
  </w:style>
  <w:style w:type="paragraph" w:customStyle="1" w:styleId="435862838AD04AC9AE6EF02ED8AE7649">
    <w:name w:val="435862838AD04AC9AE6EF02ED8AE7649"/>
  </w:style>
  <w:style w:type="paragraph" w:customStyle="1" w:styleId="E1C57FC5302A4C93A3D5038CCA2A5086">
    <w:name w:val="E1C57FC5302A4C93A3D5038CCA2A5086"/>
  </w:style>
  <w:style w:type="paragraph" w:customStyle="1" w:styleId="C9F9FDE167374624B24C03B0D28AAC3A">
    <w:name w:val="C9F9FDE167374624B24C03B0D28AAC3A"/>
  </w:style>
  <w:style w:type="paragraph" w:customStyle="1" w:styleId="A061EC7793B441E8A285F78CD5E99E77">
    <w:name w:val="A061EC7793B441E8A285F78CD5E99E77"/>
  </w:style>
  <w:style w:type="paragraph" w:customStyle="1" w:styleId="A4F2FDAFB20F4C088FF679DA39BDD9D9">
    <w:name w:val="A4F2FDAFB20F4C088FF679DA39BDD9D9"/>
  </w:style>
  <w:style w:type="paragraph" w:customStyle="1" w:styleId="8B3BCE3BAFEF4371A2DD6DA02FD0DC4E">
    <w:name w:val="8B3BCE3BAFEF4371A2DD6DA02FD0DC4E"/>
  </w:style>
  <w:style w:type="paragraph" w:customStyle="1" w:styleId="8856F209E45E4649833667E3FAF2C689">
    <w:name w:val="8856F209E45E4649833667E3FAF2C689"/>
  </w:style>
  <w:style w:type="paragraph" w:customStyle="1" w:styleId="4079864D3C2E4857A122DC66C155CA58">
    <w:name w:val="4079864D3C2E4857A122DC66C155CA58"/>
    <w:rsid w:val="00E81F92"/>
  </w:style>
  <w:style w:type="paragraph" w:customStyle="1" w:styleId="6C7C8E355E264CCB92AB10EB37DE4046">
    <w:name w:val="6C7C8E355E264CCB92AB10EB37DE4046"/>
    <w:rsid w:val="00E81F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F92"/>
    <w:rPr>
      <w:color w:val="808080"/>
    </w:rPr>
  </w:style>
  <w:style w:type="paragraph" w:customStyle="1" w:styleId="A0501A10F12248F1AD7A837D2D8D7422">
    <w:name w:val="A0501A10F12248F1AD7A837D2D8D7422"/>
  </w:style>
  <w:style w:type="paragraph" w:customStyle="1" w:styleId="6C09619DC95A4E8496E74E9D08854540">
    <w:name w:val="6C09619DC95A4E8496E74E9D08854540"/>
  </w:style>
  <w:style w:type="paragraph" w:customStyle="1" w:styleId="A39BA697011B4136B0738A6B27F0D911">
    <w:name w:val="A39BA697011B4136B0738A6B27F0D911"/>
  </w:style>
  <w:style w:type="paragraph" w:customStyle="1" w:styleId="1A24FC8AE6F1458EAB72E2B42546762E">
    <w:name w:val="1A24FC8AE6F1458EAB72E2B42546762E"/>
  </w:style>
  <w:style w:type="paragraph" w:customStyle="1" w:styleId="54AA8B74D17643D5AF816310CC7D8387">
    <w:name w:val="54AA8B74D17643D5AF816310CC7D8387"/>
  </w:style>
  <w:style w:type="paragraph" w:customStyle="1" w:styleId="BC9851FCCEE4415095BD62BE09829C98">
    <w:name w:val="BC9851FCCEE4415095BD62BE09829C98"/>
  </w:style>
  <w:style w:type="paragraph" w:customStyle="1" w:styleId="22BD25AB7CD34D04B91F1C106657A39F">
    <w:name w:val="22BD25AB7CD34D04B91F1C106657A39F"/>
  </w:style>
  <w:style w:type="paragraph" w:customStyle="1" w:styleId="4DF80F17BD2E4F35944249E1AF3C336B">
    <w:name w:val="4DF80F17BD2E4F35944249E1AF3C336B"/>
  </w:style>
  <w:style w:type="paragraph" w:customStyle="1" w:styleId="0DB4DAAE58C34D09832C437B03B9B5E6">
    <w:name w:val="0DB4DAAE58C34D09832C437B03B9B5E6"/>
  </w:style>
  <w:style w:type="paragraph" w:customStyle="1" w:styleId="5894BDFDCFEA48DDAC3D78484C6EDB8F">
    <w:name w:val="5894BDFDCFEA48DDAC3D78484C6EDB8F"/>
  </w:style>
  <w:style w:type="paragraph" w:customStyle="1" w:styleId="D4AAFC3F86FD441D9BCF27A14EC13D98">
    <w:name w:val="D4AAFC3F86FD441D9BCF27A14EC13D98"/>
  </w:style>
  <w:style w:type="paragraph" w:customStyle="1" w:styleId="FD920E0984974E4781B9C9B99CF58C6A">
    <w:name w:val="FD920E0984974E4781B9C9B99CF58C6A"/>
  </w:style>
  <w:style w:type="paragraph" w:customStyle="1" w:styleId="473E2EBC60664DE3BE4292B602EC7AFB">
    <w:name w:val="473E2EBC60664DE3BE4292B602EC7AFB"/>
  </w:style>
  <w:style w:type="paragraph" w:customStyle="1" w:styleId="6E108792AD69493DA64CD15107A1098B">
    <w:name w:val="6E108792AD69493DA64CD15107A1098B"/>
  </w:style>
  <w:style w:type="paragraph" w:customStyle="1" w:styleId="2FADA447E10142EE93C9F2CB7BB9F120">
    <w:name w:val="2FADA447E10142EE93C9F2CB7BB9F120"/>
  </w:style>
  <w:style w:type="paragraph" w:customStyle="1" w:styleId="3B50E7DF79AF4B9F91B2F9C7DBD8B9CE">
    <w:name w:val="3B50E7DF79AF4B9F91B2F9C7DBD8B9CE"/>
  </w:style>
  <w:style w:type="paragraph" w:customStyle="1" w:styleId="9F175061876A4099BD79FB24B2558E38">
    <w:name w:val="9F175061876A4099BD79FB24B2558E38"/>
  </w:style>
  <w:style w:type="paragraph" w:customStyle="1" w:styleId="6631722CE3624DDBB3900F3BD3D9BA60">
    <w:name w:val="6631722CE3624DDBB3900F3BD3D9BA60"/>
  </w:style>
  <w:style w:type="paragraph" w:customStyle="1" w:styleId="E87BB443E9DD4FB6BF2726B8B26B099E">
    <w:name w:val="E87BB443E9DD4FB6BF2726B8B26B099E"/>
  </w:style>
  <w:style w:type="paragraph" w:customStyle="1" w:styleId="2102BA1FFB6145D09BE1ECAF11521BC7">
    <w:name w:val="2102BA1FFB6145D09BE1ECAF11521BC7"/>
  </w:style>
  <w:style w:type="paragraph" w:customStyle="1" w:styleId="C6A5BF2DA5754FE98912D5C022DA4044">
    <w:name w:val="C6A5BF2DA5754FE98912D5C022DA4044"/>
  </w:style>
  <w:style w:type="paragraph" w:customStyle="1" w:styleId="7C76769DCBD1422DA7ECCE2FDE3C382F">
    <w:name w:val="7C76769DCBD1422DA7ECCE2FDE3C382F"/>
  </w:style>
  <w:style w:type="paragraph" w:customStyle="1" w:styleId="13D994495FFB4950BEE4B156C7E11E10">
    <w:name w:val="13D994495FFB4950BEE4B156C7E11E10"/>
  </w:style>
  <w:style w:type="paragraph" w:customStyle="1" w:styleId="49AB0D5697EB46CB8690A38688953FE8">
    <w:name w:val="49AB0D5697EB46CB8690A38688953FE8"/>
  </w:style>
  <w:style w:type="paragraph" w:customStyle="1" w:styleId="A2C4835817E04ADABC5B7F7CC14FEEB5">
    <w:name w:val="A2C4835817E04ADABC5B7F7CC14FEEB5"/>
  </w:style>
  <w:style w:type="paragraph" w:customStyle="1" w:styleId="435862838AD04AC9AE6EF02ED8AE7649">
    <w:name w:val="435862838AD04AC9AE6EF02ED8AE7649"/>
  </w:style>
  <w:style w:type="paragraph" w:customStyle="1" w:styleId="E1C57FC5302A4C93A3D5038CCA2A5086">
    <w:name w:val="E1C57FC5302A4C93A3D5038CCA2A5086"/>
  </w:style>
  <w:style w:type="paragraph" w:customStyle="1" w:styleId="C9F9FDE167374624B24C03B0D28AAC3A">
    <w:name w:val="C9F9FDE167374624B24C03B0D28AAC3A"/>
  </w:style>
  <w:style w:type="paragraph" w:customStyle="1" w:styleId="A061EC7793B441E8A285F78CD5E99E77">
    <w:name w:val="A061EC7793B441E8A285F78CD5E99E77"/>
  </w:style>
  <w:style w:type="paragraph" w:customStyle="1" w:styleId="A4F2FDAFB20F4C088FF679DA39BDD9D9">
    <w:name w:val="A4F2FDAFB20F4C088FF679DA39BDD9D9"/>
  </w:style>
  <w:style w:type="paragraph" w:customStyle="1" w:styleId="8B3BCE3BAFEF4371A2DD6DA02FD0DC4E">
    <w:name w:val="8B3BCE3BAFEF4371A2DD6DA02FD0DC4E"/>
  </w:style>
  <w:style w:type="paragraph" w:customStyle="1" w:styleId="8856F209E45E4649833667E3FAF2C689">
    <w:name w:val="8856F209E45E4649833667E3FAF2C689"/>
  </w:style>
  <w:style w:type="paragraph" w:customStyle="1" w:styleId="4079864D3C2E4857A122DC66C155CA58">
    <w:name w:val="4079864D3C2E4857A122DC66C155CA58"/>
    <w:rsid w:val="00E81F92"/>
  </w:style>
  <w:style w:type="paragraph" w:customStyle="1" w:styleId="6C7C8E355E264CCB92AB10EB37DE4046">
    <w:name w:val="6C7C8E355E264CCB92AB10EB37DE4046"/>
    <w:rsid w:val="00E81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6C43AC89F564D87B82400E08E24E3" ma:contentTypeVersion="0" ma:contentTypeDescription="Create a new document." ma:contentTypeScope="" ma:versionID="aabb809959f5491bc93b227aff681a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C82422-9017-434A-A9BB-39DAC3F7A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3D22A-D595-4A5D-A9CA-E0525649C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AD6B86-08D5-4889-875D-F30A299D9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B4C341F-7553-4C97-A963-E8420BEF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DCDStoryboard.dotx</Template>
  <TotalTime>76</TotalTime>
  <Pages>14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DCD Storyboard</vt:lpstr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DCD Storyboard</dc:title>
  <dc:creator>Deborah L Amato</dc:creator>
  <cp:lastModifiedBy>Windows User</cp:lastModifiedBy>
  <cp:revision>8</cp:revision>
  <cp:lastPrinted>2015-09-04T17:10:00Z</cp:lastPrinted>
  <dcterms:created xsi:type="dcterms:W3CDTF">2017-01-11T15:48:00Z</dcterms:created>
  <dcterms:modified xsi:type="dcterms:W3CDTF">2017-01-26T17:00:00Z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0x0101007EA6C43AC89F564D87B82400E08E24E3</vt:lpwstr>
  </property>
</Properties>
</file>